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9FED2" w14:textId="77777777" w:rsidR="009D0BED" w:rsidRPr="009D0BED" w:rsidRDefault="009D0BED" w:rsidP="009D0BED">
      <w:pPr>
        <w:pStyle w:val="Title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D0BED">
        <w:rPr>
          <w:rFonts w:ascii="Times New Roman" w:hAnsi="Times New Roman" w:cs="Times New Roman"/>
          <w:b/>
          <w:sz w:val="28"/>
        </w:rPr>
        <w:t>A</w:t>
      </w:r>
      <w:r w:rsidR="00766757">
        <w:rPr>
          <w:rFonts w:ascii="Times New Roman" w:hAnsi="Times New Roman" w:cs="Times New Roman"/>
          <w:b/>
          <w:sz w:val="28"/>
        </w:rPr>
        <w:t>cademic Programs</w:t>
      </w:r>
    </w:p>
    <w:p w14:paraId="2741B115" w14:textId="77777777" w:rsidR="00161F17" w:rsidRDefault="009D0BED" w:rsidP="00161F17">
      <w:pPr>
        <w:pStyle w:val="Title"/>
        <w:jc w:val="center"/>
        <w:rPr>
          <w:rFonts w:ascii="Times New Roman" w:hAnsi="Times New Roman" w:cs="Times New Roman"/>
          <w:sz w:val="28"/>
          <w:szCs w:val="28"/>
        </w:rPr>
      </w:pPr>
      <w:r w:rsidRPr="009D0BED">
        <w:rPr>
          <w:rFonts w:ascii="Times New Roman" w:hAnsi="Times New Roman" w:cs="Times New Roman"/>
          <w:sz w:val="28"/>
          <w:szCs w:val="28"/>
        </w:rPr>
        <w:t xml:space="preserve">Annual Program Assessment Report: </w:t>
      </w:r>
      <w:sdt>
        <w:sdtPr>
          <w:rPr>
            <w:rFonts w:ascii="Times New Roman" w:hAnsi="Times New Roman" w:cs="Times New Roman"/>
            <w:sz w:val="28"/>
            <w:szCs w:val="28"/>
          </w:rPr>
          <w:id w:val="1339360014"/>
          <w:placeholder>
            <w:docPart w:val="44EBE36620AF4FADA998A3EAA0B06FB3"/>
          </w:placeholder>
          <w:showingPlcHdr/>
        </w:sdtPr>
        <w:sdtEndPr/>
        <w:sdtContent>
          <w:r w:rsidRPr="009D0BED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to enter Academic Year.</w:t>
          </w:r>
        </w:sdtContent>
      </w:sdt>
    </w:p>
    <w:p w14:paraId="1E333099" w14:textId="77777777" w:rsidR="009D0BED" w:rsidRDefault="00161F17" w:rsidP="00766757">
      <w:pPr>
        <w:tabs>
          <w:tab w:val="left" w:pos="244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</w:t>
      </w:r>
      <w:r w:rsidR="009D0BED" w:rsidRPr="00B768E2">
        <w:rPr>
          <w:rFonts w:ascii="Times New Roman" w:hAnsi="Times New Roman" w:cs="Times New Roman"/>
          <w:b/>
        </w:rPr>
        <w:t>chool</w:t>
      </w:r>
      <w:r w:rsidR="009D0BED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448165241"/>
          <w:placeholder>
            <w:docPart w:val="97623722BD984F529F3779044B9B2618"/>
          </w:placeholder>
          <w:showingPlcHdr/>
          <w:text w:multiLine="1"/>
        </w:sdtPr>
        <w:sdtEndPr/>
        <w:sdtContent>
          <w:r w:rsidR="009D0BED" w:rsidRPr="00B768E2">
            <w:rPr>
              <w:rStyle w:val="PlaceholderText"/>
              <w:rFonts w:ascii="Times New Roman" w:hAnsi="Times New Roman" w:cs="Times New Roman"/>
            </w:rPr>
            <w:t>Click here to enter text</w:t>
          </w:r>
          <w:r w:rsidR="009D0BED" w:rsidRPr="00B768E2">
            <w:rPr>
              <w:rStyle w:val="PlaceholderText"/>
            </w:rPr>
            <w:t>.</w:t>
          </w:r>
        </w:sdtContent>
      </w:sdt>
    </w:p>
    <w:p w14:paraId="2CDC1960" w14:textId="77777777" w:rsidR="009D0BED" w:rsidRDefault="009D0BED" w:rsidP="00766757">
      <w:pPr>
        <w:spacing w:after="0" w:line="360" w:lineRule="auto"/>
        <w:rPr>
          <w:rFonts w:ascii="Times New Roman" w:hAnsi="Times New Roman" w:cs="Times New Roman"/>
        </w:rPr>
      </w:pPr>
      <w:r w:rsidRPr="00B768E2">
        <w:rPr>
          <w:rFonts w:ascii="Times New Roman" w:hAnsi="Times New Roman" w:cs="Times New Roman"/>
          <w:b/>
        </w:rPr>
        <w:t>Department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886098488"/>
          <w:placeholder>
            <w:docPart w:val="62CFCEE5F5204758896D9DE6D2A186D7"/>
          </w:placeholder>
          <w:showingPlcHdr/>
          <w:text w:multiLine="1"/>
        </w:sdtPr>
        <w:sdtEndPr/>
        <w:sdtContent>
          <w:r w:rsidRPr="00B768E2">
            <w:rPr>
              <w:rStyle w:val="PlaceholderText"/>
              <w:rFonts w:ascii="Times New Roman" w:hAnsi="Times New Roman" w:cs="Times New Roman"/>
            </w:rPr>
            <w:t>Click here to enter text</w:t>
          </w:r>
          <w:r w:rsidRPr="00B768E2">
            <w:rPr>
              <w:rStyle w:val="PlaceholderText"/>
            </w:rPr>
            <w:t>.</w:t>
          </w:r>
        </w:sdtContent>
      </w:sdt>
    </w:p>
    <w:p w14:paraId="12C64FC5" w14:textId="77777777" w:rsidR="009D0BED" w:rsidRDefault="009D0BED" w:rsidP="00766757">
      <w:pPr>
        <w:spacing w:after="0" w:line="360" w:lineRule="auto"/>
        <w:rPr>
          <w:rFonts w:ascii="Times New Roman" w:hAnsi="Times New Roman" w:cs="Times New Roman"/>
        </w:rPr>
      </w:pPr>
      <w:r w:rsidRPr="00B768E2">
        <w:rPr>
          <w:rFonts w:ascii="Times New Roman" w:hAnsi="Times New Roman" w:cs="Times New Roman"/>
          <w:b/>
        </w:rPr>
        <w:t>Program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2108380934"/>
          <w:placeholder>
            <w:docPart w:val="36BB8C364FD54376AF608B8010B36481"/>
          </w:placeholder>
          <w:showingPlcHdr/>
          <w:text w:multiLine="1"/>
        </w:sdtPr>
        <w:sdtEndPr/>
        <w:sdtContent>
          <w:r w:rsidRPr="00B768E2">
            <w:rPr>
              <w:rStyle w:val="PlaceholderText"/>
              <w:rFonts w:ascii="Times New Roman" w:hAnsi="Times New Roman" w:cs="Times New Roman"/>
            </w:rPr>
            <w:t>Click here to enter text</w:t>
          </w:r>
          <w:r w:rsidRPr="00B768E2">
            <w:rPr>
              <w:rStyle w:val="PlaceholderText"/>
            </w:rPr>
            <w:t>.</w:t>
          </w:r>
        </w:sdtContent>
      </w:sdt>
    </w:p>
    <w:p w14:paraId="5CEEEE83" w14:textId="77777777" w:rsidR="009D0BED" w:rsidRDefault="009D0BED" w:rsidP="00766757">
      <w:pPr>
        <w:spacing w:after="0" w:line="360" w:lineRule="auto"/>
        <w:rPr>
          <w:rFonts w:ascii="Times New Roman" w:hAnsi="Times New Roman" w:cs="Times New Roman"/>
        </w:rPr>
      </w:pPr>
      <w:r w:rsidRPr="00B768E2">
        <w:rPr>
          <w:rFonts w:ascii="Times New Roman" w:hAnsi="Times New Roman" w:cs="Times New Roman"/>
          <w:b/>
        </w:rPr>
        <w:t>Department Chair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060523921"/>
          <w:placeholder>
            <w:docPart w:val="F132411664C5465FB12A6A31304EC220"/>
          </w:placeholder>
          <w:showingPlcHdr/>
          <w:text w:multiLine="1"/>
        </w:sdtPr>
        <w:sdtEndPr/>
        <w:sdtContent>
          <w:r w:rsidRPr="00B768E2">
            <w:rPr>
              <w:rStyle w:val="PlaceholderText"/>
              <w:rFonts w:ascii="Times New Roman" w:hAnsi="Times New Roman" w:cs="Times New Roman"/>
            </w:rPr>
            <w:t>Click here to enter text</w:t>
          </w:r>
          <w:r w:rsidRPr="00B768E2">
            <w:rPr>
              <w:rStyle w:val="PlaceholderText"/>
            </w:rPr>
            <w:t>.</w:t>
          </w:r>
        </w:sdtContent>
      </w:sdt>
    </w:p>
    <w:p w14:paraId="55410F66" w14:textId="77777777" w:rsidR="009D0BED" w:rsidRDefault="009D0BED" w:rsidP="00766757">
      <w:pPr>
        <w:spacing w:after="0" w:line="360" w:lineRule="auto"/>
        <w:rPr>
          <w:rFonts w:ascii="Times New Roman" w:hAnsi="Times New Roman" w:cs="Times New Roman"/>
        </w:rPr>
      </w:pPr>
      <w:r w:rsidRPr="00B768E2">
        <w:rPr>
          <w:rFonts w:ascii="Times New Roman" w:hAnsi="Times New Roman" w:cs="Times New Roman"/>
          <w:b/>
        </w:rPr>
        <w:t>Department Assessment Coordinator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368113326"/>
          <w:placeholder>
            <w:docPart w:val="30F77EFDF39A4060B2CCCC3B6DA36427"/>
          </w:placeholder>
          <w:showingPlcHdr/>
          <w:text w:multiLine="1"/>
        </w:sdtPr>
        <w:sdtEndPr/>
        <w:sdtContent>
          <w:r w:rsidRPr="00B768E2">
            <w:rPr>
              <w:rStyle w:val="PlaceholderText"/>
              <w:rFonts w:ascii="Times New Roman" w:hAnsi="Times New Roman" w:cs="Times New Roman"/>
            </w:rPr>
            <w:t>Click here to enter text</w:t>
          </w:r>
          <w:r w:rsidRPr="00B768E2">
            <w:rPr>
              <w:rStyle w:val="PlaceholderText"/>
            </w:rPr>
            <w:t>.</w:t>
          </w:r>
        </w:sdtContent>
      </w:sdt>
    </w:p>
    <w:p w14:paraId="3BF8A6E7" w14:textId="77777777" w:rsidR="009D0BED" w:rsidRDefault="009D0BED" w:rsidP="00766757">
      <w:pPr>
        <w:spacing w:after="0" w:line="360" w:lineRule="auto"/>
        <w:rPr>
          <w:rFonts w:ascii="Times New Roman" w:hAnsi="Times New Roman" w:cs="Times New Roman"/>
        </w:rPr>
      </w:pPr>
      <w:r w:rsidRPr="00B768E2">
        <w:rPr>
          <w:rFonts w:ascii="Times New Roman" w:hAnsi="Times New Roman" w:cs="Times New Roman"/>
          <w:b/>
        </w:rPr>
        <w:t>Program Coordinator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850293892"/>
          <w:placeholder>
            <w:docPart w:val="4698AE5F467742908FB79B8D95DF552D"/>
          </w:placeholder>
          <w:showingPlcHdr/>
          <w:text w:multiLine="1"/>
        </w:sdtPr>
        <w:sdtEndPr/>
        <w:sdtContent>
          <w:r w:rsidRPr="00B768E2">
            <w:rPr>
              <w:rStyle w:val="PlaceholderText"/>
              <w:rFonts w:ascii="Times New Roman" w:hAnsi="Times New Roman" w:cs="Times New Roman"/>
            </w:rPr>
            <w:t>Click here to enter text</w:t>
          </w:r>
          <w:r w:rsidRPr="00B768E2">
            <w:rPr>
              <w:rStyle w:val="PlaceholderText"/>
            </w:rPr>
            <w:t>.</w:t>
          </w:r>
        </w:sdtContent>
      </w:sdt>
    </w:p>
    <w:p w14:paraId="4D27C681" w14:textId="77777777" w:rsidR="009D0BED" w:rsidRDefault="009D0BED" w:rsidP="00766757">
      <w:pPr>
        <w:spacing w:after="0" w:line="360" w:lineRule="auto"/>
        <w:rPr>
          <w:rFonts w:ascii="Times New Roman" w:hAnsi="Times New Roman" w:cs="Times New Roman"/>
        </w:rPr>
      </w:pPr>
      <w:r w:rsidRPr="00B768E2">
        <w:rPr>
          <w:rFonts w:ascii="Times New Roman" w:hAnsi="Times New Roman" w:cs="Times New Roman"/>
          <w:b/>
        </w:rPr>
        <w:t>Other Contributors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1717048138"/>
          <w:placeholder>
            <w:docPart w:val="E2061025649B477B91C94C2004CC58A3"/>
          </w:placeholder>
          <w:showingPlcHdr/>
          <w:text w:multiLine="1"/>
        </w:sdtPr>
        <w:sdtEndPr/>
        <w:sdtContent>
          <w:r w:rsidRPr="00B768E2">
            <w:rPr>
              <w:rStyle w:val="PlaceholderText"/>
              <w:rFonts w:ascii="Times New Roman" w:hAnsi="Times New Roman" w:cs="Times New Roman"/>
            </w:rPr>
            <w:t>Click here to enter text</w:t>
          </w:r>
          <w:r w:rsidRPr="00B768E2">
            <w:rPr>
              <w:rStyle w:val="PlaceholderText"/>
            </w:rPr>
            <w:t>.</w:t>
          </w:r>
        </w:sdtContent>
      </w:sdt>
    </w:p>
    <w:p w14:paraId="09F733DC" w14:textId="77777777" w:rsidR="009D0BED" w:rsidRPr="00B768E2" w:rsidRDefault="009D0BED" w:rsidP="00766757">
      <w:pPr>
        <w:spacing w:after="0" w:line="360" w:lineRule="auto"/>
        <w:rPr>
          <w:rFonts w:ascii="Times New Roman" w:hAnsi="Times New Roman" w:cs="Times New Roman"/>
        </w:rPr>
      </w:pPr>
      <w:r w:rsidRPr="00B768E2">
        <w:rPr>
          <w:rFonts w:ascii="Times New Roman" w:hAnsi="Times New Roman" w:cs="Times New Roman"/>
          <w:b/>
        </w:rPr>
        <w:t>Completed by</w:t>
      </w:r>
      <w:r w:rsidRPr="00B768E2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312569750"/>
          <w:placeholder>
            <w:docPart w:val="2FD89B3DEA0544CE98117C10567E764A"/>
          </w:placeholder>
          <w:showingPlcHdr/>
          <w:text w:multiLine="1"/>
        </w:sdtPr>
        <w:sdtEndPr/>
        <w:sdtContent>
          <w:r w:rsidRPr="00B768E2">
            <w:rPr>
              <w:rStyle w:val="PlaceholderText"/>
              <w:rFonts w:ascii="Times New Roman" w:hAnsi="Times New Roman" w:cs="Times New Roman"/>
            </w:rPr>
            <w:t>Click here to enter text</w:t>
          </w:r>
          <w:r w:rsidRPr="00B768E2">
            <w:rPr>
              <w:rStyle w:val="PlaceholderText"/>
            </w:rPr>
            <w:t>.</w:t>
          </w:r>
        </w:sdtContent>
      </w:sdt>
    </w:p>
    <w:p w14:paraId="6B8D2F19" w14:textId="77777777" w:rsidR="009D0BED" w:rsidRDefault="009D0BED" w:rsidP="0076675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768E2">
        <w:rPr>
          <w:rFonts w:ascii="Times New Roman" w:hAnsi="Times New Roman" w:cs="Times New Roman"/>
          <w:b/>
        </w:rPr>
        <w:t>Date Report Submitted</w:t>
      </w:r>
      <w:r>
        <w:rPr>
          <w:rFonts w:ascii="Times New Roman" w:hAnsi="Times New Roman" w:cs="Times New Roman"/>
        </w:rPr>
        <w:t>:</w:t>
      </w:r>
      <w:r w:rsidRPr="00B768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410888293"/>
          <w:placeholder>
            <w:docPart w:val="B11A344A940445838A03CFF0CFA7B90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B768E2">
            <w:rPr>
              <w:rStyle w:val="PlaceholderText"/>
              <w:rFonts w:ascii="Times New Roman" w:hAnsi="Times New Roman" w:cs="Times New Roman"/>
            </w:rPr>
            <w:t>Click here to enter a date.</w:t>
          </w:r>
        </w:sdtContent>
      </w:sdt>
    </w:p>
    <w:p w14:paraId="2254CA6B" w14:textId="77777777" w:rsidR="009D0BED" w:rsidRDefault="00353552" w:rsidP="009D0BE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 w14:anchorId="33DB31A0">
          <v:rect id="_x0000_i1025" style="width:0;height:1.5pt" o:hralign="center" o:hrstd="t" o:hr="t" fillcolor="#a0a0a0" stroked="f"/>
        </w:pict>
      </w:r>
    </w:p>
    <w:p w14:paraId="29E639EC" w14:textId="6721F7B5" w:rsidR="00161F17" w:rsidRPr="00AA5188" w:rsidRDefault="009D0BED" w:rsidP="00AA5188">
      <w:pPr>
        <w:pStyle w:val="ListParagraph"/>
        <w:numPr>
          <w:ilvl w:val="0"/>
          <w:numId w:val="10"/>
        </w:numPr>
        <w:tabs>
          <w:tab w:val="center" w:pos="4680"/>
          <w:tab w:val="left" w:pos="5130"/>
        </w:tabs>
        <w:spacing w:before="120" w:line="240" w:lineRule="auto"/>
        <w:rPr>
          <w:rFonts w:ascii="Times New Roman" w:hAnsi="Times New Roman" w:cs="Times New Roman"/>
          <w:b/>
        </w:rPr>
      </w:pPr>
      <w:r w:rsidRPr="00AA5188">
        <w:rPr>
          <w:rFonts w:ascii="Times New Roman" w:hAnsi="Times New Roman" w:cs="Times New Roman"/>
          <w:b/>
        </w:rPr>
        <w:t xml:space="preserve">Program Mission: </w:t>
      </w:r>
      <w:sdt>
        <w:sdtPr>
          <w:id w:val="1607468939"/>
          <w:placeholder>
            <w:docPart w:val="060B66B9B3B247D0969E8EF1AEA64CEF"/>
          </w:placeholder>
          <w:showingPlcHdr/>
          <w:text w:multiLine="1"/>
        </w:sdtPr>
        <w:sdtEndPr/>
        <w:sdtContent>
          <w:r w:rsidRPr="00AA5188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0048DE6B" w14:textId="77777777" w:rsidR="00161F17" w:rsidRDefault="00161F17" w:rsidP="00161F17">
      <w:pPr>
        <w:rPr>
          <w:rFonts w:ascii="Times New Roman" w:hAnsi="Times New Roman" w:cs="Times New Roman"/>
        </w:rPr>
      </w:pPr>
    </w:p>
    <w:p w14:paraId="7FCBCBF5" w14:textId="77777777" w:rsidR="00161F17" w:rsidRDefault="00161F17">
      <w:pPr>
        <w:rPr>
          <w:rFonts w:ascii="Times New Roman" w:hAnsi="Times New Roman" w:cs="Times New Roman"/>
        </w:rPr>
        <w:sectPr w:rsidR="00161F17" w:rsidSect="003A5F54">
          <w:headerReference w:type="default" r:id="rId8"/>
          <w:footerReference w:type="default" r:id="rId9"/>
          <w:type w:val="nextColumn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GridTable1Light"/>
        <w:tblpPr w:leftFromText="180" w:rightFromText="180" w:vertAnchor="page" w:horzAnchor="margin" w:tblpY="1930"/>
        <w:tblW w:w="14400" w:type="dxa"/>
        <w:tblLook w:val="04A0" w:firstRow="1" w:lastRow="0" w:firstColumn="1" w:lastColumn="0" w:noHBand="0" w:noVBand="1"/>
        <w:tblCaption w:val="Program Goals and Program Student Learning Outcomes assessed"/>
        <w:tblDescription w:val="List of program goals and program student learning outcomes assessed including courses/sections, data size, measures, and expected level of student achievement"/>
      </w:tblPr>
      <w:tblGrid>
        <w:gridCol w:w="1619"/>
        <w:gridCol w:w="1699"/>
        <w:gridCol w:w="1736"/>
        <w:gridCol w:w="1829"/>
        <w:gridCol w:w="1829"/>
        <w:gridCol w:w="3052"/>
        <w:gridCol w:w="2636"/>
      </w:tblGrid>
      <w:tr w:rsidR="000C57B1" w:rsidRPr="008D62F5" w14:paraId="340BC27B" w14:textId="77777777" w:rsidTr="00BE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485C8138" w14:textId="20713E56" w:rsidR="00161F17" w:rsidRPr="00161F17" w:rsidRDefault="00161F17" w:rsidP="000C57B1">
            <w:pPr>
              <w:pStyle w:val="ListParagraph"/>
              <w:keepNext/>
              <w:ind w:left="0"/>
              <w:rPr>
                <w:rFonts w:ascii="Times New Roman" w:hAnsi="Times New Roman" w:cs="Times New Roman"/>
              </w:rPr>
            </w:pPr>
            <w:r w:rsidRPr="00161F17">
              <w:rPr>
                <w:rFonts w:ascii="Times New Roman" w:hAnsi="Times New Roman" w:cs="Times New Roman"/>
              </w:rPr>
              <w:lastRenderedPageBreak/>
              <w:t>I</w:t>
            </w:r>
            <w:r w:rsidR="000C57B1">
              <w:rPr>
                <w:rFonts w:ascii="Times New Roman" w:hAnsi="Times New Roman" w:cs="Times New Roman"/>
              </w:rPr>
              <w:t>nstitutional Learning Outcomes (ILOs)</w:t>
            </w:r>
          </w:p>
        </w:tc>
        <w:tc>
          <w:tcPr>
            <w:tcW w:w="1710" w:type="dxa"/>
            <w:hideMark/>
          </w:tcPr>
          <w:p w14:paraId="1FD62E11" w14:textId="33712004" w:rsidR="00161F17" w:rsidRPr="008D62F5" w:rsidRDefault="00161F17" w:rsidP="00BE53FF">
            <w:pPr>
              <w:pStyle w:val="ListParagraph"/>
              <w:keepNext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C57B1">
              <w:rPr>
                <w:rFonts w:ascii="Times New Roman" w:hAnsi="Times New Roman" w:cs="Times New Roman"/>
              </w:rPr>
              <w:t>rogram Goals</w:t>
            </w:r>
          </w:p>
          <w:p w14:paraId="76B20B27" w14:textId="77777777" w:rsidR="00161F17" w:rsidRPr="008D62F5" w:rsidRDefault="00161F17" w:rsidP="00BE53FF">
            <w:pPr>
              <w:pStyle w:val="ListParagraph"/>
              <w:keepNext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14:paraId="15746EB1" w14:textId="57C37263" w:rsidR="00161F17" w:rsidRPr="008D62F5" w:rsidRDefault="000C57B1" w:rsidP="00AA51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</w:rPr>
              <w:t>P</w:t>
            </w:r>
            <w:r w:rsidRPr="00AA5188">
              <w:rPr>
                <w:rFonts w:ascii="Times New Roman" w:hAnsi="Times New Roman" w:cs="Times New Roman"/>
              </w:rPr>
              <w:t>rogram Level Student Learning Outcomes (PSLO</w:t>
            </w:r>
            <w:r w:rsidR="00DF0269">
              <w:rPr>
                <w:rFonts w:ascii="Times New Roman" w:hAnsi="Times New Roman" w:cs="Times New Roman"/>
              </w:rPr>
              <w:t>s</w:t>
            </w:r>
            <w:r w:rsidRPr="00AA51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93" w:type="dxa"/>
          </w:tcPr>
          <w:p w14:paraId="2EC749EE" w14:textId="77777777" w:rsidR="00161F17" w:rsidRPr="008D62F5" w:rsidRDefault="00161F17" w:rsidP="00BE53FF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8D62F5">
              <w:rPr>
                <w:rFonts w:ascii="Times New Roman" w:hAnsi="Times New Roman" w:cs="Times New Roman"/>
              </w:rPr>
              <w:t>Course</w:t>
            </w:r>
            <w:r w:rsidR="004F66B6">
              <w:rPr>
                <w:rFonts w:ascii="Times New Roman" w:hAnsi="Times New Roman" w:cs="Times New Roman"/>
              </w:rPr>
              <w:t>(</w:t>
            </w:r>
            <w:r w:rsidRPr="008D62F5">
              <w:rPr>
                <w:rFonts w:ascii="Times New Roman" w:hAnsi="Times New Roman" w:cs="Times New Roman"/>
              </w:rPr>
              <w:t>s</w:t>
            </w:r>
            <w:r w:rsidR="004F66B6">
              <w:rPr>
                <w:rFonts w:ascii="Times New Roman" w:hAnsi="Times New Roman" w:cs="Times New Roman"/>
              </w:rPr>
              <w:t>), Section(s), N=</w:t>
            </w:r>
            <w:r>
              <w:rPr>
                <w:rFonts w:ascii="Times New Roman" w:hAnsi="Times New Roman" w:cs="Times New Roman"/>
              </w:rPr>
              <w:t>Sample Size</w:t>
            </w:r>
            <w:r w:rsidRPr="008D62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3" w:type="dxa"/>
          </w:tcPr>
          <w:p w14:paraId="2E6BE9D5" w14:textId="1298541E" w:rsidR="00766757" w:rsidRDefault="000C57B1" w:rsidP="00BE53FF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Measure</w:t>
            </w:r>
            <w:r>
              <w:rPr>
                <w:rStyle w:val="FootnoteReference"/>
                <w:rFonts w:ascii="Times New Roman" w:hAnsi="Times New Roman" w:cs="Times New Roman"/>
              </w:rPr>
              <w:footnoteReference w:id="1"/>
            </w:r>
          </w:p>
          <w:p w14:paraId="7CF656F5" w14:textId="77777777" w:rsidR="00161F17" w:rsidRPr="009D0BED" w:rsidRDefault="00766757" w:rsidP="00BE53FF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 xml:space="preserve">&amp; </w:t>
            </w:r>
            <w:r w:rsidR="004F66B6">
              <w:rPr>
                <w:rFonts w:ascii="Times New Roman" w:hAnsi="Times New Roman" w:cs="Times New Roman"/>
              </w:rPr>
              <w:t xml:space="preserve">Expected Level of Students’ </w:t>
            </w:r>
            <w:r w:rsidR="00161F17" w:rsidRPr="008D62F5">
              <w:rPr>
                <w:rFonts w:ascii="Times New Roman" w:hAnsi="Times New Roman" w:cs="Times New Roman"/>
              </w:rPr>
              <w:t>Achievement</w:t>
            </w:r>
          </w:p>
        </w:tc>
        <w:tc>
          <w:tcPr>
            <w:tcW w:w="3072" w:type="dxa"/>
          </w:tcPr>
          <w:p w14:paraId="1172F941" w14:textId="4C5D5D29" w:rsidR="00161F17" w:rsidRPr="008D62F5" w:rsidRDefault="004F66B6" w:rsidP="00AA51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Findings</w:t>
            </w:r>
            <w:r w:rsidR="007667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</w:tcPr>
          <w:p w14:paraId="02D0FD05" w14:textId="77777777" w:rsidR="00161F17" w:rsidRDefault="00161F17" w:rsidP="00BE53FF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0B9A">
              <w:rPr>
                <w:rFonts w:ascii="Times New Roman" w:hAnsi="Times New Roman" w:cs="Times New Roman"/>
              </w:rPr>
              <w:t>Use of Results</w:t>
            </w:r>
          </w:p>
          <w:p w14:paraId="26876A75" w14:textId="77777777" w:rsidR="00161F17" w:rsidRPr="005C7F16" w:rsidRDefault="00161F17" w:rsidP="00BE53FF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C57B1" w:rsidRPr="008D62F5" w14:paraId="096F058E" w14:textId="77777777" w:rsidTr="00BE53FF">
        <w:trPr>
          <w:trHeight w:val="1569"/>
        </w:trPr>
        <w:sdt>
          <w:sdtPr>
            <w:rPr>
              <w:rFonts w:ascii="Times New Roman" w:hAnsi="Times New Roman" w:cs="Times New Roman"/>
            </w:rPr>
            <w:id w:val="324868245"/>
            <w:placeholder>
              <w:docPart w:val="3C069BF35DA04429A6954DFD6949119F"/>
            </w:placeholder>
            <w:showingPlcHdr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22" w:type="dxa"/>
              </w:tcPr>
              <w:p w14:paraId="4230A719" w14:textId="45165831" w:rsidR="00161F17" w:rsidRPr="00244E72" w:rsidRDefault="0072318F" w:rsidP="0072318F">
                <w:pPr>
                  <w:keepNext/>
                  <w:rPr>
                    <w:rFonts w:ascii="Times New Roman" w:hAnsi="Times New Roman" w:cs="Times New Roman"/>
                    <w:b w:val="0"/>
                  </w:rPr>
                </w:pPr>
                <w:r w:rsidRPr="00244E72">
                  <w:rPr>
                    <w:rStyle w:val="PlaceholderText"/>
                    <w:rFonts w:ascii="Times New Roman" w:hAnsi="Times New Roman" w:cs="Times New Roman"/>
                    <w:b w:val="0"/>
                  </w:rPr>
                  <w:t>Click here to enter text.</w:t>
                </w:r>
              </w:p>
            </w:tc>
          </w:sdtContent>
        </w:sdt>
        <w:tc>
          <w:tcPr>
            <w:tcW w:w="1710" w:type="dxa"/>
            <w:hideMark/>
          </w:tcPr>
          <w:p w14:paraId="5F874FAF" w14:textId="77777777" w:rsidR="00161F17" w:rsidRPr="00244E72" w:rsidRDefault="008E7091" w:rsidP="00BE53FF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4E72">
              <w:rPr>
                <w:rFonts w:ascii="Times New Roman" w:hAnsi="Times New Roman" w:cs="Times New Roman"/>
              </w:rPr>
              <w:t>Goal #___</w:t>
            </w:r>
          </w:p>
          <w:p w14:paraId="6508D21A" w14:textId="77777777" w:rsidR="00161F17" w:rsidRPr="00244E72" w:rsidRDefault="00353552" w:rsidP="00BE53FF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79750199"/>
                <w:placeholder>
                  <w:docPart w:val="4A2BA752B6064213BA523B5CFB66E32A"/>
                </w:placeholder>
                <w:showingPlcHdr/>
                <w:text w:multiLine="1"/>
              </w:sdtPr>
              <w:sdtEndPr/>
              <w:sdtContent>
                <w:r w:rsidR="00161F17" w:rsidRPr="00244E72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  <w:tc>
          <w:tcPr>
            <w:tcW w:w="1746" w:type="dxa"/>
          </w:tcPr>
          <w:p w14:paraId="1E710E02" w14:textId="77777777" w:rsidR="00161F17" w:rsidRPr="00244E72" w:rsidRDefault="008E7091" w:rsidP="00BE53FF">
            <w:pPr>
              <w:keepNext/>
              <w:tabs>
                <w:tab w:val="left" w:pos="36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4E72">
              <w:rPr>
                <w:rFonts w:ascii="Times New Roman" w:hAnsi="Times New Roman" w:cs="Times New Roman"/>
              </w:rPr>
              <w:t># _____</w:t>
            </w:r>
          </w:p>
          <w:p w14:paraId="72331F0B" w14:textId="77777777" w:rsidR="00161F17" w:rsidRPr="00244E72" w:rsidRDefault="00353552" w:rsidP="00BE53FF">
            <w:pPr>
              <w:keepNext/>
              <w:tabs>
                <w:tab w:val="left" w:pos="36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81782772"/>
                <w:placeholder>
                  <w:docPart w:val="999742B3DF8A4AAEB772567D141F024E"/>
                </w:placeholder>
                <w:showingPlcHdr/>
                <w:text/>
              </w:sdtPr>
              <w:sdtEndPr/>
              <w:sdtContent>
                <w:r w:rsidR="00161F17" w:rsidRPr="00244E72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</w:rPr>
            <w:id w:val="-1580206747"/>
            <w:placeholder>
              <w:docPart w:val="6F8780FCAF244975868EA47E14C1671C"/>
            </w:placeholder>
            <w:showingPlcHdr/>
            <w:text w:multiLine="1"/>
          </w:sdtPr>
          <w:sdtEndPr/>
          <w:sdtContent>
            <w:tc>
              <w:tcPr>
                <w:tcW w:w="1793" w:type="dxa"/>
              </w:tcPr>
              <w:p w14:paraId="2E3ACB4E" w14:textId="77777777" w:rsidR="00161F17" w:rsidRPr="00244E72" w:rsidRDefault="00161F17" w:rsidP="00BE53FF">
                <w:pPr>
                  <w:pStyle w:val="ListParagraph"/>
                  <w:keepNext/>
                  <w:numPr>
                    <w:ilvl w:val="0"/>
                    <w:numId w:val="2"/>
                  </w:numPr>
                  <w:tabs>
                    <w:tab w:val="right" w:pos="1764"/>
                  </w:tabs>
                  <w:ind w:left="0" w:hanging="62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244E72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41437110"/>
            <w:placeholder>
              <w:docPart w:val="00B18579639E4A56B16B754B2CCAC816"/>
            </w:placeholder>
            <w:showingPlcHdr/>
            <w:text w:multiLine="1"/>
          </w:sdtPr>
          <w:sdtEndPr/>
          <w:sdtContent>
            <w:tc>
              <w:tcPr>
                <w:tcW w:w="1793" w:type="dxa"/>
              </w:tcPr>
              <w:p w14:paraId="20962ECD" w14:textId="77777777" w:rsidR="00161F17" w:rsidRPr="00244E72" w:rsidRDefault="00161F17" w:rsidP="00BE53FF">
                <w:pPr>
                  <w:pStyle w:val="ListParagraph"/>
                  <w:keepNext/>
                  <w:numPr>
                    <w:ilvl w:val="0"/>
                    <w:numId w:val="2"/>
                  </w:numPr>
                  <w:tabs>
                    <w:tab w:val="right" w:pos="1764"/>
                  </w:tabs>
                  <w:ind w:left="0" w:hanging="62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244E72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2697614"/>
            <w:placeholder>
              <w:docPart w:val="145B114F38DE42CD8AA6AFED3D6B6DD8"/>
            </w:placeholder>
            <w:showingPlcHdr/>
            <w:text w:multiLine="1"/>
          </w:sdtPr>
          <w:sdtEndPr/>
          <w:sdtContent>
            <w:tc>
              <w:tcPr>
                <w:tcW w:w="3072" w:type="dxa"/>
              </w:tcPr>
              <w:p w14:paraId="3C8E428B" w14:textId="77777777" w:rsidR="00161F17" w:rsidRPr="00244E72" w:rsidRDefault="00161F17" w:rsidP="00BE53FF">
                <w:pPr>
                  <w:pStyle w:val="ListParagraph"/>
                  <w:keepNext/>
                  <w:numPr>
                    <w:ilvl w:val="0"/>
                    <w:numId w:val="2"/>
                  </w:numPr>
                  <w:tabs>
                    <w:tab w:val="right" w:pos="1764"/>
                  </w:tabs>
                  <w:ind w:left="0" w:hanging="62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244E72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2664" w:type="dxa"/>
          </w:tcPr>
          <w:p w14:paraId="389BA0B1" w14:textId="77777777" w:rsidR="00161F17" w:rsidRPr="00244E72" w:rsidRDefault="00161F17" w:rsidP="00BE53FF">
            <w:pPr>
              <w:keepNext/>
              <w:tabs>
                <w:tab w:val="right" w:pos="17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4E72">
              <w:rPr>
                <w:rFonts w:ascii="Times New Roman" w:hAnsi="Times New Roman" w:cs="Times New Roman"/>
              </w:rPr>
              <w:t xml:space="preserve">Changes needed: </w:t>
            </w:r>
            <w:sdt>
              <w:sdtPr>
                <w:rPr>
                  <w:rFonts w:ascii="Times New Roman" w:hAnsi="Times New Roman" w:cs="Times New Roman"/>
                </w:rPr>
                <w:id w:val="-309250671"/>
                <w:placeholder>
                  <w:docPart w:val="F56BB25308504B1580E3705B32C174D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244E72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sdtContent>
            </w:sdt>
          </w:p>
          <w:p w14:paraId="45708A1B" w14:textId="77777777" w:rsidR="00161F17" w:rsidRPr="00244E72" w:rsidRDefault="00161F17" w:rsidP="00BE53FF">
            <w:pPr>
              <w:keepNext/>
              <w:tabs>
                <w:tab w:val="right" w:pos="17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4E72">
              <w:rPr>
                <w:rFonts w:ascii="Times New Roman" w:hAnsi="Times New Roman" w:cs="Times New Roman"/>
              </w:rPr>
              <w:t xml:space="preserve">Type of change: </w:t>
            </w:r>
            <w:sdt>
              <w:sdtPr>
                <w:rPr>
                  <w:rFonts w:ascii="Times New Roman" w:hAnsi="Times New Roman" w:cs="Times New Roman"/>
                </w:rPr>
                <w:id w:val="-1709329458"/>
                <w:placeholder>
                  <w:docPart w:val="92B090B649AA44A28718122B390F63CC"/>
                </w:placeholder>
                <w:showingPlcHdr/>
                <w:text w:multiLine="1"/>
              </w:sdtPr>
              <w:sdtEndPr/>
              <w:sdtContent>
                <w:r w:rsidRPr="00244E72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  <w:tr w:rsidR="000C57B1" w:rsidRPr="008D62F5" w14:paraId="351138FC" w14:textId="77777777" w:rsidTr="00BE53FF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0334C09A" w14:textId="73F45C4A" w:rsidR="00F87E39" w:rsidRPr="00244E72" w:rsidRDefault="00F87E39" w:rsidP="00BE53FF">
            <w:pPr>
              <w:keepNext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085832A" w14:textId="77777777" w:rsidR="00161F17" w:rsidRPr="00244E72" w:rsidRDefault="00161F17" w:rsidP="00F87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hideMark/>
          </w:tcPr>
          <w:p w14:paraId="19CD8746" w14:textId="77777777" w:rsidR="00161F17" w:rsidRPr="00244E72" w:rsidRDefault="00161F17" w:rsidP="00BE53FF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14:paraId="7CCB4C2A" w14:textId="77777777" w:rsidR="00BE53FF" w:rsidRPr="00244E72" w:rsidRDefault="00BE53FF" w:rsidP="00BE53FF">
            <w:pPr>
              <w:keepNext/>
              <w:tabs>
                <w:tab w:val="left" w:pos="36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4E72">
              <w:rPr>
                <w:rFonts w:ascii="Times New Roman" w:hAnsi="Times New Roman" w:cs="Times New Roman"/>
              </w:rPr>
              <w:t># _____</w:t>
            </w:r>
          </w:p>
          <w:p w14:paraId="1E35DFE5" w14:textId="77777777" w:rsidR="00161F17" w:rsidRPr="00244E72" w:rsidRDefault="00353552" w:rsidP="00BE53FF">
            <w:pPr>
              <w:keepNext/>
              <w:tabs>
                <w:tab w:val="left" w:pos="36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00151978"/>
                <w:placeholder>
                  <w:docPart w:val="E4293A18D929493CAD1DCC0CEA2A81ED"/>
                </w:placeholder>
                <w:showingPlcHdr/>
                <w:text/>
              </w:sdtPr>
              <w:sdtEndPr/>
              <w:sdtContent>
                <w:r w:rsidR="00BE53FF" w:rsidRPr="00244E72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</w:rPr>
            <w:id w:val="1997615985"/>
            <w:placeholder>
              <w:docPart w:val="FA70F53D6F0141B0A640855BC3048216"/>
            </w:placeholder>
            <w:showingPlcHdr/>
            <w:text w:multiLine="1"/>
          </w:sdtPr>
          <w:sdtEndPr/>
          <w:sdtContent>
            <w:tc>
              <w:tcPr>
                <w:tcW w:w="1793" w:type="dxa"/>
              </w:tcPr>
              <w:p w14:paraId="13DB18C1" w14:textId="77777777" w:rsidR="00161F17" w:rsidRPr="00244E72" w:rsidRDefault="00161F17" w:rsidP="00BE53FF">
                <w:pPr>
                  <w:pStyle w:val="ListParagraph"/>
                  <w:keepNext/>
                  <w:numPr>
                    <w:ilvl w:val="0"/>
                    <w:numId w:val="2"/>
                  </w:numPr>
                  <w:tabs>
                    <w:tab w:val="right" w:pos="1764"/>
                  </w:tabs>
                  <w:ind w:left="0" w:hanging="62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244E72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16517221"/>
            <w:placeholder>
              <w:docPart w:val="9807B809B592486CAFFEB1950A9668C5"/>
            </w:placeholder>
            <w:showingPlcHdr/>
            <w:text w:multiLine="1"/>
          </w:sdtPr>
          <w:sdtEndPr/>
          <w:sdtContent>
            <w:tc>
              <w:tcPr>
                <w:tcW w:w="1793" w:type="dxa"/>
              </w:tcPr>
              <w:p w14:paraId="57515F4E" w14:textId="77777777" w:rsidR="00161F17" w:rsidRPr="00244E72" w:rsidRDefault="00161F17" w:rsidP="00BE53FF">
                <w:pPr>
                  <w:pStyle w:val="ListParagraph"/>
                  <w:keepNext/>
                  <w:numPr>
                    <w:ilvl w:val="0"/>
                    <w:numId w:val="2"/>
                  </w:numPr>
                  <w:tabs>
                    <w:tab w:val="right" w:pos="1764"/>
                  </w:tabs>
                  <w:ind w:left="0" w:hanging="62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244E72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71879935"/>
            <w:placeholder>
              <w:docPart w:val="C43DC82EBC004F8F8CB7793292148656"/>
            </w:placeholder>
            <w:showingPlcHdr/>
            <w:text w:multiLine="1"/>
          </w:sdtPr>
          <w:sdtEndPr/>
          <w:sdtContent>
            <w:tc>
              <w:tcPr>
                <w:tcW w:w="3072" w:type="dxa"/>
              </w:tcPr>
              <w:p w14:paraId="67C22034" w14:textId="77777777" w:rsidR="00161F17" w:rsidRPr="00244E72" w:rsidRDefault="00161F17" w:rsidP="00BE53FF">
                <w:pPr>
                  <w:pStyle w:val="ListParagraph"/>
                  <w:keepNext/>
                  <w:numPr>
                    <w:ilvl w:val="0"/>
                    <w:numId w:val="2"/>
                  </w:numPr>
                  <w:tabs>
                    <w:tab w:val="right" w:pos="1764"/>
                  </w:tabs>
                  <w:ind w:left="0" w:hanging="62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244E72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2664" w:type="dxa"/>
          </w:tcPr>
          <w:p w14:paraId="1D5A682C" w14:textId="77777777" w:rsidR="00161F17" w:rsidRPr="00244E72" w:rsidRDefault="00161F17" w:rsidP="00BE53FF">
            <w:pPr>
              <w:keepNext/>
              <w:tabs>
                <w:tab w:val="right" w:pos="17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4E72">
              <w:rPr>
                <w:rFonts w:ascii="Times New Roman" w:hAnsi="Times New Roman" w:cs="Times New Roman"/>
              </w:rPr>
              <w:t xml:space="preserve">Changes needed: </w:t>
            </w:r>
            <w:sdt>
              <w:sdtPr>
                <w:rPr>
                  <w:rFonts w:ascii="Times New Roman" w:hAnsi="Times New Roman" w:cs="Times New Roman"/>
                </w:rPr>
                <w:id w:val="-1669939744"/>
                <w:placeholder>
                  <w:docPart w:val="4B8D720BC65D40C1857E5CDCB6A333A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244E72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sdtContent>
            </w:sdt>
          </w:p>
          <w:p w14:paraId="305B2E70" w14:textId="77777777" w:rsidR="00161F17" w:rsidRPr="00244E72" w:rsidRDefault="00161F17" w:rsidP="00BE53FF">
            <w:pPr>
              <w:keepNext/>
              <w:tabs>
                <w:tab w:val="right" w:pos="17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4E72">
              <w:rPr>
                <w:rFonts w:ascii="Times New Roman" w:hAnsi="Times New Roman" w:cs="Times New Roman"/>
              </w:rPr>
              <w:t xml:space="preserve">Type of change: </w:t>
            </w:r>
            <w:sdt>
              <w:sdtPr>
                <w:rPr>
                  <w:rFonts w:ascii="Times New Roman" w:hAnsi="Times New Roman" w:cs="Times New Roman"/>
                </w:rPr>
                <w:id w:val="-1835297980"/>
                <w:placeholder>
                  <w:docPart w:val="B352E0E1278943B28D8D34914ECE5430"/>
                </w:placeholder>
                <w:showingPlcHdr/>
                <w:text w:multiLine="1"/>
              </w:sdtPr>
              <w:sdtEndPr/>
              <w:sdtContent>
                <w:r w:rsidRPr="00244E72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  <w:tr w:rsidR="000C57B1" w:rsidRPr="008D62F5" w14:paraId="00AF0056" w14:textId="77777777" w:rsidTr="00BE53FF">
        <w:trPr>
          <w:trHeight w:val="659"/>
        </w:trPr>
        <w:sdt>
          <w:sdtPr>
            <w:rPr>
              <w:rFonts w:ascii="Times New Roman" w:hAnsi="Times New Roman" w:cs="Times New Roman"/>
            </w:rPr>
            <w:id w:val="-220445447"/>
            <w:placeholder>
              <w:docPart w:val="3E997AB87C9B40AC8B8B9F88A0636DDF"/>
            </w:placeholder>
            <w:showingPlcHdr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22" w:type="dxa"/>
              </w:tcPr>
              <w:p w14:paraId="70C3DB29" w14:textId="2E771372" w:rsidR="003A5F54" w:rsidRPr="00244E72" w:rsidRDefault="0072318F" w:rsidP="0072318F">
                <w:pPr>
                  <w:keepNext/>
                  <w:rPr>
                    <w:rFonts w:ascii="Times New Roman" w:hAnsi="Times New Roman" w:cs="Times New Roman"/>
                  </w:rPr>
                </w:pPr>
                <w:r w:rsidRPr="00244E72">
                  <w:rPr>
                    <w:rStyle w:val="PlaceholderText"/>
                    <w:rFonts w:ascii="Times New Roman" w:hAnsi="Times New Roman" w:cs="Times New Roman"/>
                    <w:b w:val="0"/>
                  </w:rPr>
                  <w:t>Click here to enter text.</w:t>
                </w:r>
              </w:p>
            </w:tc>
          </w:sdtContent>
        </w:sdt>
        <w:tc>
          <w:tcPr>
            <w:tcW w:w="1710" w:type="dxa"/>
          </w:tcPr>
          <w:p w14:paraId="24BB95E7" w14:textId="77777777" w:rsidR="00BE53FF" w:rsidRPr="00244E72" w:rsidRDefault="00BE53FF" w:rsidP="00BE53FF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4E72">
              <w:rPr>
                <w:rFonts w:ascii="Times New Roman" w:hAnsi="Times New Roman" w:cs="Times New Roman"/>
              </w:rPr>
              <w:t>Goal #___</w:t>
            </w:r>
          </w:p>
          <w:p w14:paraId="4B7288DF" w14:textId="77777777" w:rsidR="003A5F54" w:rsidRPr="00244E72" w:rsidRDefault="00353552" w:rsidP="00BE53FF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02129941"/>
                <w:placeholder>
                  <w:docPart w:val="3355E5EB37BB4B9AB3EFDAC9B11D0C53"/>
                </w:placeholder>
                <w:showingPlcHdr/>
                <w:text w:multiLine="1"/>
              </w:sdtPr>
              <w:sdtEndPr/>
              <w:sdtContent>
                <w:r w:rsidR="003A5F54" w:rsidRPr="00244E72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  <w:tc>
          <w:tcPr>
            <w:tcW w:w="1746" w:type="dxa"/>
          </w:tcPr>
          <w:p w14:paraId="03F9B792" w14:textId="77777777" w:rsidR="00BE53FF" w:rsidRPr="00244E72" w:rsidRDefault="00BE53FF" w:rsidP="00BE53FF">
            <w:pPr>
              <w:keepNext/>
              <w:tabs>
                <w:tab w:val="left" w:pos="36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4E72">
              <w:rPr>
                <w:rFonts w:ascii="Times New Roman" w:hAnsi="Times New Roman" w:cs="Times New Roman"/>
              </w:rPr>
              <w:t># _____</w:t>
            </w:r>
          </w:p>
          <w:p w14:paraId="1E040660" w14:textId="77777777" w:rsidR="003A5F54" w:rsidRPr="00244E72" w:rsidRDefault="00353552" w:rsidP="00BE53FF">
            <w:pPr>
              <w:keepNext/>
              <w:tabs>
                <w:tab w:val="left" w:pos="36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69168146"/>
                <w:placeholder>
                  <w:docPart w:val="5DCF544F873747529D216518130DE1A9"/>
                </w:placeholder>
                <w:showingPlcHdr/>
                <w:text/>
              </w:sdtPr>
              <w:sdtEndPr/>
              <w:sdtContent>
                <w:r w:rsidR="00BE53FF" w:rsidRPr="00244E72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  <w:r w:rsidR="00BE53FF" w:rsidRPr="00244E72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624922830"/>
                <w:placeholder>
                  <w:docPart w:val="96A30F93C5744943A1EC1DF460A49A65"/>
                </w:placeholder>
                <w:showingPlcHdr/>
                <w:text w:multiLine="1"/>
              </w:sdtPr>
              <w:sdtEndPr/>
              <w:sdtContent>
                <w:r w:rsidR="003A5F54" w:rsidRPr="00244E72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</w:rPr>
            <w:id w:val="-626549272"/>
            <w:placeholder>
              <w:docPart w:val="1198BC21E9DA42568DE47968993CD6EB"/>
            </w:placeholder>
            <w:showingPlcHdr/>
            <w:text w:multiLine="1"/>
          </w:sdtPr>
          <w:sdtEndPr/>
          <w:sdtContent>
            <w:tc>
              <w:tcPr>
                <w:tcW w:w="1793" w:type="dxa"/>
              </w:tcPr>
              <w:p w14:paraId="1B755C68" w14:textId="77777777" w:rsidR="003A5F54" w:rsidRPr="00244E72" w:rsidRDefault="003A5F54" w:rsidP="00BE53FF">
                <w:pPr>
                  <w:pStyle w:val="ListParagraph"/>
                  <w:keepNext/>
                  <w:numPr>
                    <w:ilvl w:val="0"/>
                    <w:numId w:val="2"/>
                  </w:numPr>
                  <w:tabs>
                    <w:tab w:val="right" w:pos="1764"/>
                  </w:tabs>
                  <w:ind w:left="0" w:hanging="62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244E72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14156726"/>
            <w:placeholder>
              <w:docPart w:val="96FADFA1226843149CDA8D0FCFA0640B"/>
            </w:placeholder>
            <w:showingPlcHdr/>
            <w:text w:multiLine="1"/>
          </w:sdtPr>
          <w:sdtEndPr/>
          <w:sdtContent>
            <w:tc>
              <w:tcPr>
                <w:tcW w:w="1793" w:type="dxa"/>
              </w:tcPr>
              <w:p w14:paraId="0066B8DC" w14:textId="77777777" w:rsidR="003A5F54" w:rsidRPr="00244E72" w:rsidRDefault="003A5F54" w:rsidP="00BE53FF">
                <w:pPr>
                  <w:pStyle w:val="ListParagraph"/>
                  <w:keepNext/>
                  <w:numPr>
                    <w:ilvl w:val="0"/>
                    <w:numId w:val="2"/>
                  </w:numPr>
                  <w:tabs>
                    <w:tab w:val="right" w:pos="1764"/>
                  </w:tabs>
                  <w:ind w:left="0" w:hanging="62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244E72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17009749"/>
            <w:placeholder>
              <w:docPart w:val="F67E2FF69E324B548FBC08CFB7CFDF32"/>
            </w:placeholder>
            <w:showingPlcHdr/>
            <w:text w:multiLine="1"/>
          </w:sdtPr>
          <w:sdtEndPr/>
          <w:sdtContent>
            <w:tc>
              <w:tcPr>
                <w:tcW w:w="3072" w:type="dxa"/>
              </w:tcPr>
              <w:p w14:paraId="7FCE7070" w14:textId="77777777" w:rsidR="003A5F54" w:rsidRPr="00244E72" w:rsidRDefault="003A5F54" w:rsidP="00BE53FF">
                <w:pPr>
                  <w:pStyle w:val="ListParagraph"/>
                  <w:keepNext/>
                  <w:numPr>
                    <w:ilvl w:val="0"/>
                    <w:numId w:val="2"/>
                  </w:numPr>
                  <w:tabs>
                    <w:tab w:val="right" w:pos="1764"/>
                  </w:tabs>
                  <w:ind w:left="0" w:hanging="62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244E72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2664" w:type="dxa"/>
          </w:tcPr>
          <w:p w14:paraId="2DBC7273" w14:textId="77777777" w:rsidR="003A5F54" w:rsidRPr="00244E72" w:rsidRDefault="003A5F54" w:rsidP="00BE53FF">
            <w:pPr>
              <w:keepNext/>
              <w:tabs>
                <w:tab w:val="right" w:pos="17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4E72">
              <w:rPr>
                <w:rFonts w:ascii="Times New Roman" w:hAnsi="Times New Roman" w:cs="Times New Roman"/>
              </w:rPr>
              <w:t xml:space="preserve">Changes needed: </w:t>
            </w:r>
            <w:sdt>
              <w:sdtPr>
                <w:rPr>
                  <w:rFonts w:ascii="Times New Roman" w:hAnsi="Times New Roman" w:cs="Times New Roman"/>
                </w:rPr>
                <w:id w:val="-918087988"/>
                <w:placeholder>
                  <w:docPart w:val="9EF2C876B74D403DB62A4BEF32D92DB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244E72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sdtContent>
            </w:sdt>
          </w:p>
          <w:p w14:paraId="317F6E16" w14:textId="77777777" w:rsidR="003A5F54" w:rsidRPr="00244E72" w:rsidRDefault="003A5F54" w:rsidP="00BE53FF">
            <w:pPr>
              <w:keepNext/>
              <w:tabs>
                <w:tab w:val="right" w:pos="17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4E72">
              <w:rPr>
                <w:rFonts w:ascii="Times New Roman" w:hAnsi="Times New Roman" w:cs="Times New Roman"/>
              </w:rPr>
              <w:t xml:space="preserve">Type of change: </w:t>
            </w:r>
            <w:sdt>
              <w:sdtPr>
                <w:rPr>
                  <w:rFonts w:ascii="Times New Roman" w:hAnsi="Times New Roman" w:cs="Times New Roman"/>
                </w:rPr>
                <w:id w:val="-678807580"/>
                <w:placeholder>
                  <w:docPart w:val="D0FE2E2005C44A76998167661EA6D51F"/>
                </w:placeholder>
                <w:showingPlcHdr/>
                <w:text w:multiLine="1"/>
              </w:sdtPr>
              <w:sdtEndPr/>
              <w:sdtContent>
                <w:r w:rsidRPr="00244E72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  <w:tr w:rsidR="000C57B1" w:rsidRPr="008D62F5" w14:paraId="39C852D1" w14:textId="77777777" w:rsidTr="00BE53FF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54AC9B83" w14:textId="77777777" w:rsidR="003A5F54" w:rsidRPr="00244E72" w:rsidRDefault="003A5F54" w:rsidP="00BE53FF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CD6DA3D" w14:textId="77777777" w:rsidR="003A5F54" w:rsidRPr="00244E72" w:rsidRDefault="003A5F54" w:rsidP="00BE53FF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14:paraId="597F3FCF" w14:textId="77777777" w:rsidR="00BE53FF" w:rsidRPr="00244E72" w:rsidRDefault="00BE53FF" w:rsidP="00BE53FF">
            <w:pPr>
              <w:keepNext/>
              <w:tabs>
                <w:tab w:val="left" w:pos="36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4E72">
              <w:rPr>
                <w:rFonts w:ascii="Times New Roman" w:hAnsi="Times New Roman" w:cs="Times New Roman"/>
              </w:rPr>
              <w:t># _____</w:t>
            </w:r>
          </w:p>
          <w:p w14:paraId="01BFC68A" w14:textId="77777777" w:rsidR="003A5F54" w:rsidRPr="00244E72" w:rsidRDefault="00353552" w:rsidP="00BE53FF">
            <w:pPr>
              <w:keepNext/>
              <w:tabs>
                <w:tab w:val="left" w:pos="36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30046036"/>
                <w:placeholder>
                  <w:docPart w:val="74A1AB95C9644468B14BF26C625E5314"/>
                </w:placeholder>
                <w:showingPlcHdr/>
                <w:text/>
              </w:sdtPr>
              <w:sdtEndPr/>
              <w:sdtContent>
                <w:r w:rsidR="00BE53FF" w:rsidRPr="00244E72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  <w:r w:rsidR="00BE53FF" w:rsidRPr="00244E72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472019099"/>
                <w:placeholder>
                  <w:docPart w:val="5D10050CAB904EE8B0C40C8E02F4DA94"/>
                </w:placeholder>
                <w:showingPlcHdr/>
                <w:text w:multiLine="1"/>
              </w:sdtPr>
              <w:sdtEndPr/>
              <w:sdtContent>
                <w:r w:rsidR="003A5F54" w:rsidRPr="00244E72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</w:rPr>
            <w:id w:val="-1855716571"/>
            <w:placeholder>
              <w:docPart w:val="F73148B3EC964F1B8848BC7117308C9E"/>
            </w:placeholder>
            <w:showingPlcHdr/>
            <w:text w:multiLine="1"/>
          </w:sdtPr>
          <w:sdtEndPr/>
          <w:sdtContent>
            <w:tc>
              <w:tcPr>
                <w:tcW w:w="1793" w:type="dxa"/>
              </w:tcPr>
              <w:p w14:paraId="3530438C" w14:textId="77777777" w:rsidR="003A5F54" w:rsidRPr="00244E72" w:rsidRDefault="003A5F54" w:rsidP="00BE53FF">
                <w:pPr>
                  <w:pStyle w:val="ListParagraph"/>
                  <w:keepNext/>
                  <w:numPr>
                    <w:ilvl w:val="0"/>
                    <w:numId w:val="2"/>
                  </w:numPr>
                  <w:tabs>
                    <w:tab w:val="right" w:pos="1764"/>
                  </w:tabs>
                  <w:ind w:left="0" w:hanging="62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244E72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26454789"/>
            <w:placeholder>
              <w:docPart w:val="70E9E9E7EDB9427F8F51BEA9A7DD91BE"/>
            </w:placeholder>
            <w:showingPlcHdr/>
            <w:text w:multiLine="1"/>
          </w:sdtPr>
          <w:sdtEndPr/>
          <w:sdtContent>
            <w:tc>
              <w:tcPr>
                <w:tcW w:w="1793" w:type="dxa"/>
              </w:tcPr>
              <w:p w14:paraId="179C1A2C" w14:textId="77777777" w:rsidR="003A5F54" w:rsidRPr="00244E72" w:rsidRDefault="003A5F54" w:rsidP="00BE53FF">
                <w:pPr>
                  <w:pStyle w:val="ListParagraph"/>
                  <w:keepNext/>
                  <w:numPr>
                    <w:ilvl w:val="0"/>
                    <w:numId w:val="2"/>
                  </w:numPr>
                  <w:tabs>
                    <w:tab w:val="right" w:pos="1764"/>
                  </w:tabs>
                  <w:ind w:left="0" w:hanging="62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244E72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7460066"/>
            <w:placeholder>
              <w:docPart w:val="1D0B50A3C99947B3BFC3E6CA339910EB"/>
            </w:placeholder>
            <w:showingPlcHdr/>
            <w:text w:multiLine="1"/>
          </w:sdtPr>
          <w:sdtEndPr/>
          <w:sdtContent>
            <w:tc>
              <w:tcPr>
                <w:tcW w:w="3072" w:type="dxa"/>
              </w:tcPr>
              <w:p w14:paraId="5AA4B8F7" w14:textId="77777777" w:rsidR="003A5F54" w:rsidRPr="00244E72" w:rsidRDefault="003A5F54" w:rsidP="00BE53FF">
                <w:pPr>
                  <w:pStyle w:val="ListParagraph"/>
                  <w:keepNext/>
                  <w:numPr>
                    <w:ilvl w:val="0"/>
                    <w:numId w:val="2"/>
                  </w:numPr>
                  <w:tabs>
                    <w:tab w:val="right" w:pos="1764"/>
                  </w:tabs>
                  <w:ind w:left="0" w:hanging="62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244E72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2664" w:type="dxa"/>
          </w:tcPr>
          <w:p w14:paraId="7C58B14C" w14:textId="77777777" w:rsidR="003A5F54" w:rsidRPr="00244E72" w:rsidRDefault="003A5F54" w:rsidP="00BE53FF">
            <w:pPr>
              <w:keepNext/>
              <w:tabs>
                <w:tab w:val="right" w:pos="17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4E72">
              <w:rPr>
                <w:rFonts w:ascii="Times New Roman" w:hAnsi="Times New Roman" w:cs="Times New Roman"/>
              </w:rPr>
              <w:t xml:space="preserve">Changes needed: </w:t>
            </w:r>
            <w:sdt>
              <w:sdtPr>
                <w:rPr>
                  <w:rFonts w:ascii="Times New Roman" w:hAnsi="Times New Roman" w:cs="Times New Roman"/>
                </w:rPr>
                <w:id w:val="1308976959"/>
                <w:placeholder>
                  <w:docPart w:val="798D765A9CF74A06B620650CB20C968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244E72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sdtContent>
            </w:sdt>
          </w:p>
          <w:p w14:paraId="71969B14" w14:textId="77777777" w:rsidR="003A5F54" w:rsidRPr="00244E72" w:rsidRDefault="003A5F54" w:rsidP="00BE53FF">
            <w:pPr>
              <w:keepNext/>
              <w:tabs>
                <w:tab w:val="right" w:pos="17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4E72">
              <w:rPr>
                <w:rFonts w:ascii="Times New Roman" w:hAnsi="Times New Roman" w:cs="Times New Roman"/>
              </w:rPr>
              <w:t xml:space="preserve">Type of change: </w:t>
            </w:r>
            <w:sdt>
              <w:sdtPr>
                <w:rPr>
                  <w:rFonts w:ascii="Times New Roman" w:hAnsi="Times New Roman" w:cs="Times New Roman"/>
                </w:rPr>
                <w:id w:val="615874491"/>
                <w:placeholder>
                  <w:docPart w:val="0951E11E77264FC194A848A407AF82F8"/>
                </w:placeholder>
                <w:showingPlcHdr/>
                <w:text w:multiLine="1"/>
              </w:sdtPr>
              <w:sdtEndPr/>
              <w:sdtContent>
                <w:r w:rsidRPr="00244E72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</w:tbl>
    <w:p w14:paraId="551DDBD7" w14:textId="3741250F" w:rsidR="00BE53FF" w:rsidRPr="00AA5188" w:rsidRDefault="00BE53FF" w:rsidP="00AA51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AA5188">
        <w:rPr>
          <w:rFonts w:ascii="Times New Roman" w:hAnsi="Times New Roman" w:cs="Times New Roman"/>
          <w:b/>
        </w:rPr>
        <w:t>ASSESSMENT ACTIVITIES</w:t>
      </w:r>
      <w:r w:rsidR="00DF0269">
        <w:rPr>
          <w:rFonts w:ascii="Times New Roman" w:hAnsi="Times New Roman" w:cs="Times New Roman"/>
          <w:b/>
        </w:rPr>
        <w:t xml:space="preserve">: </w:t>
      </w:r>
      <w:r w:rsidR="00DF0269" w:rsidRPr="00DF0269">
        <w:rPr>
          <w:rFonts w:ascii="Times New Roman" w:hAnsi="Times New Roman" w:cs="Times New Roman"/>
        </w:rPr>
        <w:t>Please complete the table below, add rows as needed.</w:t>
      </w:r>
    </w:p>
    <w:p w14:paraId="75879E9E" w14:textId="77777777" w:rsidR="00BE53FF" w:rsidRDefault="00BE53FF" w:rsidP="00BE53FF">
      <w:pPr>
        <w:keepNext/>
        <w:tabs>
          <w:tab w:val="left" w:pos="5407"/>
        </w:tabs>
        <w:spacing w:before="120" w:line="240" w:lineRule="auto"/>
        <w:rPr>
          <w:rFonts w:ascii="Times New Roman" w:hAnsi="Times New Roman" w:cs="Times New Roman"/>
          <w:b/>
        </w:rPr>
      </w:pPr>
    </w:p>
    <w:p w14:paraId="6EDD1998" w14:textId="77777777" w:rsidR="00161F17" w:rsidRPr="00BE53FF" w:rsidRDefault="00BE53FF" w:rsidP="00BE53FF">
      <w:pPr>
        <w:tabs>
          <w:tab w:val="left" w:pos="5407"/>
        </w:tabs>
        <w:rPr>
          <w:rFonts w:ascii="Times New Roman" w:hAnsi="Times New Roman" w:cs="Times New Roman"/>
        </w:rPr>
        <w:sectPr w:rsidR="00161F17" w:rsidRPr="00BE53FF" w:rsidSect="003A5F54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ab/>
      </w:r>
    </w:p>
    <w:p w14:paraId="332BC259" w14:textId="13E81946" w:rsidR="00053F32" w:rsidRPr="00AA5188" w:rsidRDefault="00053F32" w:rsidP="00AA5188">
      <w:pPr>
        <w:pStyle w:val="ListParagraph"/>
        <w:keepNext/>
        <w:numPr>
          <w:ilvl w:val="0"/>
          <w:numId w:val="10"/>
        </w:numPr>
        <w:spacing w:before="120" w:after="120" w:line="240" w:lineRule="auto"/>
        <w:rPr>
          <w:rFonts w:ascii="Times New Roman" w:hAnsi="Times New Roman" w:cs="Times New Roman"/>
        </w:rPr>
      </w:pPr>
      <w:r w:rsidRPr="00AA5188">
        <w:rPr>
          <w:rFonts w:ascii="Times New Roman" w:hAnsi="Times New Roman" w:cs="Times New Roman"/>
          <w:b/>
        </w:rPr>
        <w:lastRenderedPageBreak/>
        <w:t>Data Collection</w:t>
      </w:r>
      <w:r w:rsidR="004F66B6" w:rsidRPr="00AA5188">
        <w:rPr>
          <w:rFonts w:ascii="Times New Roman" w:hAnsi="Times New Roman" w:cs="Times New Roman"/>
          <w:b/>
        </w:rPr>
        <w:t xml:space="preserve"> and Analysis:</w:t>
      </w:r>
      <w:r w:rsidR="003A5F54" w:rsidRPr="00AA5188">
        <w:rPr>
          <w:rFonts w:ascii="Times New Roman" w:hAnsi="Times New Roman" w:cs="Times New Roman"/>
          <w:b/>
        </w:rPr>
        <w:t xml:space="preserve"> </w:t>
      </w:r>
      <w:r w:rsidR="002D0B9A" w:rsidRPr="00AA5188">
        <w:rPr>
          <w:rFonts w:ascii="Times New Roman" w:hAnsi="Times New Roman" w:cs="Times New Roman"/>
        </w:rPr>
        <w:t xml:space="preserve">Based on the information above, </w:t>
      </w:r>
      <w:r w:rsidR="000C57B1" w:rsidRPr="00AA5188">
        <w:rPr>
          <w:rFonts w:ascii="Times New Roman" w:hAnsi="Times New Roman" w:cs="Times New Roman"/>
        </w:rPr>
        <w:t>what do the findings suggest?  D</w:t>
      </w:r>
      <w:r w:rsidRPr="00AA5188">
        <w:rPr>
          <w:rFonts w:ascii="Times New Roman" w:hAnsi="Times New Roman" w:cs="Times New Roman"/>
        </w:rPr>
        <w:t xml:space="preserve">escribe </w:t>
      </w:r>
      <w:r w:rsidRPr="00DF0269">
        <w:rPr>
          <w:rFonts w:ascii="Times New Roman" w:hAnsi="Times New Roman" w:cs="Times New Roman"/>
          <w:u w:val="single"/>
        </w:rPr>
        <w:t>how</w:t>
      </w:r>
      <w:r w:rsidRPr="00AA5188">
        <w:rPr>
          <w:rFonts w:ascii="Times New Roman" w:hAnsi="Times New Roman" w:cs="Times New Roman"/>
        </w:rPr>
        <w:t xml:space="preserve"> and </w:t>
      </w:r>
      <w:r w:rsidRPr="00AA5188">
        <w:rPr>
          <w:rFonts w:ascii="Times New Roman" w:hAnsi="Times New Roman" w:cs="Times New Roman"/>
          <w:u w:val="single"/>
        </w:rPr>
        <w:t>when</w:t>
      </w:r>
      <w:r w:rsidRPr="00AA5188">
        <w:rPr>
          <w:rFonts w:ascii="Times New Roman" w:hAnsi="Times New Roman" w:cs="Times New Roman"/>
        </w:rPr>
        <w:t xml:space="preserve"> the data was </w:t>
      </w:r>
      <w:r w:rsidRPr="00AA5188">
        <w:rPr>
          <w:rFonts w:ascii="Times New Roman" w:hAnsi="Times New Roman" w:cs="Times New Roman"/>
          <w:u w:val="single"/>
        </w:rPr>
        <w:t>collected</w:t>
      </w:r>
      <w:r w:rsidRPr="00AA5188">
        <w:rPr>
          <w:rFonts w:ascii="Times New Roman" w:hAnsi="Times New Roman" w:cs="Times New Roman"/>
        </w:rPr>
        <w:t xml:space="preserve"> and </w:t>
      </w:r>
      <w:r w:rsidR="004F66B6" w:rsidRPr="00AA5188">
        <w:rPr>
          <w:rFonts w:ascii="Times New Roman" w:hAnsi="Times New Roman" w:cs="Times New Roman"/>
          <w:u w:val="single"/>
        </w:rPr>
        <w:t>analyzed</w:t>
      </w:r>
      <w:r w:rsidRPr="00AA5188">
        <w:rPr>
          <w:rFonts w:ascii="Times New Roman" w:hAnsi="Times New Roman" w:cs="Times New Roman"/>
        </w:rPr>
        <w:t xml:space="preserve"> for each of the student learning outcome. Describe what </w:t>
      </w:r>
      <w:r w:rsidRPr="00AA5188">
        <w:rPr>
          <w:rFonts w:ascii="Times New Roman" w:hAnsi="Times New Roman" w:cs="Times New Roman"/>
          <w:u w:val="single"/>
        </w:rPr>
        <w:t>tools</w:t>
      </w:r>
      <w:r w:rsidRPr="00AA5188">
        <w:rPr>
          <w:rFonts w:ascii="Times New Roman" w:hAnsi="Times New Roman" w:cs="Times New Roman"/>
        </w:rPr>
        <w:t xml:space="preserve"> were used to evaluate student work, e.g. rubrics. </w:t>
      </w:r>
      <w:r w:rsidRPr="00AA5188">
        <w:rPr>
          <w:rFonts w:ascii="Times New Roman" w:hAnsi="Times New Roman" w:cs="Times New Roman"/>
          <w:b/>
        </w:rPr>
        <w:t>Please attach rubrics used</w:t>
      </w:r>
      <w:r w:rsidR="000C57B1" w:rsidRPr="00AA5188">
        <w:rPr>
          <w:rFonts w:ascii="Times New Roman" w:hAnsi="Times New Roman" w:cs="Times New Roman"/>
          <w:b/>
        </w:rPr>
        <w:t xml:space="preserve"> and identify level (program/course embedded)</w:t>
      </w:r>
      <w:r w:rsidRPr="00AA5188">
        <w:rPr>
          <w:rFonts w:ascii="Times New Roman" w:hAnsi="Times New Roman" w:cs="Times New Roman"/>
        </w:rPr>
        <w:t xml:space="preserve">. </w:t>
      </w:r>
      <w:r w:rsidR="004F66B6" w:rsidRPr="00AA5188">
        <w:rPr>
          <w:rFonts w:ascii="Times New Roman" w:hAnsi="Times New Roman" w:cs="Times New Roman"/>
        </w:rPr>
        <w:t xml:space="preserve">Describe how interrater reliability was established, including number of </w:t>
      </w:r>
      <w:r w:rsidRPr="00AA5188">
        <w:rPr>
          <w:rFonts w:ascii="Times New Roman" w:hAnsi="Times New Roman" w:cs="Times New Roman"/>
        </w:rPr>
        <w:t>faculty involved in the</w:t>
      </w:r>
      <w:r w:rsidR="004F66B6" w:rsidRPr="00AA5188">
        <w:rPr>
          <w:rFonts w:ascii="Times New Roman" w:hAnsi="Times New Roman" w:cs="Times New Roman"/>
        </w:rPr>
        <w:t xml:space="preserve"> processes.</w:t>
      </w:r>
      <w:r w:rsidRPr="00AA5188">
        <w:rPr>
          <w:rFonts w:ascii="Times New Roman" w:hAnsi="Times New Roman" w:cs="Times New Roman"/>
        </w:rPr>
        <w:t xml:space="preserve"> </w:t>
      </w:r>
    </w:p>
    <w:p w14:paraId="30CB99FD" w14:textId="77777777" w:rsidR="00766757" w:rsidRDefault="00766757" w:rsidP="00766757">
      <w:pPr>
        <w:pStyle w:val="ListParagraph"/>
        <w:keepNext/>
        <w:spacing w:before="120" w:after="120" w:line="240" w:lineRule="auto"/>
        <w:rPr>
          <w:rFonts w:ascii="Times New Roman" w:hAnsi="Times New Roman" w:cs="Times New Roman"/>
          <w:b/>
        </w:rPr>
      </w:pPr>
    </w:p>
    <w:p w14:paraId="0DDF4798" w14:textId="77777777" w:rsidR="00766757" w:rsidRDefault="00353552" w:rsidP="00766757">
      <w:pPr>
        <w:pStyle w:val="ListParagraph"/>
        <w:keepNext/>
        <w:spacing w:before="120" w:after="12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46382383"/>
          <w:placeholder>
            <w:docPart w:val="217D216F40604DC28D7D8A80E68E187C"/>
          </w:placeholder>
          <w:showingPlcHdr/>
          <w:text w:multiLine="1"/>
        </w:sdtPr>
        <w:sdtEndPr/>
        <w:sdtContent>
          <w:r w:rsidR="00766757"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49CA4D0A" w14:textId="77777777" w:rsidR="003A5F54" w:rsidRPr="003A5F54" w:rsidRDefault="003A5F54" w:rsidP="003A5F54">
      <w:pPr>
        <w:pStyle w:val="ListParagraph"/>
        <w:keepNext/>
        <w:spacing w:before="120" w:after="120" w:line="240" w:lineRule="auto"/>
        <w:rPr>
          <w:rFonts w:ascii="Times New Roman" w:hAnsi="Times New Roman" w:cs="Times New Roman"/>
        </w:rPr>
      </w:pPr>
    </w:p>
    <w:p w14:paraId="70FA42A9" w14:textId="77777777" w:rsidR="002B4426" w:rsidRPr="008D62F5" w:rsidRDefault="002B4426" w:rsidP="002B4426">
      <w:pPr>
        <w:keepNext/>
        <w:spacing w:before="120" w:after="120" w:line="240" w:lineRule="auto"/>
        <w:rPr>
          <w:rFonts w:ascii="Times New Roman" w:hAnsi="Times New Roman" w:cs="Times New Roman"/>
        </w:rPr>
      </w:pPr>
    </w:p>
    <w:p w14:paraId="4BDC38EB" w14:textId="77777777" w:rsidR="005C7F16" w:rsidRDefault="002D0B9A" w:rsidP="00AA518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3A5F54">
        <w:rPr>
          <w:rFonts w:ascii="Times New Roman" w:hAnsi="Times New Roman" w:cs="Times New Roman"/>
          <w:b/>
        </w:rPr>
        <w:t>Action Plan</w:t>
      </w:r>
      <w:r w:rsidR="003A5F54" w:rsidRPr="003A5F54">
        <w:rPr>
          <w:rFonts w:ascii="Times New Roman" w:hAnsi="Times New Roman" w:cs="Times New Roman"/>
          <w:b/>
        </w:rPr>
        <w:t xml:space="preserve">: </w:t>
      </w:r>
      <w:r w:rsidR="005C7F16" w:rsidRPr="003A5F54">
        <w:rPr>
          <w:rFonts w:ascii="Times New Roman" w:hAnsi="Times New Roman" w:cs="Times New Roman"/>
        </w:rPr>
        <w:t xml:space="preserve">Based on the information provided above in </w:t>
      </w:r>
      <w:r w:rsidR="005C7F16" w:rsidRPr="00475D0F">
        <w:rPr>
          <w:rFonts w:ascii="Times New Roman" w:hAnsi="Times New Roman" w:cs="Times New Roman"/>
          <w:i/>
        </w:rPr>
        <w:t>Use of Results</w:t>
      </w:r>
      <w:r w:rsidR="005C7F16" w:rsidRPr="003A5F54">
        <w:rPr>
          <w:rFonts w:ascii="Times New Roman" w:hAnsi="Times New Roman" w:cs="Times New Roman"/>
        </w:rPr>
        <w:t xml:space="preserve"> section, describe the next steps that will be taken to ensure th</w:t>
      </w:r>
      <w:r w:rsidR="00475D0F">
        <w:rPr>
          <w:rFonts w:ascii="Times New Roman" w:hAnsi="Times New Roman" w:cs="Times New Roman"/>
        </w:rPr>
        <w:t xml:space="preserve">at the changes indicated above are actually implemented. </w:t>
      </w:r>
      <w:r w:rsidR="005C7F16" w:rsidRPr="003A5F54">
        <w:rPr>
          <w:rFonts w:ascii="Times New Roman" w:hAnsi="Times New Roman" w:cs="Times New Roman"/>
        </w:rPr>
        <w:t xml:space="preserve"> </w:t>
      </w:r>
      <w:r w:rsidR="00475D0F">
        <w:rPr>
          <w:rFonts w:ascii="Times New Roman" w:hAnsi="Times New Roman" w:cs="Times New Roman"/>
        </w:rPr>
        <w:t>If no changes are needed, explain why.</w:t>
      </w:r>
    </w:p>
    <w:p w14:paraId="5A805C05" w14:textId="77777777" w:rsidR="00766757" w:rsidRDefault="00766757" w:rsidP="00766757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14:paraId="0957250E" w14:textId="77777777" w:rsidR="00766757" w:rsidRDefault="00353552" w:rsidP="00766757">
      <w:pPr>
        <w:pStyle w:val="ListParagraph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30423376"/>
          <w:placeholder>
            <w:docPart w:val="0FF2EC9FE4014FB391AA9CB05D6D1872"/>
          </w:placeholder>
          <w:showingPlcHdr/>
          <w:text w:multiLine="1"/>
        </w:sdtPr>
        <w:sdtEndPr/>
        <w:sdtContent>
          <w:r w:rsidR="00766757"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6F353983" w14:textId="77777777" w:rsidR="003A5F54" w:rsidRPr="003A5F54" w:rsidRDefault="003A5F54" w:rsidP="003A5F5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67EC55F7" w14:textId="77777777" w:rsidR="00766757" w:rsidRDefault="00766757" w:rsidP="00766757">
      <w:pPr>
        <w:pStyle w:val="ListParagraph"/>
        <w:keepNext/>
        <w:tabs>
          <w:tab w:val="center" w:pos="6480"/>
        </w:tabs>
        <w:spacing w:before="120" w:after="120" w:line="240" w:lineRule="auto"/>
        <w:rPr>
          <w:rFonts w:ascii="Times New Roman" w:hAnsi="Times New Roman" w:cs="Times New Roman"/>
          <w:b/>
        </w:rPr>
      </w:pPr>
    </w:p>
    <w:p w14:paraId="70AADCD6" w14:textId="77777777" w:rsidR="0002099B" w:rsidRPr="00766757" w:rsidRDefault="0002099B" w:rsidP="00AA5188">
      <w:pPr>
        <w:pStyle w:val="ListParagraph"/>
        <w:keepNext/>
        <w:numPr>
          <w:ilvl w:val="0"/>
          <w:numId w:val="10"/>
        </w:numPr>
        <w:tabs>
          <w:tab w:val="center" w:pos="6480"/>
        </w:tabs>
        <w:spacing w:before="120" w:after="120" w:line="240" w:lineRule="auto"/>
        <w:rPr>
          <w:rFonts w:ascii="Times New Roman" w:hAnsi="Times New Roman" w:cs="Times New Roman"/>
          <w:b/>
        </w:rPr>
      </w:pPr>
      <w:r w:rsidRPr="0002099B">
        <w:rPr>
          <w:rFonts w:ascii="Times New Roman" w:hAnsi="Times New Roman" w:cs="Times New Roman"/>
          <w:b/>
        </w:rPr>
        <w:t>Communication</w:t>
      </w:r>
      <w:r w:rsidR="003A5F54">
        <w:rPr>
          <w:rFonts w:ascii="Times New Roman" w:hAnsi="Times New Roman" w:cs="Times New Roman"/>
          <w:b/>
        </w:rPr>
        <w:t xml:space="preserve">: </w:t>
      </w:r>
      <w:r w:rsidR="004917FD" w:rsidRPr="004917FD">
        <w:rPr>
          <w:rFonts w:ascii="Times New Roman" w:hAnsi="Times New Roman" w:cs="Times New Roman"/>
        </w:rPr>
        <w:t xml:space="preserve">Indicate to whom, how and when </w:t>
      </w:r>
      <w:r w:rsidRPr="003A5F54">
        <w:rPr>
          <w:rFonts w:ascii="Times New Roman" w:hAnsi="Times New Roman" w:cs="Times New Roman"/>
        </w:rPr>
        <w:t xml:space="preserve">the assessment results </w:t>
      </w:r>
      <w:r w:rsidR="004917FD">
        <w:rPr>
          <w:rFonts w:ascii="Times New Roman" w:hAnsi="Times New Roman" w:cs="Times New Roman"/>
        </w:rPr>
        <w:t>will be (or have been) communicated to</w:t>
      </w:r>
      <w:r w:rsidRPr="003A5F54">
        <w:rPr>
          <w:rFonts w:ascii="Times New Roman" w:hAnsi="Times New Roman" w:cs="Times New Roman"/>
        </w:rPr>
        <w:t xml:space="preserve"> internal and external stakeholders.</w:t>
      </w:r>
    </w:p>
    <w:p w14:paraId="65E70476" w14:textId="77777777" w:rsidR="00766757" w:rsidRDefault="00766757" w:rsidP="00766757">
      <w:pPr>
        <w:pStyle w:val="ListParagraph"/>
        <w:keepNext/>
        <w:tabs>
          <w:tab w:val="center" w:pos="6480"/>
        </w:tabs>
        <w:spacing w:before="120" w:after="120" w:line="240" w:lineRule="auto"/>
        <w:rPr>
          <w:rFonts w:ascii="Times New Roman" w:hAnsi="Times New Roman" w:cs="Times New Roman"/>
          <w:b/>
        </w:rPr>
      </w:pPr>
    </w:p>
    <w:p w14:paraId="6AA3137B" w14:textId="77777777" w:rsidR="00766757" w:rsidRDefault="00353552" w:rsidP="00766757">
      <w:pPr>
        <w:pStyle w:val="ListParagraph"/>
        <w:keepNext/>
        <w:tabs>
          <w:tab w:val="center" w:pos="6480"/>
        </w:tabs>
        <w:spacing w:before="120" w:after="12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62318158"/>
          <w:placeholder>
            <w:docPart w:val="B3A0A6A23D2F4CF598867E2F78824152"/>
          </w:placeholder>
          <w:showingPlcHdr/>
          <w:text w:multiLine="1"/>
        </w:sdtPr>
        <w:sdtEndPr/>
        <w:sdtContent>
          <w:r w:rsidR="00766757"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0D2F561D" w14:textId="77777777" w:rsidR="00766757" w:rsidRDefault="00766757" w:rsidP="00766757">
      <w:pPr>
        <w:pStyle w:val="ListParagraph"/>
        <w:keepNext/>
        <w:tabs>
          <w:tab w:val="center" w:pos="6480"/>
        </w:tabs>
        <w:spacing w:before="120" w:after="120" w:line="240" w:lineRule="auto"/>
        <w:rPr>
          <w:rFonts w:ascii="Times New Roman" w:hAnsi="Times New Roman" w:cs="Times New Roman"/>
        </w:rPr>
      </w:pPr>
    </w:p>
    <w:p w14:paraId="6C0756BF" w14:textId="77777777" w:rsidR="00766757" w:rsidRDefault="00766757" w:rsidP="00766757">
      <w:pPr>
        <w:pStyle w:val="ListParagraph"/>
        <w:keepNext/>
        <w:tabs>
          <w:tab w:val="center" w:pos="6480"/>
        </w:tabs>
        <w:spacing w:before="120" w:after="120" w:line="240" w:lineRule="auto"/>
        <w:rPr>
          <w:rFonts w:ascii="Times New Roman" w:hAnsi="Times New Roman" w:cs="Times New Roman"/>
          <w:b/>
        </w:rPr>
      </w:pPr>
    </w:p>
    <w:p w14:paraId="7097D0C6" w14:textId="2BA99A3C" w:rsidR="00D2352D" w:rsidRPr="00475D0F" w:rsidRDefault="00220C0F" w:rsidP="00AA5188">
      <w:pPr>
        <w:pStyle w:val="ListParagraph"/>
        <w:keepNext/>
        <w:numPr>
          <w:ilvl w:val="0"/>
          <w:numId w:val="10"/>
        </w:numPr>
        <w:tabs>
          <w:tab w:val="center" w:pos="6480"/>
        </w:tabs>
        <w:spacing w:before="120" w:after="120" w:line="240" w:lineRule="auto"/>
        <w:rPr>
          <w:rFonts w:ascii="Times New Roman" w:hAnsi="Times New Roman" w:cs="Times New Roman"/>
          <w:b/>
          <w:i/>
        </w:rPr>
      </w:pPr>
      <w:r w:rsidRPr="00766757">
        <w:rPr>
          <w:rFonts w:ascii="Times New Roman" w:hAnsi="Times New Roman" w:cs="Times New Roman"/>
          <w:b/>
        </w:rPr>
        <w:t>Changes</w:t>
      </w:r>
      <w:r w:rsidR="00D2352D" w:rsidRPr="00766757">
        <w:rPr>
          <w:rFonts w:ascii="Times New Roman" w:hAnsi="Times New Roman" w:cs="Times New Roman"/>
          <w:b/>
        </w:rPr>
        <w:t xml:space="preserve"> </w:t>
      </w:r>
      <w:r w:rsidR="00EA5585" w:rsidRPr="00766757">
        <w:rPr>
          <w:rFonts w:ascii="Times New Roman" w:hAnsi="Times New Roman" w:cs="Times New Roman"/>
          <w:b/>
        </w:rPr>
        <w:t>Implemented</w:t>
      </w:r>
      <w:r w:rsidR="00D2352D" w:rsidRPr="00766757">
        <w:rPr>
          <w:rFonts w:ascii="Times New Roman" w:hAnsi="Times New Roman" w:cs="Times New Roman"/>
          <w:b/>
        </w:rPr>
        <w:t>:</w:t>
      </w:r>
      <w:r w:rsidR="00D2352D" w:rsidRPr="00766757">
        <w:rPr>
          <w:rFonts w:ascii="Times New Roman" w:hAnsi="Times New Roman" w:cs="Times New Roman"/>
          <w:i/>
        </w:rPr>
        <w:t xml:space="preserve"> </w:t>
      </w:r>
      <w:r w:rsidR="00D2352D" w:rsidRPr="00766757">
        <w:rPr>
          <w:rFonts w:ascii="Times New Roman" w:hAnsi="Times New Roman" w:cs="Times New Roman"/>
        </w:rPr>
        <w:t>Describe</w:t>
      </w:r>
      <w:r w:rsidR="00475D0F">
        <w:rPr>
          <w:rFonts w:ascii="Times New Roman" w:hAnsi="Times New Roman" w:cs="Times New Roman"/>
        </w:rPr>
        <w:t xml:space="preserve"> any </w:t>
      </w:r>
      <w:r w:rsidR="00D2352D" w:rsidRPr="00766757">
        <w:rPr>
          <w:rFonts w:ascii="Times New Roman" w:hAnsi="Times New Roman" w:cs="Times New Roman"/>
        </w:rPr>
        <w:t xml:space="preserve">changes implemented as a </w:t>
      </w:r>
      <w:r w:rsidR="00766757" w:rsidRPr="00766757">
        <w:rPr>
          <w:rFonts w:ascii="Times New Roman" w:hAnsi="Times New Roman" w:cs="Times New Roman"/>
        </w:rPr>
        <w:t xml:space="preserve">result of assessment activities </w:t>
      </w:r>
      <w:r w:rsidR="00D2352D" w:rsidRPr="00766757">
        <w:rPr>
          <w:rFonts w:ascii="Times New Roman" w:hAnsi="Times New Roman" w:cs="Times New Roman"/>
        </w:rPr>
        <w:t xml:space="preserve">completed in the </w:t>
      </w:r>
      <w:r w:rsidR="00EA5585" w:rsidRPr="00766757">
        <w:rPr>
          <w:rFonts w:ascii="Times New Roman" w:hAnsi="Times New Roman" w:cs="Times New Roman"/>
          <w:u w:val="single"/>
        </w:rPr>
        <w:t>pr</w:t>
      </w:r>
      <w:r w:rsidR="00AA5188">
        <w:rPr>
          <w:rFonts w:ascii="Times New Roman" w:hAnsi="Times New Roman" w:cs="Times New Roman"/>
          <w:u w:val="single"/>
        </w:rPr>
        <w:t xml:space="preserve">evious assessment cycle </w:t>
      </w:r>
      <w:r w:rsidR="00EA5585" w:rsidRPr="00766757">
        <w:rPr>
          <w:rFonts w:ascii="Times New Roman" w:hAnsi="Times New Roman" w:cs="Times New Roman"/>
        </w:rPr>
        <w:t xml:space="preserve"> </w:t>
      </w:r>
      <w:r w:rsidR="00D2352D" w:rsidRPr="00766757">
        <w:rPr>
          <w:rFonts w:ascii="Times New Roman" w:hAnsi="Times New Roman" w:cs="Times New Roman"/>
        </w:rPr>
        <w:t>to “close the loop”</w:t>
      </w:r>
      <w:r w:rsidR="00475D0F">
        <w:rPr>
          <w:rFonts w:ascii="Times New Roman" w:hAnsi="Times New Roman" w:cs="Times New Roman"/>
        </w:rPr>
        <w:t>.</w:t>
      </w:r>
      <w:r w:rsidR="005C7F16" w:rsidRPr="00766757">
        <w:rPr>
          <w:rFonts w:ascii="Times New Roman" w:hAnsi="Times New Roman" w:cs="Times New Roman"/>
        </w:rPr>
        <w:t xml:space="preserve"> </w:t>
      </w:r>
      <w:r w:rsidR="00D2352D" w:rsidRPr="00766757">
        <w:rPr>
          <w:rFonts w:ascii="Times New Roman" w:hAnsi="Times New Roman" w:cs="Times New Roman"/>
        </w:rPr>
        <w:t xml:space="preserve">Indicate </w:t>
      </w:r>
      <w:r w:rsidR="00EA5585" w:rsidRPr="00766757">
        <w:rPr>
          <w:rFonts w:ascii="Times New Roman" w:hAnsi="Times New Roman" w:cs="Times New Roman"/>
        </w:rPr>
        <w:t xml:space="preserve">the </w:t>
      </w:r>
      <w:r w:rsidR="00D2352D" w:rsidRPr="00766757">
        <w:rPr>
          <w:rFonts w:ascii="Times New Roman" w:hAnsi="Times New Roman" w:cs="Times New Roman"/>
        </w:rPr>
        <w:t xml:space="preserve">semester in which the change was </w:t>
      </w:r>
      <w:r w:rsidR="00D2352D" w:rsidRPr="00475D0F">
        <w:rPr>
          <w:rFonts w:ascii="Times New Roman" w:hAnsi="Times New Roman" w:cs="Times New Roman"/>
          <w:u w:val="single"/>
        </w:rPr>
        <w:t>implemented</w:t>
      </w:r>
      <w:r w:rsidR="00D2352D" w:rsidRPr="00766757">
        <w:rPr>
          <w:rFonts w:ascii="Times New Roman" w:hAnsi="Times New Roman" w:cs="Times New Roman"/>
        </w:rPr>
        <w:t xml:space="preserve"> and when it will be reassessed.</w:t>
      </w:r>
      <w:r w:rsidR="00475D0F">
        <w:rPr>
          <w:rFonts w:ascii="Times New Roman" w:hAnsi="Times New Roman" w:cs="Times New Roman"/>
        </w:rPr>
        <w:t xml:space="preserve"> </w:t>
      </w:r>
      <w:r w:rsidR="00475D0F" w:rsidRPr="00475D0F">
        <w:rPr>
          <w:rFonts w:ascii="Times New Roman" w:hAnsi="Times New Roman" w:cs="Times New Roman"/>
          <w:i/>
        </w:rPr>
        <w:t>(Use last assessment report submitted to obtain information on what changes were recommend in the previous report).</w:t>
      </w:r>
    </w:p>
    <w:p w14:paraId="0B3131A5" w14:textId="77777777" w:rsidR="00766757" w:rsidRDefault="00766757" w:rsidP="00766757">
      <w:pPr>
        <w:pStyle w:val="ListParagraph"/>
        <w:keepNext/>
        <w:tabs>
          <w:tab w:val="center" w:pos="6480"/>
        </w:tabs>
        <w:spacing w:before="120" w:after="120" w:line="240" w:lineRule="auto"/>
        <w:rPr>
          <w:rFonts w:ascii="Times New Roman" w:hAnsi="Times New Roman" w:cs="Times New Roman"/>
          <w:b/>
        </w:rPr>
      </w:pPr>
    </w:p>
    <w:p w14:paraId="794A4833" w14:textId="77777777" w:rsidR="00766757" w:rsidRDefault="00353552" w:rsidP="00766757">
      <w:pPr>
        <w:pStyle w:val="ListParagraph"/>
        <w:keepNext/>
        <w:tabs>
          <w:tab w:val="center" w:pos="6480"/>
        </w:tabs>
        <w:spacing w:before="120" w:after="12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99293599"/>
          <w:placeholder>
            <w:docPart w:val="487C76EF25C04852995CE41787CC6681"/>
          </w:placeholder>
          <w:showingPlcHdr/>
          <w:text w:multiLine="1"/>
        </w:sdtPr>
        <w:sdtEndPr/>
        <w:sdtContent>
          <w:r w:rsidR="00766757"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31C0D4C0" w14:textId="77777777" w:rsidR="00766757" w:rsidRDefault="00766757" w:rsidP="00766757">
      <w:pPr>
        <w:pStyle w:val="ListParagraph"/>
        <w:keepNext/>
        <w:tabs>
          <w:tab w:val="center" w:pos="6480"/>
        </w:tabs>
        <w:spacing w:before="120" w:after="120" w:line="240" w:lineRule="auto"/>
        <w:rPr>
          <w:rFonts w:ascii="Times New Roman" w:hAnsi="Times New Roman" w:cs="Times New Roman"/>
        </w:rPr>
      </w:pPr>
    </w:p>
    <w:p w14:paraId="4DAE85EB" w14:textId="77777777" w:rsidR="00766757" w:rsidRDefault="00766757" w:rsidP="00766757">
      <w:pPr>
        <w:pStyle w:val="ListParagraph"/>
        <w:keepNext/>
        <w:tabs>
          <w:tab w:val="center" w:pos="6480"/>
        </w:tabs>
        <w:spacing w:before="120" w:after="120" w:line="240" w:lineRule="auto"/>
        <w:rPr>
          <w:rFonts w:ascii="Times New Roman" w:hAnsi="Times New Roman" w:cs="Times New Roman"/>
        </w:rPr>
      </w:pPr>
    </w:p>
    <w:p w14:paraId="119ECCDA" w14:textId="77777777" w:rsidR="00766757" w:rsidRPr="00766757" w:rsidRDefault="00766757" w:rsidP="00AA5188">
      <w:pPr>
        <w:pStyle w:val="ListParagraph"/>
        <w:keepNext/>
        <w:numPr>
          <w:ilvl w:val="0"/>
          <w:numId w:val="10"/>
        </w:numPr>
        <w:tabs>
          <w:tab w:val="center" w:pos="6480"/>
        </w:tabs>
        <w:spacing w:before="120" w:after="120" w:line="240" w:lineRule="auto"/>
        <w:rPr>
          <w:rFonts w:ascii="Times New Roman" w:hAnsi="Times New Roman" w:cs="Times New Roman"/>
          <w:b/>
        </w:rPr>
      </w:pPr>
      <w:r w:rsidRPr="00766757">
        <w:rPr>
          <w:rFonts w:ascii="Times New Roman" w:hAnsi="Times New Roman" w:cs="Times New Roman"/>
          <w:b/>
        </w:rPr>
        <w:t xml:space="preserve">Synopsis </w:t>
      </w:r>
      <w:r w:rsidR="004917FD">
        <w:rPr>
          <w:rFonts w:ascii="Times New Roman" w:hAnsi="Times New Roman" w:cs="Times New Roman"/>
          <w:b/>
        </w:rPr>
        <w:t>of assessment plan</w:t>
      </w:r>
      <w:r w:rsidRPr="00766757">
        <w:rPr>
          <w:rFonts w:ascii="Times New Roman" w:hAnsi="Times New Roman" w:cs="Times New Roman"/>
          <w:b/>
        </w:rPr>
        <w:t xml:space="preserve"> for upcoming academic year</w:t>
      </w:r>
      <w:r w:rsidRPr="00766757">
        <w:rPr>
          <w:rFonts w:ascii="Times New Roman" w:hAnsi="Times New Roman" w:cs="Times New Roman"/>
        </w:rPr>
        <w:t xml:space="preserve">:   </w:t>
      </w:r>
      <w:r w:rsidR="004917FD" w:rsidRPr="00766757">
        <w:rPr>
          <w:rFonts w:ascii="Times New Roman" w:hAnsi="Times New Roman" w:cs="Times New Roman"/>
        </w:rPr>
        <w:t>Us</w:t>
      </w:r>
      <w:r w:rsidR="004917FD">
        <w:rPr>
          <w:rFonts w:ascii="Times New Roman" w:hAnsi="Times New Roman" w:cs="Times New Roman"/>
        </w:rPr>
        <w:t>ing the</w:t>
      </w:r>
      <w:r w:rsidR="004917FD" w:rsidRPr="00766757">
        <w:rPr>
          <w:rFonts w:ascii="Times New Roman" w:hAnsi="Times New Roman" w:cs="Times New Roman"/>
        </w:rPr>
        <w:t xml:space="preserve"> </w:t>
      </w:r>
      <w:r w:rsidR="004917FD" w:rsidRPr="00236EC6">
        <w:rPr>
          <w:rFonts w:ascii="Times New Roman" w:hAnsi="Times New Roman" w:cs="Times New Roman"/>
          <w:i/>
        </w:rPr>
        <w:t>5-year plan</w:t>
      </w:r>
      <w:r w:rsidR="004917FD">
        <w:rPr>
          <w:rFonts w:ascii="Times New Roman" w:hAnsi="Times New Roman" w:cs="Times New Roman"/>
        </w:rPr>
        <w:t xml:space="preserve"> and this year’s findings, identify</w:t>
      </w:r>
      <w:r w:rsidR="004917FD" w:rsidRPr="00766757">
        <w:rPr>
          <w:rFonts w:ascii="Times New Roman" w:hAnsi="Times New Roman" w:cs="Times New Roman"/>
        </w:rPr>
        <w:t xml:space="preserve"> </w:t>
      </w:r>
      <w:r w:rsidRPr="00766757">
        <w:rPr>
          <w:rFonts w:ascii="Times New Roman" w:hAnsi="Times New Roman" w:cs="Times New Roman"/>
        </w:rPr>
        <w:t xml:space="preserve">program goals and program level student learning outcomes the program will assess in the </w:t>
      </w:r>
      <w:r w:rsidR="00475D0F">
        <w:rPr>
          <w:rFonts w:ascii="Times New Roman" w:hAnsi="Times New Roman" w:cs="Times New Roman"/>
        </w:rPr>
        <w:t xml:space="preserve">next academic year </w:t>
      </w:r>
      <w:r w:rsidR="004F66B6">
        <w:rPr>
          <w:rFonts w:ascii="Times New Roman" w:hAnsi="Times New Roman" w:cs="Times New Roman"/>
        </w:rPr>
        <w:t>and provide rationale</w:t>
      </w:r>
      <w:r w:rsidRPr="00766757">
        <w:rPr>
          <w:rFonts w:ascii="Times New Roman" w:hAnsi="Times New Roman" w:cs="Times New Roman"/>
        </w:rPr>
        <w:t>.</w:t>
      </w:r>
    </w:p>
    <w:p w14:paraId="142574FB" w14:textId="77777777" w:rsidR="00766757" w:rsidRDefault="00766757" w:rsidP="00766757">
      <w:pPr>
        <w:pStyle w:val="ListParagraph"/>
        <w:keepNext/>
        <w:tabs>
          <w:tab w:val="center" w:pos="6480"/>
        </w:tabs>
        <w:spacing w:before="120" w:after="120" w:line="240" w:lineRule="auto"/>
        <w:rPr>
          <w:rFonts w:ascii="Times New Roman" w:hAnsi="Times New Roman" w:cs="Times New Roman"/>
          <w:b/>
        </w:rPr>
      </w:pPr>
    </w:p>
    <w:p w14:paraId="06F68C26" w14:textId="77777777" w:rsidR="00AA5188" w:rsidRDefault="00353552" w:rsidP="00766757">
      <w:pPr>
        <w:pStyle w:val="ListParagraph"/>
        <w:keepNext/>
        <w:tabs>
          <w:tab w:val="center" w:pos="6480"/>
        </w:tabs>
        <w:spacing w:before="120" w:after="12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91363734"/>
          <w:placeholder>
            <w:docPart w:val="6457325A584A4B6C83EC66D0F0E9CB59"/>
          </w:placeholder>
          <w:showingPlcHdr/>
          <w:text w:multiLine="1"/>
        </w:sdtPr>
        <w:sdtEndPr/>
        <w:sdtContent>
          <w:r w:rsidR="00766757"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7C0573FB" w14:textId="31B4FA64" w:rsidR="00766757" w:rsidRPr="00766757" w:rsidRDefault="00766757" w:rsidP="00766757">
      <w:pPr>
        <w:pStyle w:val="ListParagraph"/>
        <w:keepNext/>
        <w:tabs>
          <w:tab w:val="center" w:pos="6480"/>
        </w:tabs>
        <w:spacing w:before="120" w:after="120" w:line="240" w:lineRule="auto"/>
        <w:rPr>
          <w:rFonts w:ascii="Times New Roman" w:hAnsi="Times New Roman" w:cs="Times New Roman"/>
          <w:b/>
        </w:rPr>
      </w:pPr>
      <w:r w:rsidRPr="00766757">
        <w:rPr>
          <w:rFonts w:ascii="Times New Roman" w:hAnsi="Times New Roman" w:cs="Times New Roman"/>
          <w:b/>
        </w:rPr>
        <w:tab/>
      </w:r>
    </w:p>
    <w:p w14:paraId="5097F6AB" w14:textId="5BDFAEA1" w:rsidR="00AA5188" w:rsidRPr="004917FD" w:rsidRDefault="00AA5188" w:rsidP="00AA5188">
      <w:pPr>
        <w:pStyle w:val="ListParagraph"/>
        <w:keepNext/>
        <w:numPr>
          <w:ilvl w:val="0"/>
          <w:numId w:val="10"/>
        </w:numPr>
        <w:tabs>
          <w:tab w:val="center" w:pos="6480"/>
        </w:tabs>
        <w:spacing w:before="120"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(Optional): </w:t>
      </w:r>
      <w:r w:rsidRPr="004917FD">
        <w:rPr>
          <w:rFonts w:ascii="Times New Roman" w:hAnsi="Times New Roman" w:cs="Times New Roman"/>
          <w:b/>
        </w:rPr>
        <w:t>Other</w:t>
      </w:r>
      <w:r w:rsidRPr="004917FD">
        <w:rPr>
          <w:rFonts w:ascii="Times New Roman" w:hAnsi="Times New Roman" w:cs="Times New Roman"/>
        </w:rPr>
        <w:t xml:space="preserve"> </w:t>
      </w:r>
      <w:r w:rsidRPr="004917FD">
        <w:rPr>
          <w:rFonts w:ascii="Times New Roman" w:hAnsi="Times New Roman" w:cs="Times New Roman"/>
          <w:b/>
        </w:rPr>
        <w:t>Activities/Accomplishments</w:t>
      </w:r>
      <w:r>
        <w:rPr>
          <w:rFonts w:ascii="Times New Roman" w:hAnsi="Times New Roman" w:cs="Times New Roman"/>
          <w:b/>
        </w:rPr>
        <w:t xml:space="preserve">: </w:t>
      </w:r>
      <w:r w:rsidRPr="004917FD">
        <w:rPr>
          <w:rFonts w:ascii="Times New Roman" w:hAnsi="Times New Roman" w:cs="Times New Roman"/>
        </w:rPr>
        <w:t xml:space="preserve">Describe other program assessment activities related to student learning for this academic year. </w:t>
      </w:r>
    </w:p>
    <w:p w14:paraId="70DECCCB" w14:textId="77777777" w:rsidR="00AA5188" w:rsidRPr="004917FD" w:rsidRDefault="00AA5188" w:rsidP="00AA5188">
      <w:pPr>
        <w:pStyle w:val="ListParagraph"/>
        <w:keepNext/>
        <w:tabs>
          <w:tab w:val="center" w:pos="6480"/>
        </w:tabs>
        <w:spacing w:before="120" w:after="120" w:line="240" w:lineRule="auto"/>
        <w:rPr>
          <w:rFonts w:ascii="Times New Roman" w:hAnsi="Times New Roman" w:cs="Times New Roman"/>
          <w:b/>
        </w:rPr>
      </w:pPr>
    </w:p>
    <w:p w14:paraId="2E637D4F" w14:textId="77777777" w:rsidR="00AA5188" w:rsidRDefault="00353552" w:rsidP="00AA5188">
      <w:pPr>
        <w:pStyle w:val="ListParagraph"/>
        <w:keepNext/>
        <w:tabs>
          <w:tab w:val="center" w:pos="6480"/>
        </w:tabs>
        <w:spacing w:before="120" w:after="120" w:line="240" w:lineRule="auto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id w:val="-1817259113"/>
          <w:placeholder>
            <w:docPart w:val="CED86EE466B94F2FAC504D5C4B28B915"/>
          </w:placeholder>
          <w:showingPlcHdr/>
          <w:text w:multiLine="1"/>
        </w:sdtPr>
        <w:sdtEndPr/>
        <w:sdtContent>
          <w:r w:rsidR="00AA5188"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783F6A3A" w14:textId="77777777" w:rsidR="002A266D" w:rsidRPr="008D62F5" w:rsidRDefault="002A266D" w:rsidP="008D62F5">
      <w:pPr>
        <w:tabs>
          <w:tab w:val="left" w:pos="3181"/>
        </w:tabs>
      </w:pPr>
    </w:p>
    <w:sectPr w:rsidR="002A266D" w:rsidRPr="008D62F5" w:rsidSect="00161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A8A736" w16cid:durableId="2056DA90"/>
  <w16cid:commentId w16cid:paraId="12D11751" w16cid:durableId="2056DAA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CEC3D" w14:textId="77777777" w:rsidR="0002099B" w:rsidRDefault="0002099B" w:rsidP="002A60DE">
      <w:pPr>
        <w:spacing w:after="0" w:line="240" w:lineRule="auto"/>
      </w:pPr>
      <w:r>
        <w:separator/>
      </w:r>
    </w:p>
  </w:endnote>
  <w:endnote w:type="continuationSeparator" w:id="0">
    <w:p w14:paraId="2079DFFF" w14:textId="77777777" w:rsidR="0002099B" w:rsidRDefault="0002099B" w:rsidP="002A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487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E9FA70" w14:textId="2EAEBBF9" w:rsidR="008D62F5" w:rsidRDefault="00A5095D" w:rsidP="001F1CC3">
        <w:pPr>
          <w:pStyle w:val="Footer"/>
          <w:tabs>
            <w:tab w:val="left" w:pos="660"/>
            <w:tab w:val="right" w:pos="12960"/>
          </w:tabs>
        </w:pPr>
        <w:r>
          <w:t xml:space="preserve">AAC, </w:t>
        </w:r>
        <w:r w:rsidR="008D62F5">
          <w:t xml:space="preserve">RV </w:t>
        </w:r>
        <w:r w:rsidR="00AA5188">
          <w:t>4</w:t>
        </w:r>
        <w:r w:rsidR="0095213E">
          <w:t>.</w:t>
        </w:r>
        <w:r w:rsidR="00AA5188">
          <w:t>17</w:t>
        </w:r>
        <w:r w:rsidR="008D62F5">
          <w:t>.1</w:t>
        </w:r>
        <w:r>
          <w:t>9</w:t>
        </w:r>
        <w:r w:rsidR="008D62F5">
          <w:tab/>
        </w:r>
        <w:r w:rsidR="008D62F5">
          <w:tab/>
        </w:r>
        <w:r w:rsidR="008D62F5">
          <w:tab/>
        </w:r>
        <w:r w:rsidR="008D62F5">
          <w:fldChar w:fldCharType="begin"/>
        </w:r>
        <w:r w:rsidR="008D62F5">
          <w:instrText xml:space="preserve"> PAGE   \* MERGEFORMAT </w:instrText>
        </w:r>
        <w:r w:rsidR="008D62F5">
          <w:fldChar w:fldCharType="separate"/>
        </w:r>
        <w:r w:rsidR="00353552">
          <w:rPr>
            <w:noProof/>
          </w:rPr>
          <w:t>3</w:t>
        </w:r>
        <w:r w:rsidR="008D62F5">
          <w:rPr>
            <w:noProof/>
          </w:rPr>
          <w:fldChar w:fldCharType="end"/>
        </w:r>
      </w:p>
    </w:sdtContent>
  </w:sdt>
  <w:p w14:paraId="30397B92" w14:textId="77777777" w:rsidR="008D62F5" w:rsidRDefault="008D6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B9905" w14:textId="77777777" w:rsidR="0002099B" w:rsidRDefault="0002099B" w:rsidP="002A60DE">
      <w:pPr>
        <w:spacing w:after="0" w:line="240" w:lineRule="auto"/>
      </w:pPr>
      <w:r>
        <w:separator/>
      </w:r>
    </w:p>
  </w:footnote>
  <w:footnote w:type="continuationSeparator" w:id="0">
    <w:p w14:paraId="49ED7166" w14:textId="77777777" w:rsidR="0002099B" w:rsidRDefault="0002099B" w:rsidP="002A60DE">
      <w:pPr>
        <w:spacing w:after="0" w:line="240" w:lineRule="auto"/>
      </w:pPr>
      <w:r>
        <w:continuationSeparator/>
      </w:r>
    </w:p>
  </w:footnote>
  <w:footnote w:id="1">
    <w:p w14:paraId="1B733922" w14:textId="77777777" w:rsidR="000C57B1" w:rsidRDefault="000C57B1" w:rsidP="000C57B1">
      <w:pPr>
        <w:pStyle w:val="FootnoteText"/>
      </w:pPr>
      <w:r>
        <w:rPr>
          <w:rStyle w:val="FootnoteReference"/>
        </w:rPr>
        <w:footnoteRef/>
      </w:r>
      <w:r>
        <w:t xml:space="preserve"> Direct measure is required; indirect measure is optional</w:t>
      </w:r>
      <w:r w:rsidRPr="0057243C">
        <w:rPr>
          <w:szCs w:val="22"/>
        </w:rPr>
        <w:t>.</w:t>
      </w:r>
      <w:r>
        <w:rPr>
          <w:szCs w:val="22"/>
        </w:rPr>
        <w:t xml:space="preserve"> </w:t>
      </w:r>
      <w:r w:rsidRPr="008D62F5">
        <w:t xml:space="preserve">E.g. Direct: Exams, assignments, presentations, etc. </w:t>
      </w:r>
      <w:r w:rsidRPr="008D62F5">
        <w:rPr>
          <w:lang w:val="fr-FR"/>
        </w:rPr>
        <w:t>Indirect : Survey, focus groups, etc</w:t>
      </w:r>
      <w:r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2110" w14:textId="38C825B3" w:rsidR="00BE53FF" w:rsidRDefault="00BE53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024E"/>
    <w:multiLevelType w:val="hybridMultilevel"/>
    <w:tmpl w:val="C7D0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153FA"/>
    <w:multiLevelType w:val="hybridMultilevel"/>
    <w:tmpl w:val="1A8CE106"/>
    <w:lvl w:ilvl="0" w:tplc="2D08E26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A757E"/>
    <w:multiLevelType w:val="hybridMultilevel"/>
    <w:tmpl w:val="DD3A88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8402E"/>
    <w:multiLevelType w:val="hybridMultilevel"/>
    <w:tmpl w:val="23CCA750"/>
    <w:lvl w:ilvl="0" w:tplc="4CEA402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03DDC"/>
    <w:multiLevelType w:val="hybridMultilevel"/>
    <w:tmpl w:val="47341FE6"/>
    <w:lvl w:ilvl="0" w:tplc="944A4B8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B278B"/>
    <w:multiLevelType w:val="hybridMultilevel"/>
    <w:tmpl w:val="D1D200B6"/>
    <w:lvl w:ilvl="0" w:tplc="AB12712A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66091"/>
    <w:multiLevelType w:val="hybridMultilevel"/>
    <w:tmpl w:val="BE9C0412"/>
    <w:lvl w:ilvl="0" w:tplc="4A5C1D7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97AAE"/>
    <w:multiLevelType w:val="hybridMultilevel"/>
    <w:tmpl w:val="139A5F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658CA"/>
    <w:multiLevelType w:val="hybridMultilevel"/>
    <w:tmpl w:val="F4F28AB2"/>
    <w:lvl w:ilvl="0" w:tplc="6D92F7D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36B90"/>
    <w:multiLevelType w:val="multilevel"/>
    <w:tmpl w:val="91F843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ocumentProtection w:edit="forms" w:formatting="1" w:enforcement="0"/>
  <w:defaultTabStop w:val="720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9B"/>
    <w:rsid w:val="0002099B"/>
    <w:rsid w:val="00053F32"/>
    <w:rsid w:val="00072EC8"/>
    <w:rsid w:val="000C57B1"/>
    <w:rsid w:val="000F33EE"/>
    <w:rsid w:val="000F7A59"/>
    <w:rsid w:val="00161F17"/>
    <w:rsid w:val="00190CEF"/>
    <w:rsid w:val="001C0A4C"/>
    <w:rsid w:val="001F1CC3"/>
    <w:rsid w:val="002208E5"/>
    <w:rsid w:val="00220C0F"/>
    <w:rsid w:val="00236EC6"/>
    <w:rsid w:val="00244E72"/>
    <w:rsid w:val="002A266D"/>
    <w:rsid w:val="002A60DE"/>
    <w:rsid w:val="002B4426"/>
    <w:rsid w:val="002B4CE9"/>
    <w:rsid w:val="002D0B9A"/>
    <w:rsid w:val="00353552"/>
    <w:rsid w:val="003A5F54"/>
    <w:rsid w:val="00411D4C"/>
    <w:rsid w:val="00475D0F"/>
    <w:rsid w:val="004917FD"/>
    <w:rsid w:val="004F66B6"/>
    <w:rsid w:val="005208C0"/>
    <w:rsid w:val="005C193A"/>
    <w:rsid w:val="005C7F16"/>
    <w:rsid w:val="006818F5"/>
    <w:rsid w:val="006B0546"/>
    <w:rsid w:val="00704BA4"/>
    <w:rsid w:val="0070532F"/>
    <w:rsid w:val="0072318F"/>
    <w:rsid w:val="00766757"/>
    <w:rsid w:val="007702CD"/>
    <w:rsid w:val="007D676D"/>
    <w:rsid w:val="008D62F5"/>
    <w:rsid w:val="008E7091"/>
    <w:rsid w:val="0095213E"/>
    <w:rsid w:val="00952DA2"/>
    <w:rsid w:val="00955232"/>
    <w:rsid w:val="009D0BED"/>
    <w:rsid w:val="00A37F09"/>
    <w:rsid w:val="00A5095D"/>
    <w:rsid w:val="00A96190"/>
    <w:rsid w:val="00AA5188"/>
    <w:rsid w:val="00AD4D06"/>
    <w:rsid w:val="00AD73A0"/>
    <w:rsid w:val="00B0417C"/>
    <w:rsid w:val="00B52A16"/>
    <w:rsid w:val="00B768E2"/>
    <w:rsid w:val="00BE53FF"/>
    <w:rsid w:val="00C258C1"/>
    <w:rsid w:val="00C3370B"/>
    <w:rsid w:val="00C969D0"/>
    <w:rsid w:val="00CA4DED"/>
    <w:rsid w:val="00CB7530"/>
    <w:rsid w:val="00D2352D"/>
    <w:rsid w:val="00D53208"/>
    <w:rsid w:val="00D71C67"/>
    <w:rsid w:val="00DE2124"/>
    <w:rsid w:val="00DF0269"/>
    <w:rsid w:val="00E31FDB"/>
    <w:rsid w:val="00E45EE5"/>
    <w:rsid w:val="00E71022"/>
    <w:rsid w:val="00E96D53"/>
    <w:rsid w:val="00E97F0C"/>
    <w:rsid w:val="00EA5585"/>
    <w:rsid w:val="00EC1529"/>
    <w:rsid w:val="00ED5385"/>
    <w:rsid w:val="00EE4517"/>
    <w:rsid w:val="00F821A1"/>
    <w:rsid w:val="00F87E39"/>
    <w:rsid w:val="00FB20B4"/>
    <w:rsid w:val="00FB4DDA"/>
    <w:rsid w:val="00F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7BDDE440"/>
  <w15:docId w15:val="{1DA0194A-5C2B-4390-B335-07535E10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0C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0DE"/>
  </w:style>
  <w:style w:type="paragraph" w:styleId="Footer">
    <w:name w:val="footer"/>
    <w:basedOn w:val="Normal"/>
    <w:link w:val="FooterChar"/>
    <w:uiPriority w:val="99"/>
    <w:unhideWhenUsed/>
    <w:rsid w:val="002A6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0DE"/>
  </w:style>
  <w:style w:type="character" w:customStyle="1" w:styleId="Heading1Char">
    <w:name w:val="Heading 1 Char"/>
    <w:basedOn w:val="DefaultParagraphFont"/>
    <w:link w:val="Heading1"/>
    <w:uiPriority w:val="9"/>
    <w:rsid w:val="002A6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A60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60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A6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A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19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19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3F3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3F32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3F32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20C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220C0F"/>
    <w:pPr>
      <w:spacing w:after="0" w:line="240" w:lineRule="auto"/>
    </w:pPr>
  </w:style>
  <w:style w:type="table" w:styleId="GridTable1Light">
    <w:name w:val="Grid Table 1 Light"/>
    <w:basedOn w:val="TableNormal"/>
    <w:uiPriority w:val="46"/>
    <w:rsid w:val="009D0B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71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C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C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C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ocuments\Academic%20Assessment%20Committee\Templates%20ADA%20compliance\Templates%20RV%209.26.18\Annual%20Program%20Assessment%20Report%20RV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623722BD984F529F3779044B9B2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05212-CB70-4C9D-B0C8-B940AF82CEB1}"/>
      </w:docPartPr>
      <w:docPartBody>
        <w:p w:rsidR="00E10577" w:rsidRDefault="00221BF0" w:rsidP="00221BF0">
          <w:pPr>
            <w:pStyle w:val="97623722BD984F529F3779044B9B261812"/>
          </w:pPr>
          <w:r w:rsidRPr="00B768E2">
            <w:rPr>
              <w:rStyle w:val="PlaceholderText"/>
              <w:rFonts w:ascii="Times New Roman" w:hAnsi="Times New Roman" w:cs="Times New Roman"/>
            </w:rPr>
            <w:t>Click here to enter text</w:t>
          </w:r>
          <w:r w:rsidRPr="00B768E2">
            <w:rPr>
              <w:rStyle w:val="PlaceholderText"/>
            </w:rPr>
            <w:t>.</w:t>
          </w:r>
        </w:p>
      </w:docPartBody>
    </w:docPart>
    <w:docPart>
      <w:docPartPr>
        <w:name w:val="62CFCEE5F5204758896D9DE6D2A1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8F9A1-8B55-49BC-8157-F9C70CF6C4B7}"/>
      </w:docPartPr>
      <w:docPartBody>
        <w:p w:rsidR="00E10577" w:rsidRDefault="00221BF0" w:rsidP="00221BF0">
          <w:pPr>
            <w:pStyle w:val="62CFCEE5F5204758896D9DE6D2A186D712"/>
          </w:pPr>
          <w:r w:rsidRPr="00B768E2">
            <w:rPr>
              <w:rStyle w:val="PlaceholderText"/>
              <w:rFonts w:ascii="Times New Roman" w:hAnsi="Times New Roman" w:cs="Times New Roman"/>
            </w:rPr>
            <w:t>Click here to enter text</w:t>
          </w:r>
          <w:r w:rsidRPr="00B768E2">
            <w:rPr>
              <w:rStyle w:val="PlaceholderText"/>
            </w:rPr>
            <w:t>.</w:t>
          </w:r>
        </w:p>
      </w:docPartBody>
    </w:docPart>
    <w:docPart>
      <w:docPartPr>
        <w:name w:val="36BB8C364FD54376AF608B8010B36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46C9C-8ED7-49BB-90DA-36F66D0BA778}"/>
      </w:docPartPr>
      <w:docPartBody>
        <w:p w:rsidR="00E10577" w:rsidRDefault="00221BF0" w:rsidP="00221BF0">
          <w:pPr>
            <w:pStyle w:val="36BB8C364FD54376AF608B8010B3648112"/>
          </w:pPr>
          <w:r w:rsidRPr="00B768E2">
            <w:rPr>
              <w:rStyle w:val="PlaceholderText"/>
              <w:rFonts w:ascii="Times New Roman" w:hAnsi="Times New Roman" w:cs="Times New Roman"/>
            </w:rPr>
            <w:t>Click here to enter text</w:t>
          </w:r>
          <w:r w:rsidRPr="00B768E2">
            <w:rPr>
              <w:rStyle w:val="PlaceholderText"/>
            </w:rPr>
            <w:t>.</w:t>
          </w:r>
        </w:p>
      </w:docPartBody>
    </w:docPart>
    <w:docPart>
      <w:docPartPr>
        <w:name w:val="F132411664C5465FB12A6A31304EC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7892C-1DA6-44C5-8EDB-5D3BE68B1821}"/>
      </w:docPartPr>
      <w:docPartBody>
        <w:p w:rsidR="00E10577" w:rsidRDefault="00221BF0" w:rsidP="00221BF0">
          <w:pPr>
            <w:pStyle w:val="F132411664C5465FB12A6A31304EC22012"/>
          </w:pPr>
          <w:r w:rsidRPr="00B768E2">
            <w:rPr>
              <w:rStyle w:val="PlaceholderText"/>
              <w:rFonts w:ascii="Times New Roman" w:hAnsi="Times New Roman" w:cs="Times New Roman"/>
            </w:rPr>
            <w:t>Click here to enter text</w:t>
          </w:r>
          <w:r w:rsidRPr="00B768E2">
            <w:rPr>
              <w:rStyle w:val="PlaceholderText"/>
            </w:rPr>
            <w:t>.</w:t>
          </w:r>
        </w:p>
      </w:docPartBody>
    </w:docPart>
    <w:docPart>
      <w:docPartPr>
        <w:name w:val="30F77EFDF39A4060B2CCCC3B6DA36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DADC4-1A9F-4DD3-A48F-DE9DF4C48466}"/>
      </w:docPartPr>
      <w:docPartBody>
        <w:p w:rsidR="00E10577" w:rsidRDefault="00221BF0" w:rsidP="00221BF0">
          <w:pPr>
            <w:pStyle w:val="30F77EFDF39A4060B2CCCC3B6DA3642712"/>
          </w:pPr>
          <w:r w:rsidRPr="00B768E2">
            <w:rPr>
              <w:rStyle w:val="PlaceholderText"/>
              <w:rFonts w:ascii="Times New Roman" w:hAnsi="Times New Roman" w:cs="Times New Roman"/>
            </w:rPr>
            <w:t>Click here to enter text</w:t>
          </w:r>
          <w:r w:rsidRPr="00B768E2">
            <w:rPr>
              <w:rStyle w:val="PlaceholderText"/>
            </w:rPr>
            <w:t>.</w:t>
          </w:r>
        </w:p>
      </w:docPartBody>
    </w:docPart>
    <w:docPart>
      <w:docPartPr>
        <w:name w:val="4698AE5F467742908FB79B8D95DF5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B5B5B-EBB3-4288-A424-4E13ACF13FE4}"/>
      </w:docPartPr>
      <w:docPartBody>
        <w:p w:rsidR="00E10577" w:rsidRDefault="00221BF0" w:rsidP="00221BF0">
          <w:pPr>
            <w:pStyle w:val="4698AE5F467742908FB79B8D95DF552D12"/>
          </w:pPr>
          <w:r w:rsidRPr="00B768E2">
            <w:rPr>
              <w:rStyle w:val="PlaceholderText"/>
              <w:rFonts w:ascii="Times New Roman" w:hAnsi="Times New Roman" w:cs="Times New Roman"/>
            </w:rPr>
            <w:t>Click here to enter text</w:t>
          </w:r>
          <w:r w:rsidRPr="00B768E2">
            <w:rPr>
              <w:rStyle w:val="PlaceholderText"/>
            </w:rPr>
            <w:t>.</w:t>
          </w:r>
        </w:p>
      </w:docPartBody>
    </w:docPart>
    <w:docPart>
      <w:docPartPr>
        <w:name w:val="E2061025649B477B91C94C2004CC5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69AE5-A9F4-4AF3-87B4-0DFD061CEABE}"/>
      </w:docPartPr>
      <w:docPartBody>
        <w:p w:rsidR="00E10577" w:rsidRDefault="00221BF0" w:rsidP="00221BF0">
          <w:pPr>
            <w:pStyle w:val="E2061025649B477B91C94C2004CC58A312"/>
          </w:pPr>
          <w:r w:rsidRPr="00B768E2">
            <w:rPr>
              <w:rStyle w:val="PlaceholderText"/>
              <w:rFonts w:ascii="Times New Roman" w:hAnsi="Times New Roman" w:cs="Times New Roman"/>
            </w:rPr>
            <w:t>Click here to enter text</w:t>
          </w:r>
          <w:r w:rsidRPr="00B768E2">
            <w:rPr>
              <w:rStyle w:val="PlaceholderText"/>
            </w:rPr>
            <w:t>.</w:t>
          </w:r>
        </w:p>
      </w:docPartBody>
    </w:docPart>
    <w:docPart>
      <w:docPartPr>
        <w:name w:val="2FD89B3DEA0544CE98117C10567E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2A25D-740C-4F03-807D-BAA04597EFEA}"/>
      </w:docPartPr>
      <w:docPartBody>
        <w:p w:rsidR="00E10577" w:rsidRDefault="00221BF0" w:rsidP="00221BF0">
          <w:pPr>
            <w:pStyle w:val="2FD89B3DEA0544CE98117C10567E764A12"/>
          </w:pPr>
          <w:r w:rsidRPr="00B768E2">
            <w:rPr>
              <w:rStyle w:val="PlaceholderText"/>
              <w:rFonts w:ascii="Times New Roman" w:hAnsi="Times New Roman" w:cs="Times New Roman"/>
            </w:rPr>
            <w:t>Click here to enter text</w:t>
          </w:r>
          <w:r w:rsidRPr="00B768E2">
            <w:rPr>
              <w:rStyle w:val="PlaceholderText"/>
            </w:rPr>
            <w:t>.</w:t>
          </w:r>
        </w:p>
      </w:docPartBody>
    </w:docPart>
    <w:docPart>
      <w:docPartPr>
        <w:name w:val="B11A344A940445838A03CFF0CFA7B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C2411-FD52-4A63-925C-F0B278D450C0}"/>
      </w:docPartPr>
      <w:docPartBody>
        <w:p w:rsidR="00E10577" w:rsidRDefault="00221BF0" w:rsidP="00221BF0">
          <w:pPr>
            <w:pStyle w:val="B11A344A940445838A03CFF0CFA7B90712"/>
          </w:pPr>
          <w:r w:rsidRPr="00B768E2">
            <w:rPr>
              <w:rStyle w:val="PlaceholderText"/>
              <w:rFonts w:ascii="Times New Roman" w:hAnsi="Times New Roman" w:cs="Times New Roman"/>
            </w:rPr>
            <w:t>Click here to enter a date.</w:t>
          </w:r>
        </w:p>
      </w:docPartBody>
    </w:docPart>
    <w:docPart>
      <w:docPartPr>
        <w:name w:val="44EBE36620AF4FADA998A3EAA0B06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B03E5-E921-458E-BE8C-D55F0C2EC67C}"/>
      </w:docPartPr>
      <w:docPartBody>
        <w:p w:rsidR="00E10577" w:rsidRDefault="00221BF0" w:rsidP="00221BF0">
          <w:pPr>
            <w:pStyle w:val="44EBE36620AF4FADA998A3EAA0B06FB312"/>
          </w:pPr>
          <w:r w:rsidRPr="009D0BED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Click to enter Academic Year.</w:t>
          </w:r>
        </w:p>
      </w:docPartBody>
    </w:docPart>
    <w:docPart>
      <w:docPartPr>
        <w:name w:val="060B66B9B3B247D0969E8EF1AEA64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C5554-5AB2-4616-A052-8189F0593DFE}"/>
      </w:docPartPr>
      <w:docPartBody>
        <w:p w:rsidR="00E10577" w:rsidRDefault="00221BF0" w:rsidP="00221BF0">
          <w:pPr>
            <w:pStyle w:val="060B66B9B3B247D0969E8EF1AEA64CEF12"/>
          </w:pPr>
          <w:r w:rsidRPr="00AA5188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4A2BA752B6064213BA523B5CFB66E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EE08F-35FF-4FC3-BAB2-14DFB99D40E6}"/>
      </w:docPartPr>
      <w:docPartBody>
        <w:p w:rsidR="00E10577" w:rsidRDefault="00221BF0" w:rsidP="00221BF0">
          <w:pPr>
            <w:pStyle w:val="4A2BA752B6064213BA523B5CFB66E32A10"/>
          </w:pPr>
          <w:r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999742B3DF8A4AAEB772567D141F0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42F9A-338A-42A3-A323-0B3AA2636D83}"/>
      </w:docPartPr>
      <w:docPartBody>
        <w:p w:rsidR="00E10577" w:rsidRDefault="00221BF0" w:rsidP="00221BF0">
          <w:pPr>
            <w:pStyle w:val="999742B3DF8A4AAEB772567D141F024E10"/>
          </w:pPr>
          <w:r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6F8780FCAF244975868EA47E14C16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15FBC-171C-41AE-A736-F1B8AB9CBEF7}"/>
      </w:docPartPr>
      <w:docPartBody>
        <w:p w:rsidR="00E10577" w:rsidRDefault="00221BF0" w:rsidP="00221BF0">
          <w:pPr>
            <w:pStyle w:val="6F8780FCAF244975868EA47E14C1671C10"/>
          </w:pPr>
          <w:r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00B18579639E4A56B16B754B2CCAC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B34F2-9D30-4701-AF49-21D92632AC12}"/>
      </w:docPartPr>
      <w:docPartBody>
        <w:p w:rsidR="00E10577" w:rsidRDefault="00221BF0" w:rsidP="00221BF0">
          <w:pPr>
            <w:pStyle w:val="00B18579639E4A56B16B754B2CCAC81610"/>
          </w:pPr>
          <w:r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145B114F38DE42CD8AA6AFED3D6B6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80EEF-F33B-4C4D-B10B-B9B74BAB1FAC}"/>
      </w:docPartPr>
      <w:docPartBody>
        <w:p w:rsidR="00E10577" w:rsidRDefault="00221BF0" w:rsidP="00221BF0">
          <w:pPr>
            <w:pStyle w:val="145B114F38DE42CD8AA6AFED3D6B6DD810"/>
          </w:pPr>
          <w:r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F56BB25308504B1580E3705B32C17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814AC-E340-4DB7-9A16-F019E03C41F4}"/>
      </w:docPartPr>
      <w:docPartBody>
        <w:p w:rsidR="00E10577" w:rsidRDefault="00221BF0" w:rsidP="00221BF0">
          <w:pPr>
            <w:pStyle w:val="F56BB25308504B1580E3705B32C174DF10"/>
          </w:pPr>
          <w:r w:rsidRPr="005C7F16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92B090B649AA44A28718122B390F6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4D537-785B-4C6C-8753-29FF43DB4516}"/>
      </w:docPartPr>
      <w:docPartBody>
        <w:p w:rsidR="00E10577" w:rsidRDefault="00221BF0" w:rsidP="00221BF0">
          <w:pPr>
            <w:pStyle w:val="92B090B649AA44A28718122B390F63CC10"/>
          </w:pPr>
          <w:r w:rsidRPr="005C7F16">
            <w:rPr>
              <w:rStyle w:val="PlaceholderText"/>
              <w:rFonts w:ascii="Times New Roman" w:hAnsi="Times New Roman" w:cs="Times New Roman"/>
            </w:rPr>
            <w:t>Click here to enter</w:t>
          </w:r>
          <w:r>
            <w:rPr>
              <w:rStyle w:val="PlaceholderText"/>
              <w:rFonts w:ascii="Times New Roman" w:hAnsi="Times New Roman" w:cs="Times New Roman"/>
            </w:rPr>
            <w:t xml:space="preserve"> text.</w:t>
          </w:r>
        </w:p>
      </w:docPartBody>
    </w:docPart>
    <w:docPart>
      <w:docPartPr>
        <w:name w:val="FA70F53D6F0141B0A640855BC3048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7ECBB-5806-417B-88BF-6941E19E4096}"/>
      </w:docPartPr>
      <w:docPartBody>
        <w:p w:rsidR="00E10577" w:rsidRDefault="00221BF0" w:rsidP="00221BF0">
          <w:pPr>
            <w:pStyle w:val="FA70F53D6F0141B0A640855BC30482169"/>
          </w:pPr>
          <w:r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9807B809B592486CAFFEB1950A966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3611F-440A-4514-A198-5BBEF8A325CD}"/>
      </w:docPartPr>
      <w:docPartBody>
        <w:p w:rsidR="00E10577" w:rsidRDefault="00221BF0" w:rsidP="00221BF0">
          <w:pPr>
            <w:pStyle w:val="9807B809B592486CAFFEB1950A9668C59"/>
          </w:pPr>
          <w:r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C43DC82EBC004F8F8CB7793292148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DDCF-E54E-4819-A55C-47C9A5D317E0}"/>
      </w:docPartPr>
      <w:docPartBody>
        <w:p w:rsidR="00E10577" w:rsidRDefault="00221BF0" w:rsidP="00221BF0">
          <w:pPr>
            <w:pStyle w:val="C43DC82EBC004F8F8CB77932921486569"/>
          </w:pPr>
          <w:r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4B8D720BC65D40C1857E5CDCB6A33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2E17A-751A-4005-B9CA-B32815AD49F7}"/>
      </w:docPartPr>
      <w:docPartBody>
        <w:p w:rsidR="00E10577" w:rsidRDefault="00221BF0" w:rsidP="00221BF0">
          <w:pPr>
            <w:pStyle w:val="4B8D720BC65D40C1857E5CDCB6A333A19"/>
          </w:pPr>
          <w:r w:rsidRPr="005C7F16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B352E0E1278943B28D8D34914ECE5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6B081-CCF9-4549-8516-3CCC4CB69F60}"/>
      </w:docPartPr>
      <w:docPartBody>
        <w:p w:rsidR="00E10577" w:rsidRDefault="00221BF0" w:rsidP="00221BF0">
          <w:pPr>
            <w:pStyle w:val="B352E0E1278943B28D8D34914ECE54309"/>
          </w:pPr>
          <w:r w:rsidRPr="005C7F16">
            <w:rPr>
              <w:rStyle w:val="PlaceholderText"/>
              <w:rFonts w:ascii="Times New Roman" w:hAnsi="Times New Roman" w:cs="Times New Roman"/>
            </w:rPr>
            <w:t>Click here to enter</w:t>
          </w:r>
          <w:r>
            <w:rPr>
              <w:rStyle w:val="PlaceholderText"/>
              <w:rFonts w:ascii="Times New Roman" w:hAnsi="Times New Roman" w:cs="Times New Roman"/>
            </w:rPr>
            <w:t xml:space="preserve"> text.</w:t>
          </w:r>
        </w:p>
      </w:docPartBody>
    </w:docPart>
    <w:docPart>
      <w:docPartPr>
        <w:name w:val="3355E5EB37BB4B9AB3EFDAC9B11D0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34BC2-D2AA-46AE-B390-74C6B5526E63}"/>
      </w:docPartPr>
      <w:docPartBody>
        <w:p w:rsidR="00E10577" w:rsidRDefault="00221BF0" w:rsidP="00221BF0">
          <w:pPr>
            <w:pStyle w:val="3355E5EB37BB4B9AB3EFDAC9B11D0C538"/>
          </w:pPr>
          <w:r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96A30F93C5744943A1EC1DF460A49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C5EF2-DCE2-47DC-8C07-1970BD000500}"/>
      </w:docPartPr>
      <w:docPartBody>
        <w:p w:rsidR="00E10577" w:rsidRDefault="00221BF0" w:rsidP="00221BF0">
          <w:pPr>
            <w:pStyle w:val="96A30F93C5744943A1EC1DF460A49A658"/>
          </w:pPr>
          <w:r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1198BC21E9DA42568DE47968993CD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C95E-0C71-4745-B4A7-8DD83ECA9BCC}"/>
      </w:docPartPr>
      <w:docPartBody>
        <w:p w:rsidR="00E10577" w:rsidRDefault="00221BF0" w:rsidP="00221BF0">
          <w:pPr>
            <w:pStyle w:val="1198BC21E9DA42568DE47968993CD6EB8"/>
          </w:pPr>
          <w:r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96FADFA1226843149CDA8D0FCFA06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BFBE2-3CCF-4ED2-A671-825BF05D1C68}"/>
      </w:docPartPr>
      <w:docPartBody>
        <w:p w:rsidR="00E10577" w:rsidRDefault="00221BF0" w:rsidP="00221BF0">
          <w:pPr>
            <w:pStyle w:val="96FADFA1226843149CDA8D0FCFA0640B8"/>
          </w:pPr>
          <w:r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F67E2FF69E324B548FBC08CFB7CFD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26752-871F-40FA-8C87-A7221DA5CE0D}"/>
      </w:docPartPr>
      <w:docPartBody>
        <w:p w:rsidR="00E10577" w:rsidRDefault="00221BF0" w:rsidP="00221BF0">
          <w:pPr>
            <w:pStyle w:val="F67E2FF69E324B548FBC08CFB7CFDF328"/>
          </w:pPr>
          <w:r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9EF2C876B74D403DB62A4BEF32D92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72C62-1C4B-4C4A-9C84-A5CC2DFAD314}"/>
      </w:docPartPr>
      <w:docPartBody>
        <w:p w:rsidR="00E10577" w:rsidRDefault="00221BF0" w:rsidP="00221BF0">
          <w:pPr>
            <w:pStyle w:val="9EF2C876B74D403DB62A4BEF32D92DB88"/>
          </w:pPr>
          <w:r w:rsidRPr="005C7F16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D0FE2E2005C44A76998167661EA6D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DAF43-0EC9-4E14-B5C1-8BC7BA38DE5E}"/>
      </w:docPartPr>
      <w:docPartBody>
        <w:p w:rsidR="00E10577" w:rsidRDefault="00221BF0" w:rsidP="00221BF0">
          <w:pPr>
            <w:pStyle w:val="D0FE2E2005C44A76998167661EA6D51F8"/>
          </w:pPr>
          <w:r w:rsidRPr="005C7F16">
            <w:rPr>
              <w:rStyle w:val="PlaceholderText"/>
              <w:rFonts w:ascii="Times New Roman" w:hAnsi="Times New Roman" w:cs="Times New Roman"/>
            </w:rPr>
            <w:t>Click here to enter</w:t>
          </w:r>
          <w:r>
            <w:rPr>
              <w:rStyle w:val="PlaceholderText"/>
              <w:rFonts w:ascii="Times New Roman" w:hAnsi="Times New Roman" w:cs="Times New Roman"/>
            </w:rPr>
            <w:t xml:space="preserve"> text.</w:t>
          </w:r>
        </w:p>
      </w:docPartBody>
    </w:docPart>
    <w:docPart>
      <w:docPartPr>
        <w:name w:val="5D10050CAB904EE8B0C40C8E02F4D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E5D22-A263-4545-A3E1-F5A2B33BB67E}"/>
      </w:docPartPr>
      <w:docPartBody>
        <w:p w:rsidR="00E10577" w:rsidRDefault="00221BF0" w:rsidP="00221BF0">
          <w:pPr>
            <w:pStyle w:val="5D10050CAB904EE8B0C40C8E02F4DA948"/>
          </w:pPr>
          <w:r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F73148B3EC964F1B8848BC7117308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BBC3E-8BF8-4BC8-ACC3-5F3120C4FA98}"/>
      </w:docPartPr>
      <w:docPartBody>
        <w:p w:rsidR="00E10577" w:rsidRDefault="00221BF0" w:rsidP="00221BF0">
          <w:pPr>
            <w:pStyle w:val="F73148B3EC964F1B8848BC7117308C9E8"/>
          </w:pPr>
          <w:r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70E9E9E7EDB9427F8F51BEA9A7DD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847F2-8985-47BD-9A76-C86DFF3F05A9}"/>
      </w:docPartPr>
      <w:docPartBody>
        <w:p w:rsidR="00E10577" w:rsidRDefault="00221BF0" w:rsidP="00221BF0">
          <w:pPr>
            <w:pStyle w:val="70E9E9E7EDB9427F8F51BEA9A7DD91BE8"/>
          </w:pPr>
          <w:r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1D0B50A3C99947B3BFC3E6CA33991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CAD41-DED5-40D6-A516-CBA2552AC1A8}"/>
      </w:docPartPr>
      <w:docPartBody>
        <w:p w:rsidR="00E10577" w:rsidRDefault="00221BF0" w:rsidP="00221BF0">
          <w:pPr>
            <w:pStyle w:val="1D0B50A3C99947B3BFC3E6CA339910EB8"/>
          </w:pPr>
          <w:r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798D765A9CF74A06B620650CB20C9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E1E6F-4AD1-4817-A880-76B0C3FC5605}"/>
      </w:docPartPr>
      <w:docPartBody>
        <w:p w:rsidR="00E10577" w:rsidRDefault="00221BF0" w:rsidP="00221BF0">
          <w:pPr>
            <w:pStyle w:val="798D765A9CF74A06B620650CB20C968C8"/>
          </w:pPr>
          <w:r w:rsidRPr="005C7F16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0951E11E77264FC194A848A407AF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45A9A-90F8-4224-BF6C-4AE0536E93F0}"/>
      </w:docPartPr>
      <w:docPartBody>
        <w:p w:rsidR="00E10577" w:rsidRDefault="00221BF0" w:rsidP="00221BF0">
          <w:pPr>
            <w:pStyle w:val="0951E11E77264FC194A848A407AF82F88"/>
          </w:pPr>
          <w:r w:rsidRPr="005C7F16">
            <w:rPr>
              <w:rStyle w:val="PlaceholderText"/>
              <w:rFonts w:ascii="Times New Roman" w:hAnsi="Times New Roman" w:cs="Times New Roman"/>
            </w:rPr>
            <w:t>Click here to enter</w:t>
          </w:r>
          <w:r>
            <w:rPr>
              <w:rStyle w:val="PlaceholderText"/>
              <w:rFonts w:ascii="Times New Roman" w:hAnsi="Times New Roman" w:cs="Times New Roman"/>
            </w:rPr>
            <w:t xml:space="preserve"> text.</w:t>
          </w:r>
        </w:p>
      </w:docPartBody>
    </w:docPart>
    <w:docPart>
      <w:docPartPr>
        <w:name w:val="217D216F40604DC28D7D8A80E68E1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0C07-4BCB-4BB0-8919-E737C7267BEE}"/>
      </w:docPartPr>
      <w:docPartBody>
        <w:p w:rsidR="00E10577" w:rsidRDefault="00221BF0" w:rsidP="00221BF0">
          <w:pPr>
            <w:pStyle w:val="217D216F40604DC28D7D8A80E68E187C8"/>
          </w:pPr>
          <w:r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0FF2EC9FE4014FB391AA9CB05D6D1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88669-1D98-48B5-9922-4464AB4B0D4A}"/>
      </w:docPartPr>
      <w:docPartBody>
        <w:p w:rsidR="00E10577" w:rsidRDefault="00221BF0" w:rsidP="00221BF0">
          <w:pPr>
            <w:pStyle w:val="0FF2EC9FE4014FB391AA9CB05D6D18728"/>
          </w:pPr>
          <w:r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B3A0A6A23D2F4CF598867E2F78824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39D1A-79EF-4429-8F68-6A2EAC4ED8E5}"/>
      </w:docPartPr>
      <w:docPartBody>
        <w:p w:rsidR="00E10577" w:rsidRDefault="00221BF0" w:rsidP="00221BF0">
          <w:pPr>
            <w:pStyle w:val="B3A0A6A23D2F4CF598867E2F788241527"/>
          </w:pPr>
          <w:r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487C76EF25C04852995CE41787CC6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69FBE-64DD-490B-B1F9-97D8A780C864}"/>
      </w:docPartPr>
      <w:docPartBody>
        <w:p w:rsidR="00E10577" w:rsidRDefault="00221BF0" w:rsidP="00221BF0">
          <w:pPr>
            <w:pStyle w:val="487C76EF25C04852995CE41787CC66817"/>
          </w:pPr>
          <w:r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6457325A584A4B6C83EC66D0F0E9C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67FE8-A364-47A3-B2DD-EA8CC89279C3}"/>
      </w:docPartPr>
      <w:docPartBody>
        <w:p w:rsidR="00E10577" w:rsidRDefault="00221BF0" w:rsidP="00221BF0">
          <w:pPr>
            <w:pStyle w:val="6457325A584A4B6C83EC66D0F0E9CB597"/>
          </w:pPr>
          <w:r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E4293A18D929493CAD1DCC0CEA2A8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07D2C-52C8-4A33-AE6D-DCCCFF55595F}"/>
      </w:docPartPr>
      <w:docPartBody>
        <w:p w:rsidR="00D171A2" w:rsidRDefault="00221BF0" w:rsidP="00221BF0">
          <w:pPr>
            <w:pStyle w:val="E4293A18D929493CAD1DCC0CEA2A81ED4"/>
          </w:pPr>
          <w:r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5DCF544F873747529D216518130DE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29DE8-6339-4664-8332-422D9B29437C}"/>
      </w:docPartPr>
      <w:docPartBody>
        <w:p w:rsidR="00D171A2" w:rsidRDefault="00221BF0" w:rsidP="00221BF0">
          <w:pPr>
            <w:pStyle w:val="5DCF544F873747529D216518130DE1A93"/>
          </w:pPr>
          <w:r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74A1AB95C9644468B14BF26C625E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8267E-2C87-4706-BD75-54A71CC17109}"/>
      </w:docPartPr>
      <w:docPartBody>
        <w:p w:rsidR="00D171A2" w:rsidRDefault="00221BF0" w:rsidP="00221BF0">
          <w:pPr>
            <w:pStyle w:val="74A1AB95C9644468B14BF26C625E53143"/>
          </w:pPr>
          <w:r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CED86EE466B94F2FAC504D5C4B28B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D5E5B-C808-4F1A-A17C-F5FB24D4A94C}"/>
      </w:docPartPr>
      <w:docPartBody>
        <w:p w:rsidR="002F033B" w:rsidRDefault="00221BF0" w:rsidP="00221BF0">
          <w:pPr>
            <w:pStyle w:val="CED86EE466B94F2FAC504D5C4B28B9153"/>
          </w:pPr>
          <w:r w:rsidRPr="009D0BED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3C069BF35DA04429A6954DFD69491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E3CAB-2F2C-4BE5-A8F4-620C9BC7E1CC}"/>
      </w:docPartPr>
      <w:docPartBody>
        <w:p w:rsidR="002F033B" w:rsidRDefault="00221BF0" w:rsidP="00221BF0">
          <w:pPr>
            <w:pStyle w:val="3C069BF35DA04429A6954DFD6949119F1"/>
          </w:pPr>
          <w:r w:rsidRPr="0072318F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3E997AB87C9B40AC8B8B9F88A0636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6193C-E769-45F6-B869-0A4C8AF9532F}"/>
      </w:docPartPr>
      <w:docPartBody>
        <w:p w:rsidR="002F033B" w:rsidRDefault="00221BF0" w:rsidP="00221BF0">
          <w:pPr>
            <w:pStyle w:val="3E997AB87C9B40AC8B8B9F88A0636DDF1"/>
          </w:pPr>
          <w:r w:rsidRPr="0072318F">
            <w:rPr>
              <w:rStyle w:val="PlaceholderText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74"/>
    <w:rsid w:val="00221BF0"/>
    <w:rsid w:val="002F033B"/>
    <w:rsid w:val="00302674"/>
    <w:rsid w:val="00A648B8"/>
    <w:rsid w:val="00C14B4D"/>
    <w:rsid w:val="00D171A2"/>
    <w:rsid w:val="00E1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BF0"/>
    <w:rPr>
      <w:color w:val="808080"/>
    </w:rPr>
  </w:style>
  <w:style w:type="paragraph" w:customStyle="1" w:styleId="BD26348046044A65963EC2D703567B1E">
    <w:name w:val="BD26348046044A65963EC2D703567B1E"/>
  </w:style>
  <w:style w:type="paragraph" w:customStyle="1" w:styleId="65FD3A14CFC14E879EBA7DAC7F80DA5D">
    <w:name w:val="65FD3A14CFC14E879EBA7DAC7F80DA5D"/>
  </w:style>
  <w:style w:type="paragraph" w:customStyle="1" w:styleId="67F135D923D34F70B3583E09FD95A95B">
    <w:name w:val="67F135D923D34F70B3583E09FD95A95B"/>
  </w:style>
  <w:style w:type="paragraph" w:customStyle="1" w:styleId="AC53EE16DEE84C3DAB9C2B35C962B394">
    <w:name w:val="AC53EE16DEE84C3DAB9C2B35C962B394"/>
  </w:style>
  <w:style w:type="paragraph" w:customStyle="1" w:styleId="8C32F39F7464435D9C852E265A2CE2FA">
    <w:name w:val="8C32F39F7464435D9C852E265A2CE2FA"/>
  </w:style>
  <w:style w:type="paragraph" w:customStyle="1" w:styleId="6D026254F9964F71A2682E430A12A949">
    <w:name w:val="6D026254F9964F71A2682E430A12A949"/>
  </w:style>
  <w:style w:type="paragraph" w:customStyle="1" w:styleId="1CDD7561436E41708A10E55C00C475AD">
    <w:name w:val="1CDD7561436E41708A10E55C00C475AD"/>
  </w:style>
  <w:style w:type="paragraph" w:customStyle="1" w:styleId="7BC0F513A1E34D42AB23D129D22F6D0A">
    <w:name w:val="7BC0F513A1E34D42AB23D129D22F6D0A"/>
  </w:style>
  <w:style w:type="paragraph" w:customStyle="1" w:styleId="135076E71F8D4635AADC60BEAE199595">
    <w:name w:val="135076E71F8D4635AADC60BEAE199595"/>
  </w:style>
  <w:style w:type="paragraph" w:customStyle="1" w:styleId="DB13B9DAEFC74A8281F1E702C9B175CF">
    <w:name w:val="DB13B9DAEFC74A8281F1E702C9B175CF"/>
  </w:style>
  <w:style w:type="paragraph" w:customStyle="1" w:styleId="63952FD7783246EBAD4C927D6452944F">
    <w:name w:val="63952FD7783246EBAD4C927D6452944F"/>
  </w:style>
  <w:style w:type="paragraph" w:customStyle="1" w:styleId="8B9DE7DF54184A15B1CCC35CBF3D87B1">
    <w:name w:val="8B9DE7DF54184A15B1CCC35CBF3D87B1"/>
  </w:style>
  <w:style w:type="paragraph" w:customStyle="1" w:styleId="319D18E5F09F44EBA31F70ECF950CF42">
    <w:name w:val="319D18E5F09F44EBA31F70ECF950CF42"/>
  </w:style>
  <w:style w:type="paragraph" w:customStyle="1" w:styleId="A088FB363B034FD59F08B476A229F347">
    <w:name w:val="A088FB363B034FD59F08B476A229F347"/>
  </w:style>
  <w:style w:type="paragraph" w:customStyle="1" w:styleId="58325FBB150F45BD84A86E8D6B22264A">
    <w:name w:val="58325FBB150F45BD84A86E8D6B22264A"/>
  </w:style>
  <w:style w:type="paragraph" w:customStyle="1" w:styleId="4ACEAB09763E48AAA1701E36E22DB281">
    <w:name w:val="4ACEAB09763E48AAA1701E36E22DB281"/>
  </w:style>
  <w:style w:type="paragraph" w:customStyle="1" w:styleId="346AC3E848B947D49801BDB24D31742F">
    <w:name w:val="346AC3E848B947D49801BDB24D31742F"/>
  </w:style>
  <w:style w:type="paragraph" w:customStyle="1" w:styleId="0A6832E3CD894BF3844A27A525413011">
    <w:name w:val="0A6832E3CD894BF3844A27A525413011"/>
  </w:style>
  <w:style w:type="paragraph" w:customStyle="1" w:styleId="EF1E42C99C0C4CDB8D7BF1E5FAC6D9A3">
    <w:name w:val="EF1E42C99C0C4CDB8D7BF1E5FAC6D9A3"/>
  </w:style>
  <w:style w:type="paragraph" w:customStyle="1" w:styleId="D941DD1E220D47EB82A16733CA106461">
    <w:name w:val="D941DD1E220D47EB82A16733CA106461"/>
  </w:style>
  <w:style w:type="paragraph" w:customStyle="1" w:styleId="D4DEFB2457644AF9BF68FB5A0FF4716F">
    <w:name w:val="D4DEFB2457644AF9BF68FB5A0FF4716F"/>
  </w:style>
  <w:style w:type="paragraph" w:customStyle="1" w:styleId="7750320C6BB44A21B5E498EC2E230635">
    <w:name w:val="7750320C6BB44A21B5E498EC2E230635"/>
  </w:style>
  <w:style w:type="paragraph" w:customStyle="1" w:styleId="52F26CBD503C4F2AB0CE10A7292233C8">
    <w:name w:val="52F26CBD503C4F2AB0CE10A7292233C8"/>
  </w:style>
  <w:style w:type="paragraph" w:customStyle="1" w:styleId="5FC5E44F52464298B0B5DDE846118D24">
    <w:name w:val="5FC5E44F52464298B0B5DDE846118D24"/>
  </w:style>
  <w:style w:type="paragraph" w:customStyle="1" w:styleId="F71EA9F00CF34B2F9579AF3D36D33CF0">
    <w:name w:val="F71EA9F00CF34B2F9579AF3D36D33CF0"/>
  </w:style>
  <w:style w:type="paragraph" w:customStyle="1" w:styleId="FA20335661D641358CC12386D906EF4A">
    <w:name w:val="FA20335661D641358CC12386D906EF4A"/>
  </w:style>
  <w:style w:type="paragraph" w:customStyle="1" w:styleId="23FDE8C65BAC41E68DC914E8E2A99B60">
    <w:name w:val="23FDE8C65BAC41E68DC914E8E2A99B60"/>
  </w:style>
  <w:style w:type="paragraph" w:customStyle="1" w:styleId="F916BC3AF939414EB1DBD7F06B65AEE7">
    <w:name w:val="F916BC3AF939414EB1DBD7F06B65AEE7"/>
  </w:style>
  <w:style w:type="paragraph" w:customStyle="1" w:styleId="E9FE4CCA793148AF9CD81F2F064EDC59">
    <w:name w:val="E9FE4CCA793148AF9CD81F2F064EDC59"/>
  </w:style>
  <w:style w:type="paragraph" w:customStyle="1" w:styleId="9CAD5F6CD446442E97B46CC63D8F3627">
    <w:name w:val="9CAD5F6CD446442E97B46CC63D8F3627"/>
  </w:style>
  <w:style w:type="paragraph" w:customStyle="1" w:styleId="F69F7A81D8CE4125905BB468C73A799F">
    <w:name w:val="F69F7A81D8CE4125905BB468C73A799F"/>
  </w:style>
  <w:style w:type="paragraph" w:customStyle="1" w:styleId="E7447E30DD084B28BAED04046CA7C2C0">
    <w:name w:val="E7447E30DD084B28BAED04046CA7C2C0"/>
  </w:style>
  <w:style w:type="paragraph" w:customStyle="1" w:styleId="BFCA7D8C1E8F44F48A99263760ADBF00">
    <w:name w:val="BFCA7D8C1E8F44F48A99263760ADBF00"/>
  </w:style>
  <w:style w:type="paragraph" w:customStyle="1" w:styleId="9412223968D34A79946240E7C7931293">
    <w:name w:val="9412223968D34A79946240E7C7931293"/>
  </w:style>
  <w:style w:type="paragraph" w:customStyle="1" w:styleId="D0D7CC599EE341ABADA238B15F499BEC">
    <w:name w:val="D0D7CC599EE341ABADA238B15F499BEC"/>
  </w:style>
  <w:style w:type="paragraph" w:customStyle="1" w:styleId="53D1847FF0DA483A84FF49BD456CA38D">
    <w:name w:val="53D1847FF0DA483A84FF49BD456CA38D"/>
  </w:style>
  <w:style w:type="paragraph" w:customStyle="1" w:styleId="3BB7A6BE7D81435BA79206623117B2D1">
    <w:name w:val="3BB7A6BE7D81435BA79206623117B2D1"/>
  </w:style>
  <w:style w:type="paragraph" w:customStyle="1" w:styleId="743FA685E5B944368B415BB79858CDB4">
    <w:name w:val="743FA685E5B944368B415BB79858CDB4"/>
  </w:style>
  <w:style w:type="paragraph" w:customStyle="1" w:styleId="2B9979E3C1BD45BC85EF41E7DC451591">
    <w:name w:val="2B9979E3C1BD45BC85EF41E7DC451591"/>
  </w:style>
  <w:style w:type="paragraph" w:customStyle="1" w:styleId="9EC37EC9044A4DD391E58F83FE056FFF">
    <w:name w:val="9EC37EC9044A4DD391E58F83FE056FFF"/>
  </w:style>
  <w:style w:type="paragraph" w:customStyle="1" w:styleId="104833C97DF44C3AA8C06223136B82BC">
    <w:name w:val="104833C97DF44C3AA8C06223136B82BC"/>
  </w:style>
  <w:style w:type="paragraph" w:customStyle="1" w:styleId="64E19C0F8B95427DA88E9BDF6A6D8FE5">
    <w:name w:val="64E19C0F8B95427DA88E9BDF6A6D8FE5"/>
  </w:style>
  <w:style w:type="paragraph" w:customStyle="1" w:styleId="C60742E7FC1048B18027B4408AFFF529">
    <w:name w:val="C60742E7FC1048B18027B4408AFFF529"/>
  </w:style>
  <w:style w:type="paragraph" w:customStyle="1" w:styleId="ABEAE13D5B0C45DA9563865F3D28F1D5">
    <w:name w:val="ABEAE13D5B0C45DA9563865F3D28F1D5"/>
  </w:style>
  <w:style w:type="paragraph" w:customStyle="1" w:styleId="86C41B698ED2471FBF55B11941652186">
    <w:name w:val="86C41B698ED2471FBF55B11941652186"/>
  </w:style>
  <w:style w:type="paragraph" w:customStyle="1" w:styleId="064155DD50624711B5CC97B44E3A1D0D">
    <w:name w:val="064155DD50624711B5CC97B44E3A1D0D"/>
  </w:style>
  <w:style w:type="paragraph" w:customStyle="1" w:styleId="66AA848EBBC84AB0BC2FD6CFDC86EC11">
    <w:name w:val="66AA848EBBC84AB0BC2FD6CFDC86EC11"/>
  </w:style>
  <w:style w:type="paragraph" w:customStyle="1" w:styleId="3AD9F22EE82E47B589E11500B7ED588E">
    <w:name w:val="3AD9F22EE82E47B589E11500B7ED588E"/>
  </w:style>
  <w:style w:type="paragraph" w:customStyle="1" w:styleId="5B23B5CF4B3E4911BC06F4B6D77FE1C7">
    <w:name w:val="5B23B5CF4B3E4911BC06F4B6D77FE1C7"/>
  </w:style>
  <w:style w:type="paragraph" w:customStyle="1" w:styleId="4AE956197D3D40D8A3B30B3C813BDBBE">
    <w:name w:val="4AE956197D3D40D8A3B30B3C813BDBBE"/>
  </w:style>
  <w:style w:type="paragraph" w:customStyle="1" w:styleId="98CFF01A6D98482EB115E7E5151DE301">
    <w:name w:val="98CFF01A6D98482EB115E7E5151DE301"/>
  </w:style>
  <w:style w:type="paragraph" w:customStyle="1" w:styleId="5E955A4B714142C49D5C5840D13240D9">
    <w:name w:val="5E955A4B714142C49D5C5840D13240D9"/>
  </w:style>
  <w:style w:type="paragraph" w:customStyle="1" w:styleId="939C8D1960A54EC780D0366862CD1A27">
    <w:name w:val="939C8D1960A54EC780D0366862CD1A27"/>
  </w:style>
  <w:style w:type="paragraph" w:customStyle="1" w:styleId="6C39BDBDC340425184CED335621167EB">
    <w:name w:val="6C39BDBDC340425184CED335621167EB"/>
  </w:style>
  <w:style w:type="paragraph" w:customStyle="1" w:styleId="8E654FEB6B054655935E7A0C3A2DC6B8">
    <w:name w:val="8E654FEB6B054655935E7A0C3A2DC6B8"/>
  </w:style>
  <w:style w:type="paragraph" w:customStyle="1" w:styleId="5BFAC2B6855E404C960CFEEA9EF96638">
    <w:name w:val="5BFAC2B6855E404C960CFEEA9EF96638"/>
  </w:style>
  <w:style w:type="paragraph" w:customStyle="1" w:styleId="C52F55531ABD43DBA4D577F7FF271C3E">
    <w:name w:val="C52F55531ABD43DBA4D577F7FF271C3E"/>
  </w:style>
  <w:style w:type="paragraph" w:customStyle="1" w:styleId="2858AB808E954C5F8DCC9FA7A07772A0">
    <w:name w:val="2858AB808E954C5F8DCC9FA7A07772A0"/>
  </w:style>
  <w:style w:type="paragraph" w:customStyle="1" w:styleId="C27FA453BE9742499051AF718B04F2EB">
    <w:name w:val="C27FA453BE9742499051AF718B04F2EB"/>
  </w:style>
  <w:style w:type="paragraph" w:customStyle="1" w:styleId="2579636EA2C3493DA9013FA4731ABFB0">
    <w:name w:val="2579636EA2C3493DA9013FA4731ABFB0"/>
  </w:style>
  <w:style w:type="paragraph" w:customStyle="1" w:styleId="61170BF5D6254A9097A05F0399F1D26A">
    <w:name w:val="61170BF5D6254A9097A05F0399F1D26A"/>
  </w:style>
  <w:style w:type="paragraph" w:customStyle="1" w:styleId="991A26CB10B84853B056C4A6B5290511">
    <w:name w:val="991A26CB10B84853B056C4A6B5290511"/>
  </w:style>
  <w:style w:type="paragraph" w:customStyle="1" w:styleId="326495B8B30C476C95B152F2C72EC40D">
    <w:name w:val="326495B8B30C476C95B152F2C72EC40D"/>
  </w:style>
  <w:style w:type="paragraph" w:customStyle="1" w:styleId="6FE1F86C91454907ADBA8ED096DD98B9">
    <w:name w:val="6FE1F86C91454907ADBA8ED096DD98B9"/>
  </w:style>
  <w:style w:type="paragraph" w:customStyle="1" w:styleId="DDCC1C0CAFF1456BBCFB1B7FB89FF2E1">
    <w:name w:val="DDCC1C0CAFF1456BBCFB1B7FB89FF2E1"/>
  </w:style>
  <w:style w:type="paragraph" w:customStyle="1" w:styleId="D4A9DB403FBD4977874CC96383B682D9">
    <w:name w:val="D4A9DB403FBD4977874CC96383B682D9"/>
  </w:style>
  <w:style w:type="paragraph" w:customStyle="1" w:styleId="1A745C044EDD4682B35036F5EFF3F5F6">
    <w:name w:val="1A745C044EDD4682B35036F5EFF3F5F6"/>
  </w:style>
  <w:style w:type="paragraph" w:customStyle="1" w:styleId="55C85E4ADE5E4FC6A3C9D2CE9BDAF34E">
    <w:name w:val="55C85E4ADE5E4FC6A3C9D2CE9BDAF34E"/>
  </w:style>
  <w:style w:type="paragraph" w:customStyle="1" w:styleId="37C8A11614CE4B7AA9D85706B10CCB85">
    <w:name w:val="37C8A11614CE4B7AA9D85706B10CCB85"/>
  </w:style>
  <w:style w:type="paragraph" w:customStyle="1" w:styleId="12AB9B89C0354D7BAF4804466E5E95F7">
    <w:name w:val="12AB9B89C0354D7BAF4804466E5E95F7"/>
  </w:style>
  <w:style w:type="paragraph" w:customStyle="1" w:styleId="71EF04F3C8164DE38277DBC0326BDE3A">
    <w:name w:val="71EF04F3C8164DE38277DBC0326BDE3A"/>
  </w:style>
  <w:style w:type="paragraph" w:customStyle="1" w:styleId="E9D8E1D1EEAA4D988BAC8DA7A06A48D7">
    <w:name w:val="E9D8E1D1EEAA4D988BAC8DA7A06A48D7"/>
  </w:style>
  <w:style w:type="paragraph" w:customStyle="1" w:styleId="93C61363C342461F8E20CEBB091B58AD">
    <w:name w:val="93C61363C342461F8E20CEBB091B58AD"/>
  </w:style>
  <w:style w:type="paragraph" w:customStyle="1" w:styleId="F600B63CBB4F48E19E36D38B5CCC57A3">
    <w:name w:val="F600B63CBB4F48E19E36D38B5CCC57A3"/>
  </w:style>
  <w:style w:type="paragraph" w:customStyle="1" w:styleId="341A1246D2A54BADBA5ECE50A42A499D">
    <w:name w:val="341A1246D2A54BADBA5ECE50A42A499D"/>
  </w:style>
  <w:style w:type="paragraph" w:customStyle="1" w:styleId="5DF9401D05DE4B949D9969E1EDEB71C0">
    <w:name w:val="5DF9401D05DE4B949D9969E1EDEB71C0"/>
  </w:style>
  <w:style w:type="paragraph" w:customStyle="1" w:styleId="104A415FB2074D388780859387638B6E">
    <w:name w:val="104A415FB2074D388780859387638B6E"/>
  </w:style>
  <w:style w:type="paragraph" w:customStyle="1" w:styleId="0ADA8EB6729E484BAFCCCF11D70A61A6">
    <w:name w:val="0ADA8EB6729E484BAFCCCF11D70A61A6"/>
  </w:style>
  <w:style w:type="paragraph" w:customStyle="1" w:styleId="03CB80F0E61F4D618BDA008250915DF6">
    <w:name w:val="03CB80F0E61F4D618BDA008250915DF6"/>
  </w:style>
  <w:style w:type="paragraph" w:customStyle="1" w:styleId="6A4D008604C7419DABC8DE2359536355">
    <w:name w:val="6A4D008604C7419DABC8DE2359536355"/>
  </w:style>
  <w:style w:type="paragraph" w:customStyle="1" w:styleId="3A96892D3A68419DAA1EC9B426F85EF6">
    <w:name w:val="3A96892D3A68419DAA1EC9B426F85EF6"/>
  </w:style>
  <w:style w:type="paragraph" w:customStyle="1" w:styleId="7D58CC1D6E804E4A91F562E281C4F05F">
    <w:name w:val="7D58CC1D6E804E4A91F562E281C4F05F"/>
  </w:style>
  <w:style w:type="paragraph" w:customStyle="1" w:styleId="8B9F1D4B2BD84FC58804CAAF17D5136F">
    <w:name w:val="8B9F1D4B2BD84FC58804CAAF17D5136F"/>
  </w:style>
  <w:style w:type="paragraph" w:customStyle="1" w:styleId="3B21D665A38F4AD4948FD4893688F077">
    <w:name w:val="3B21D665A38F4AD4948FD4893688F077"/>
  </w:style>
  <w:style w:type="paragraph" w:customStyle="1" w:styleId="5A653F1DB4A54B0CB27379F52C435E52">
    <w:name w:val="5A653F1DB4A54B0CB27379F52C435E52"/>
  </w:style>
  <w:style w:type="paragraph" w:customStyle="1" w:styleId="6E73D51E25364165840509F98030CE4D">
    <w:name w:val="6E73D51E25364165840509F98030CE4D"/>
  </w:style>
  <w:style w:type="paragraph" w:customStyle="1" w:styleId="40AAFD8564D04BFBB70A5A56ED3EEA65">
    <w:name w:val="40AAFD8564D04BFBB70A5A56ED3EEA65"/>
  </w:style>
  <w:style w:type="paragraph" w:customStyle="1" w:styleId="76BABC52F21F47D1848B9393105D4299">
    <w:name w:val="76BABC52F21F47D1848B9393105D4299"/>
  </w:style>
  <w:style w:type="paragraph" w:customStyle="1" w:styleId="9347E600F1E3465DBB6E5C25F5A13889">
    <w:name w:val="9347E600F1E3465DBB6E5C25F5A13889"/>
  </w:style>
  <w:style w:type="paragraph" w:customStyle="1" w:styleId="2608847D1D224BF4A782FE80C58FD1C3">
    <w:name w:val="2608847D1D224BF4A782FE80C58FD1C3"/>
  </w:style>
  <w:style w:type="paragraph" w:customStyle="1" w:styleId="3732FFD644144301B182D08E68D86404">
    <w:name w:val="3732FFD644144301B182D08E68D86404"/>
  </w:style>
  <w:style w:type="paragraph" w:customStyle="1" w:styleId="670D9E8549734376BEAB59C7204C51FA">
    <w:name w:val="670D9E8549734376BEAB59C7204C51FA"/>
  </w:style>
  <w:style w:type="paragraph" w:customStyle="1" w:styleId="FE27CBBC5D764CAB8B20C022A78EF7D0">
    <w:name w:val="FE27CBBC5D764CAB8B20C022A78EF7D0"/>
  </w:style>
  <w:style w:type="paragraph" w:customStyle="1" w:styleId="4A22B1C814214A1CBB331B9EAA9348A5">
    <w:name w:val="4A22B1C814214A1CBB331B9EAA9348A5"/>
  </w:style>
  <w:style w:type="paragraph" w:customStyle="1" w:styleId="D105616D5E2748A397970010F81A453D">
    <w:name w:val="D105616D5E2748A397970010F81A453D"/>
  </w:style>
  <w:style w:type="paragraph" w:customStyle="1" w:styleId="068E45C040AD48CA98C6B9144C86D8F8">
    <w:name w:val="068E45C040AD48CA98C6B9144C86D8F8"/>
  </w:style>
  <w:style w:type="paragraph" w:customStyle="1" w:styleId="AC61755131D0418E963C3E5A802FA215">
    <w:name w:val="AC61755131D0418E963C3E5A802FA215"/>
  </w:style>
  <w:style w:type="paragraph" w:customStyle="1" w:styleId="BE338320D5C04E948E823885BFF1BA54">
    <w:name w:val="BE338320D5C04E948E823885BFF1BA54"/>
  </w:style>
  <w:style w:type="paragraph" w:customStyle="1" w:styleId="8B5B0E8855F243779E2C2AE30D4DA46E">
    <w:name w:val="8B5B0E8855F243779E2C2AE30D4DA46E"/>
  </w:style>
  <w:style w:type="paragraph" w:customStyle="1" w:styleId="379B7D8F721145DA8C103B01D0F9430C">
    <w:name w:val="379B7D8F721145DA8C103B01D0F9430C"/>
  </w:style>
  <w:style w:type="paragraph" w:customStyle="1" w:styleId="16E8F50CF5404A0D8D01FBCE2B3BF9C1">
    <w:name w:val="16E8F50CF5404A0D8D01FBCE2B3BF9C1"/>
  </w:style>
  <w:style w:type="paragraph" w:customStyle="1" w:styleId="3C2CD5C6A2044C35AEED839BAFBC3A22">
    <w:name w:val="3C2CD5C6A2044C35AEED839BAFBC3A22"/>
  </w:style>
  <w:style w:type="paragraph" w:customStyle="1" w:styleId="F2B5B295AAC346F0A2C86CD03F23DD6D">
    <w:name w:val="F2B5B295AAC346F0A2C86CD03F23DD6D"/>
  </w:style>
  <w:style w:type="paragraph" w:customStyle="1" w:styleId="23357048AFC94183A2CDB1E37DC251CF">
    <w:name w:val="23357048AFC94183A2CDB1E37DC251CF"/>
  </w:style>
  <w:style w:type="paragraph" w:customStyle="1" w:styleId="DAA5BF6167CE45F4988A3A25036F53AC">
    <w:name w:val="DAA5BF6167CE45F4988A3A25036F53AC"/>
  </w:style>
  <w:style w:type="paragraph" w:customStyle="1" w:styleId="E8C2D7630ED14B65AC97FEAA0869408E">
    <w:name w:val="E8C2D7630ED14B65AC97FEAA0869408E"/>
  </w:style>
  <w:style w:type="paragraph" w:customStyle="1" w:styleId="4470E9FEF1BE42788D4E10D6D3AD784F">
    <w:name w:val="4470E9FEF1BE42788D4E10D6D3AD784F"/>
  </w:style>
  <w:style w:type="paragraph" w:customStyle="1" w:styleId="BF2E760AD51D45B784311246C68B1FC4">
    <w:name w:val="BF2E760AD51D45B784311246C68B1FC4"/>
  </w:style>
  <w:style w:type="paragraph" w:customStyle="1" w:styleId="9B088390D87E4AD69367EECC1474F441">
    <w:name w:val="9B088390D87E4AD69367EECC1474F441"/>
  </w:style>
  <w:style w:type="paragraph" w:customStyle="1" w:styleId="F2FC4621A67841D0933170C63DFD6936">
    <w:name w:val="F2FC4621A67841D0933170C63DFD6936"/>
  </w:style>
  <w:style w:type="paragraph" w:customStyle="1" w:styleId="A1B41058C40C477D9DFED7B777BD66C2">
    <w:name w:val="A1B41058C40C477D9DFED7B777BD66C2"/>
  </w:style>
  <w:style w:type="paragraph" w:customStyle="1" w:styleId="BC42B4F0706040F88E165F98A2F2115D">
    <w:name w:val="BC42B4F0706040F88E165F98A2F2115D"/>
  </w:style>
  <w:style w:type="paragraph" w:customStyle="1" w:styleId="9C1C0202B23741BCA476445C8E671016">
    <w:name w:val="9C1C0202B23741BCA476445C8E671016"/>
  </w:style>
  <w:style w:type="paragraph" w:customStyle="1" w:styleId="E2BAA9496443468FA49A6E42D8575D18">
    <w:name w:val="E2BAA9496443468FA49A6E42D8575D18"/>
  </w:style>
  <w:style w:type="paragraph" w:customStyle="1" w:styleId="57927CCAB6384D4B83049080A903212B">
    <w:name w:val="57927CCAB6384D4B83049080A903212B"/>
  </w:style>
  <w:style w:type="paragraph" w:customStyle="1" w:styleId="A892DA43A71A4FC08B5CBFD375A7EEEA">
    <w:name w:val="A892DA43A71A4FC08B5CBFD375A7EEEA"/>
  </w:style>
  <w:style w:type="paragraph" w:customStyle="1" w:styleId="A7141F02F8A9444AB54E505F53558002">
    <w:name w:val="A7141F02F8A9444AB54E505F53558002"/>
  </w:style>
  <w:style w:type="paragraph" w:customStyle="1" w:styleId="633D992FF7904355B3385F18E1E9194C">
    <w:name w:val="633D992FF7904355B3385F18E1E9194C"/>
  </w:style>
  <w:style w:type="paragraph" w:customStyle="1" w:styleId="7F9F8E6F58D34BE2A69A25045986ABC7">
    <w:name w:val="7F9F8E6F58D34BE2A69A25045986ABC7"/>
  </w:style>
  <w:style w:type="paragraph" w:customStyle="1" w:styleId="14C859ACF5C6469194D14D0DDF21CFE3">
    <w:name w:val="14C859ACF5C6469194D14D0DDF21CFE3"/>
  </w:style>
  <w:style w:type="paragraph" w:customStyle="1" w:styleId="2BE1619F303747C38922828B6AA0F6FB">
    <w:name w:val="2BE1619F303747C38922828B6AA0F6FB"/>
  </w:style>
  <w:style w:type="paragraph" w:customStyle="1" w:styleId="99BD08CA2D0E464AB8EAC3BBFC1C5935">
    <w:name w:val="99BD08CA2D0E464AB8EAC3BBFC1C5935"/>
  </w:style>
  <w:style w:type="paragraph" w:customStyle="1" w:styleId="BFDF63A851AD41EB9E09E86ADEE1CF46">
    <w:name w:val="BFDF63A851AD41EB9E09E86ADEE1CF46"/>
  </w:style>
  <w:style w:type="paragraph" w:customStyle="1" w:styleId="345988B69F9E498AB701DD2B4D937FDC">
    <w:name w:val="345988B69F9E498AB701DD2B4D937FDC"/>
  </w:style>
  <w:style w:type="paragraph" w:customStyle="1" w:styleId="7459F5CEE1B34CE080D8B8DD2A792984">
    <w:name w:val="7459F5CEE1B34CE080D8B8DD2A792984"/>
  </w:style>
  <w:style w:type="paragraph" w:customStyle="1" w:styleId="483D5EFB145440279595FBBF70B825AF">
    <w:name w:val="483D5EFB145440279595FBBF70B825AF"/>
  </w:style>
  <w:style w:type="paragraph" w:customStyle="1" w:styleId="D5243634DDD44DE28DFD3E3CABE0FB2B">
    <w:name w:val="D5243634DDD44DE28DFD3E3CABE0FB2B"/>
  </w:style>
  <w:style w:type="paragraph" w:customStyle="1" w:styleId="78FFF379FDD84E4389BEF4AD309B1ABC">
    <w:name w:val="78FFF379FDD84E4389BEF4AD309B1ABC"/>
  </w:style>
  <w:style w:type="paragraph" w:customStyle="1" w:styleId="1EB0BF2F0BE44E7BB041582D9FEAD88F">
    <w:name w:val="1EB0BF2F0BE44E7BB041582D9FEAD88F"/>
  </w:style>
  <w:style w:type="paragraph" w:customStyle="1" w:styleId="D7BF15F153174DB486D269E5371C3F6A">
    <w:name w:val="D7BF15F153174DB486D269E5371C3F6A"/>
  </w:style>
  <w:style w:type="paragraph" w:customStyle="1" w:styleId="15D37AC660B84CA38B1AF3E4B497FA6D">
    <w:name w:val="15D37AC660B84CA38B1AF3E4B497FA6D"/>
  </w:style>
  <w:style w:type="paragraph" w:customStyle="1" w:styleId="C7A0DAE716D6468F960BC55215F06555">
    <w:name w:val="C7A0DAE716D6468F960BC55215F06555"/>
  </w:style>
  <w:style w:type="paragraph" w:customStyle="1" w:styleId="8B2C86E02B1149BBADD4FE53CDBD3001">
    <w:name w:val="8B2C86E02B1149BBADD4FE53CDBD3001"/>
  </w:style>
  <w:style w:type="paragraph" w:customStyle="1" w:styleId="758C3FAAB82A4F128E467D68C91737C8">
    <w:name w:val="758C3FAAB82A4F128E467D68C91737C8"/>
  </w:style>
  <w:style w:type="paragraph" w:customStyle="1" w:styleId="A373817E659B43E5A94DA3FCDB6E00F9">
    <w:name w:val="A373817E659B43E5A94DA3FCDB6E00F9"/>
  </w:style>
  <w:style w:type="paragraph" w:customStyle="1" w:styleId="73924BD27E2942E5BC088C8B47406E6C">
    <w:name w:val="73924BD27E2942E5BC088C8B47406E6C"/>
  </w:style>
  <w:style w:type="paragraph" w:customStyle="1" w:styleId="A63703E8A73E45EA924E1899E1306B29">
    <w:name w:val="A63703E8A73E45EA924E1899E1306B29"/>
  </w:style>
  <w:style w:type="paragraph" w:customStyle="1" w:styleId="F5D3B194E848452DB3FFE1F2F5164094">
    <w:name w:val="F5D3B194E848452DB3FFE1F2F5164094"/>
  </w:style>
  <w:style w:type="paragraph" w:customStyle="1" w:styleId="DDAD171610904139AF2159D93D666F1F">
    <w:name w:val="DDAD171610904139AF2159D93D666F1F"/>
  </w:style>
  <w:style w:type="paragraph" w:customStyle="1" w:styleId="EAA59569F6B24D479A96DBFFAC93C83A">
    <w:name w:val="EAA59569F6B24D479A96DBFFAC93C83A"/>
  </w:style>
  <w:style w:type="paragraph" w:customStyle="1" w:styleId="925C4BBCE69745C39F2AB6A2AF76C446">
    <w:name w:val="925C4BBCE69745C39F2AB6A2AF76C446"/>
  </w:style>
  <w:style w:type="paragraph" w:customStyle="1" w:styleId="14039344107E40E2A67ED7728D73C260">
    <w:name w:val="14039344107E40E2A67ED7728D73C260"/>
  </w:style>
  <w:style w:type="paragraph" w:customStyle="1" w:styleId="42326456A6FB4FF186722D2553CD3BE4">
    <w:name w:val="42326456A6FB4FF186722D2553CD3BE4"/>
  </w:style>
  <w:style w:type="paragraph" w:customStyle="1" w:styleId="1E55B103104B439483CDBC2D9BA53437">
    <w:name w:val="1E55B103104B439483CDBC2D9BA53437"/>
  </w:style>
  <w:style w:type="paragraph" w:customStyle="1" w:styleId="6CE33B5FD96541118975977156FC7F6E">
    <w:name w:val="6CE33B5FD96541118975977156FC7F6E"/>
  </w:style>
  <w:style w:type="paragraph" w:customStyle="1" w:styleId="3C97E518FE6B402FBA15D73F8B32730F">
    <w:name w:val="3C97E518FE6B402FBA15D73F8B32730F"/>
  </w:style>
  <w:style w:type="paragraph" w:customStyle="1" w:styleId="2CA9F8FFDC804BB2A33451C959E0C33A">
    <w:name w:val="2CA9F8FFDC804BB2A33451C959E0C33A"/>
  </w:style>
  <w:style w:type="paragraph" w:customStyle="1" w:styleId="522C0C8C5046406581A5404CD9FC29CE">
    <w:name w:val="522C0C8C5046406581A5404CD9FC29CE"/>
  </w:style>
  <w:style w:type="paragraph" w:customStyle="1" w:styleId="034C504358A0436EA5998A11BE0FD958">
    <w:name w:val="034C504358A0436EA5998A11BE0FD958"/>
  </w:style>
  <w:style w:type="paragraph" w:customStyle="1" w:styleId="8B06AC43E346416CACBAE8B563A8812B">
    <w:name w:val="8B06AC43E346416CACBAE8B563A8812B"/>
  </w:style>
  <w:style w:type="paragraph" w:customStyle="1" w:styleId="3BE718BED84C4DD7930BACB1DE8326CE">
    <w:name w:val="3BE718BED84C4DD7930BACB1DE8326CE"/>
  </w:style>
  <w:style w:type="paragraph" w:customStyle="1" w:styleId="77CDC9CF7A3D488082186AF0A0896C27">
    <w:name w:val="77CDC9CF7A3D488082186AF0A0896C27"/>
  </w:style>
  <w:style w:type="paragraph" w:customStyle="1" w:styleId="C6191F824289481AB528F58D3A058B59">
    <w:name w:val="C6191F824289481AB528F58D3A058B59"/>
  </w:style>
  <w:style w:type="paragraph" w:customStyle="1" w:styleId="6F21BBE9A0E24EC29DB9400A572040C8">
    <w:name w:val="6F21BBE9A0E24EC29DB9400A572040C8"/>
  </w:style>
  <w:style w:type="paragraph" w:customStyle="1" w:styleId="E46133C9E87E469D94F9E6274718107B">
    <w:name w:val="E46133C9E87E469D94F9E6274718107B"/>
  </w:style>
  <w:style w:type="paragraph" w:customStyle="1" w:styleId="12D00A5321DD4010BEBF819F7A75E002">
    <w:name w:val="12D00A5321DD4010BEBF819F7A75E002"/>
  </w:style>
  <w:style w:type="paragraph" w:customStyle="1" w:styleId="57279DDDEC3C478D8ADFCDE0ACEFF646">
    <w:name w:val="57279DDDEC3C478D8ADFCDE0ACEFF646"/>
  </w:style>
  <w:style w:type="paragraph" w:customStyle="1" w:styleId="675688B9C65240B897FEA9FB864A261E">
    <w:name w:val="675688B9C65240B897FEA9FB864A261E"/>
  </w:style>
  <w:style w:type="paragraph" w:customStyle="1" w:styleId="8B347BA4685548EF9F61E86E44567E13">
    <w:name w:val="8B347BA4685548EF9F61E86E44567E13"/>
  </w:style>
  <w:style w:type="paragraph" w:customStyle="1" w:styleId="F004999F854641A187B722A35475529D">
    <w:name w:val="F004999F854641A187B722A35475529D"/>
  </w:style>
  <w:style w:type="paragraph" w:customStyle="1" w:styleId="BF7F1B6806634F2C91FBC44BC7771BCF">
    <w:name w:val="BF7F1B6806634F2C91FBC44BC7771BCF"/>
    <w:rsid w:val="00302674"/>
  </w:style>
  <w:style w:type="paragraph" w:customStyle="1" w:styleId="C731521FF07B40168971F8B5E38A9CB1">
    <w:name w:val="C731521FF07B40168971F8B5E38A9CB1"/>
    <w:rsid w:val="00302674"/>
  </w:style>
  <w:style w:type="paragraph" w:customStyle="1" w:styleId="C161719BC728483A971AE1A649910F32">
    <w:name w:val="C161719BC728483A971AE1A649910F32"/>
    <w:rsid w:val="00302674"/>
  </w:style>
  <w:style w:type="paragraph" w:customStyle="1" w:styleId="BD26348046044A65963EC2D703567B1E1">
    <w:name w:val="BD26348046044A65963EC2D703567B1E1"/>
    <w:rsid w:val="00302674"/>
    <w:pPr>
      <w:spacing w:after="200" w:line="276" w:lineRule="auto"/>
    </w:pPr>
    <w:rPr>
      <w:rFonts w:eastAsiaTheme="minorHAnsi"/>
    </w:rPr>
  </w:style>
  <w:style w:type="paragraph" w:customStyle="1" w:styleId="65FD3A14CFC14E879EBA7DAC7F80DA5D1">
    <w:name w:val="65FD3A14CFC14E879EBA7DAC7F80DA5D1"/>
    <w:rsid w:val="00302674"/>
    <w:pPr>
      <w:spacing w:after="200" w:line="276" w:lineRule="auto"/>
    </w:pPr>
    <w:rPr>
      <w:rFonts w:eastAsiaTheme="minorHAnsi"/>
    </w:rPr>
  </w:style>
  <w:style w:type="paragraph" w:customStyle="1" w:styleId="67F135D923D34F70B3583E09FD95A95B1">
    <w:name w:val="67F135D923D34F70B3583E09FD95A95B1"/>
    <w:rsid w:val="00302674"/>
    <w:pPr>
      <w:spacing w:after="200" w:line="276" w:lineRule="auto"/>
    </w:pPr>
    <w:rPr>
      <w:rFonts w:eastAsiaTheme="minorHAnsi"/>
    </w:rPr>
  </w:style>
  <w:style w:type="paragraph" w:customStyle="1" w:styleId="AC53EE16DEE84C3DAB9C2B35C962B3941">
    <w:name w:val="AC53EE16DEE84C3DAB9C2B35C962B3941"/>
    <w:rsid w:val="00302674"/>
    <w:pPr>
      <w:spacing w:after="200" w:line="276" w:lineRule="auto"/>
    </w:pPr>
    <w:rPr>
      <w:rFonts w:eastAsiaTheme="minorHAnsi"/>
    </w:rPr>
  </w:style>
  <w:style w:type="paragraph" w:customStyle="1" w:styleId="8C32F39F7464435D9C852E265A2CE2FA1">
    <w:name w:val="8C32F39F7464435D9C852E265A2CE2FA1"/>
    <w:rsid w:val="00302674"/>
    <w:pPr>
      <w:spacing w:after="200" w:line="276" w:lineRule="auto"/>
    </w:pPr>
    <w:rPr>
      <w:rFonts w:eastAsiaTheme="minorHAnsi"/>
    </w:rPr>
  </w:style>
  <w:style w:type="paragraph" w:customStyle="1" w:styleId="6D026254F9964F71A2682E430A12A9491">
    <w:name w:val="6D026254F9964F71A2682E430A12A9491"/>
    <w:rsid w:val="00302674"/>
    <w:pPr>
      <w:spacing w:after="200" w:line="276" w:lineRule="auto"/>
    </w:pPr>
    <w:rPr>
      <w:rFonts w:eastAsiaTheme="minorHAnsi"/>
    </w:rPr>
  </w:style>
  <w:style w:type="paragraph" w:customStyle="1" w:styleId="1CDD7561436E41708A10E55C00C475AD1">
    <w:name w:val="1CDD7561436E41708A10E55C00C475AD1"/>
    <w:rsid w:val="00302674"/>
    <w:pPr>
      <w:spacing w:after="200" w:line="276" w:lineRule="auto"/>
    </w:pPr>
    <w:rPr>
      <w:rFonts w:eastAsiaTheme="minorHAnsi"/>
    </w:rPr>
  </w:style>
  <w:style w:type="paragraph" w:customStyle="1" w:styleId="7BC0F513A1E34D42AB23D129D22F6D0A1">
    <w:name w:val="7BC0F513A1E34D42AB23D129D22F6D0A1"/>
    <w:rsid w:val="00302674"/>
    <w:pPr>
      <w:spacing w:after="200" w:line="276" w:lineRule="auto"/>
    </w:pPr>
    <w:rPr>
      <w:rFonts w:eastAsiaTheme="minorHAnsi"/>
    </w:rPr>
  </w:style>
  <w:style w:type="paragraph" w:customStyle="1" w:styleId="135076E71F8D4635AADC60BEAE1995951">
    <w:name w:val="135076E71F8D4635AADC60BEAE1995951"/>
    <w:rsid w:val="00302674"/>
    <w:pPr>
      <w:spacing w:after="200" w:line="276" w:lineRule="auto"/>
    </w:pPr>
    <w:rPr>
      <w:rFonts w:eastAsiaTheme="minorHAnsi"/>
    </w:rPr>
  </w:style>
  <w:style w:type="paragraph" w:customStyle="1" w:styleId="DB13B9DAEFC74A8281F1E702C9B175CF1">
    <w:name w:val="DB13B9DAEFC74A8281F1E702C9B175CF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3952FD7783246EBAD4C927D6452944F1">
    <w:name w:val="63952FD7783246EBAD4C927D6452944F1"/>
    <w:rsid w:val="00302674"/>
    <w:pPr>
      <w:spacing w:after="200" w:line="276" w:lineRule="auto"/>
    </w:pPr>
    <w:rPr>
      <w:rFonts w:eastAsiaTheme="minorHAnsi"/>
    </w:rPr>
  </w:style>
  <w:style w:type="paragraph" w:customStyle="1" w:styleId="8B9DE7DF54184A15B1CCC35CBF3D87B11">
    <w:name w:val="8B9DE7DF54184A15B1CCC35CBF3D87B11"/>
    <w:rsid w:val="00302674"/>
    <w:pPr>
      <w:spacing w:after="200" w:line="276" w:lineRule="auto"/>
    </w:pPr>
    <w:rPr>
      <w:rFonts w:eastAsiaTheme="minorHAnsi"/>
    </w:rPr>
  </w:style>
  <w:style w:type="paragraph" w:customStyle="1" w:styleId="319D18E5F09F44EBA31F70ECF950CF421">
    <w:name w:val="319D18E5F09F44EBA31F70ECF950CF421"/>
    <w:rsid w:val="00302674"/>
    <w:pPr>
      <w:spacing w:after="200" w:line="276" w:lineRule="auto"/>
    </w:pPr>
    <w:rPr>
      <w:rFonts w:eastAsiaTheme="minorHAnsi"/>
    </w:rPr>
  </w:style>
  <w:style w:type="paragraph" w:customStyle="1" w:styleId="A088FB363B034FD59F08B476A229F3471">
    <w:name w:val="A088FB363B034FD59F08B476A229F3471"/>
    <w:rsid w:val="00302674"/>
    <w:pPr>
      <w:spacing w:after="200" w:line="276" w:lineRule="auto"/>
    </w:pPr>
    <w:rPr>
      <w:rFonts w:eastAsiaTheme="minorHAnsi"/>
    </w:rPr>
  </w:style>
  <w:style w:type="paragraph" w:customStyle="1" w:styleId="58325FBB150F45BD84A86E8D6B22264A1">
    <w:name w:val="58325FBB150F45BD84A86E8D6B22264A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ACEAB09763E48AAA1701E36E22DB2811">
    <w:name w:val="4ACEAB09763E48AAA1701E36E22DB281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46AC3E848B947D49801BDB24D31742F1">
    <w:name w:val="346AC3E848B947D49801BDB24D31742F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A6832E3CD894BF3844A27A5254130111">
    <w:name w:val="0A6832E3CD894BF3844A27A525413011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F1E42C99C0C4CDB8D7BF1E5FAC6D9A31">
    <w:name w:val="EF1E42C99C0C4CDB8D7BF1E5FAC6D9A31"/>
    <w:rsid w:val="00302674"/>
    <w:pPr>
      <w:spacing w:after="200" w:line="276" w:lineRule="auto"/>
    </w:pPr>
    <w:rPr>
      <w:rFonts w:eastAsiaTheme="minorHAnsi"/>
    </w:rPr>
  </w:style>
  <w:style w:type="paragraph" w:customStyle="1" w:styleId="D941DD1E220D47EB82A16733CA1064611">
    <w:name w:val="D941DD1E220D47EB82A16733CA1064611"/>
    <w:rsid w:val="00302674"/>
    <w:pPr>
      <w:spacing w:after="200" w:line="276" w:lineRule="auto"/>
    </w:pPr>
    <w:rPr>
      <w:rFonts w:eastAsiaTheme="minorHAnsi"/>
    </w:rPr>
  </w:style>
  <w:style w:type="paragraph" w:customStyle="1" w:styleId="D4DEFB2457644AF9BF68FB5A0FF4716F1">
    <w:name w:val="D4DEFB2457644AF9BF68FB5A0FF4716F1"/>
    <w:rsid w:val="00302674"/>
    <w:pPr>
      <w:spacing w:after="200" w:line="276" w:lineRule="auto"/>
    </w:pPr>
    <w:rPr>
      <w:rFonts w:eastAsiaTheme="minorHAnsi"/>
    </w:rPr>
  </w:style>
  <w:style w:type="paragraph" w:customStyle="1" w:styleId="7750320C6BB44A21B5E498EC2E2306351">
    <w:name w:val="7750320C6BB44A21B5E498EC2E230635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2F26CBD503C4F2AB0CE10A7292233C81">
    <w:name w:val="52F26CBD503C4F2AB0CE10A7292233C8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FC5E44F52464298B0B5DDE846118D241">
    <w:name w:val="5FC5E44F52464298B0B5DDE846118D24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71EA9F00CF34B2F9579AF3D36D33CF01">
    <w:name w:val="F71EA9F00CF34B2F9579AF3D36D33CF0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A20335661D641358CC12386D906EF4A1">
    <w:name w:val="FA20335661D641358CC12386D906EF4A1"/>
    <w:rsid w:val="00302674"/>
    <w:pPr>
      <w:spacing w:after="200" w:line="276" w:lineRule="auto"/>
    </w:pPr>
    <w:rPr>
      <w:rFonts w:eastAsiaTheme="minorHAnsi"/>
    </w:rPr>
  </w:style>
  <w:style w:type="paragraph" w:customStyle="1" w:styleId="23FDE8C65BAC41E68DC914E8E2A99B601">
    <w:name w:val="23FDE8C65BAC41E68DC914E8E2A99B601"/>
    <w:rsid w:val="00302674"/>
    <w:pPr>
      <w:spacing w:after="200" w:line="276" w:lineRule="auto"/>
    </w:pPr>
    <w:rPr>
      <w:rFonts w:eastAsiaTheme="minorHAnsi"/>
    </w:rPr>
  </w:style>
  <w:style w:type="paragraph" w:customStyle="1" w:styleId="F916BC3AF939414EB1DBD7F06B65AEE71">
    <w:name w:val="F916BC3AF939414EB1DBD7F06B65AEE71"/>
    <w:rsid w:val="00302674"/>
    <w:pPr>
      <w:spacing w:after="200" w:line="276" w:lineRule="auto"/>
    </w:pPr>
    <w:rPr>
      <w:rFonts w:eastAsiaTheme="minorHAnsi"/>
    </w:rPr>
  </w:style>
  <w:style w:type="paragraph" w:customStyle="1" w:styleId="E9FE4CCA793148AF9CD81F2F064EDC591">
    <w:name w:val="E9FE4CCA793148AF9CD81F2F064EDC59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AD5F6CD446442E97B46CC63D8F36271">
    <w:name w:val="9CAD5F6CD446442E97B46CC63D8F3627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69F7A81D8CE4125905BB468C73A799F1">
    <w:name w:val="F69F7A81D8CE4125905BB468C73A799F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7447E30DD084B28BAED04046CA7C2C01">
    <w:name w:val="E7447E30DD084B28BAED04046CA7C2C0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FCA7D8C1E8F44F48A99263760ADBF001">
    <w:name w:val="BFCA7D8C1E8F44F48A99263760ADBF001"/>
    <w:rsid w:val="00302674"/>
    <w:pPr>
      <w:spacing w:after="200" w:line="276" w:lineRule="auto"/>
    </w:pPr>
    <w:rPr>
      <w:rFonts w:eastAsiaTheme="minorHAnsi"/>
    </w:rPr>
  </w:style>
  <w:style w:type="paragraph" w:customStyle="1" w:styleId="9412223968D34A79946240E7C79312931">
    <w:name w:val="9412223968D34A79946240E7C79312931"/>
    <w:rsid w:val="00302674"/>
    <w:pPr>
      <w:spacing w:after="200" w:line="276" w:lineRule="auto"/>
    </w:pPr>
    <w:rPr>
      <w:rFonts w:eastAsiaTheme="minorHAnsi"/>
    </w:rPr>
  </w:style>
  <w:style w:type="paragraph" w:customStyle="1" w:styleId="D0D7CC599EE341ABADA238B15F499BEC1">
    <w:name w:val="D0D7CC599EE341ABADA238B15F499BEC1"/>
    <w:rsid w:val="00302674"/>
    <w:pPr>
      <w:spacing w:after="200" w:line="276" w:lineRule="auto"/>
    </w:pPr>
    <w:rPr>
      <w:rFonts w:eastAsiaTheme="minorHAnsi"/>
    </w:rPr>
  </w:style>
  <w:style w:type="paragraph" w:customStyle="1" w:styleId="53D1847FF0DA483A84FF49BD456CA38D1">
    <w:name w:val="53D1847FF0DA483A84FF49BD456CA38D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BB7A6BE7D81435BA79206623117B2D11">
    <w:name w:val="3BB7A6BE7D81435BA79206623117B2D1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43FA685E5B944368B415BB79858CDB41">
    <w:name w:val="743FA685E5B944368B415BB79858CDB4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B9979E3C1BD45BC85EF41E7DC4515911">
    <w:name w:val="2B9979E3C1BD45BC85EF41E7DC451591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EC37EC9044A4DD391E58F83FE056FFF1">
    <w:name w:val="9EC37EC9044A4DD391E58F83FE056FFF1"/>
    <w:rsid w:val="00302674"/>
    <w:pPr>
      <w:spacing w:after="200" w:line="276" w:lineRule="auto"/>
    </w:pPr>
    <w:rPr>
      <w:rFonts w:eastAsiaTheme="minorHAnsi"/>
    </w:rPr>
  </w:style>
  <w:style w:type="paragraph" w:customStyle="1" w:styleId="104833C97DF44C3AA8C06223136B82BC1">
    <w:name w:val="104833C97DF44C3AA8C06223136B82BC1"/>
    <w:rsid w:val="00302674"/>
    <w:pPr>
      <w:spacing w:after="200" w:line="276" w:lineRule="auto"/>
    </w:pPr>
    <w:rPr>
      <w:rFonts w:eastAsiaTheme="minorHAnsi"/>
    </w:rPr>
  </w:style>
  <w:style w:type="paragraph" w:customStyle="1" w:styleId="64E19C0F8B95427DA88E9BDF6A6D8FE51">
    <w:name w:val="64E19C0F8B95427DA88E9BDF6A6D8FE51"/>
    <w:rsid w:val="00302674"/>
    <w:pPr>
      <w:spacing w:after="200" w:line="276" w:lineRule="auto"/>
    </w:pPr>
    <w:rPr>
      <w:rFonts w:eastAsiaTheme="minorHAnsi"/>
    </w:rPr>
  </w:style>
  <w:style w:type="paragraph" w:customStyle="1" w:styleId="C60742E7FC1048B18027B4408AFFF5291">
    <w:name w:val="C60742E7FC1048B18027B4408AFFF5291"/>
    <w:rsid w:val="00302674"/>
    <w:pPr>
      <w:spacing w:after="200" w:line="276" w:lineRule="auto"/>
    </w:pPr>
    <w:rPr>
      <w:rFonts w:eastAsiaTheme="minorHAnsi"/>
    </w:rPr>
  </w:style>
  <w:style w:type="paragraph" w:customStyle="1" w:styleId="ABEAE13D5B0C45DA9563865F3D28F1D51">
    <w:name w:val="ABEAE13D5B0C45DA9563865F3D28F1D51"/>
    <w:rsid w:val="00302674"/>
    <w:pPr>
      <w:spacing w:after="200" w:line="276" w:lineRule="auto"/>
    </w:pPr>
    <w:rPr>
      <w:rFonts w:eastAsiaTheme="minorHAnsi"/>
    </w:rPr>
  </w:style>
  <w:style w:type="paragraph" w:customStyle="1" w:styleId="86C41B698ED2471FBF55B119416521861">
    <w:name w:val="86C41B698ED2471FBF55B11941652186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64155DD50624711B5CC97B44E3A1D0D1">
    <w:name w:val="064155DD50624711B5CC97B44E3A1D0D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6AA848EBBC84AB0BC2FD6CFDC86EC111">
    <w:name w:val="66AA848EBBC84AB0BC2FD6CFDC86EC11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AD9F22EE82E47B589E11500B7ED588E1">
    <w:name w:val="3AD9F22EE82E47B589E11500B7ED588E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B23B5CF4B3E4911BC06F4B6D77FE1C71">
    <w:name w:val="5B23B5CF4B3E4911BC06F4B6D77FE1C71"/>
    <w:rsid w:val="00302674"/>
    <w:pPr>
      <w:spacing w:after="200" w:line="276" w:lineRule="auto"/>
    </w:pPr>
    <w:rPr>
      <w:rFonts w:eastAsiaTheme="minorHAnsi"/>
    </w:rPr>
  </w:style>
  <w:style w:type="paragraph" w:customStyle="1" w:styleId="4AE956197D3D40D8A3B30B3C813BDBBE1">
    <w:name w:val="4AE956197D3D40D8A3B30B3C813BDBBE1"/>
    <w:rsid w:val="00302674"/>
    <w:pPr>
      <w:spacing w:after="200" w:line="276" w:lineRule="auto"/>
    </w:pPr>
    <w:rPr>
      <w:rFonts w:eastAsiaTheme="minorHAnsi"/>
    </w:rPr>
  </w:style>
  <w:style w:type="paragraph" w:customStyle="1" w:styleId="98CFF01A6D98482EB115E7E5151DE3011">
    <w:name w:val="98CFF01A6D98482EB115E7E5151DE3011"/>
    <w:rsid w:val="00302674"/>
    <w:pPr>
      <w:spacing w:after="200" w:line="276" w:lineRule="auto"/>
    </w:pPr>
    <w:rPr>
      <w:rFonts w:eastAsiaTheme="minorHAnsi"/>
    </w:rPr>
  </w:style>
  <w:style w:type="paragraph" w:customStyle="1" w:styleId="5E955A4B714142C49D5C5840D13240D91">
    <w:name w:val="5E955A4B714142C49D5C5840D13240D9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39C8D1960A54EC780D0366862CD1A271">
    <w:name w:val="939C8D1960A54EC780D0366862CD1A27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C39BDBDC340425184CED335621167EB1">
    <w:name w:val="6C39BDBDC340425184CED335621167EB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E654FEB6B054655935E7A0C3A2DC6B81">
    <w:name w:val="8E654FEB6B054655935E7A0C3A2DC6B8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BFAC2B6855E404C960CFEEA9EF966381">
    <w:name w:val="5BFAC2B6855E404C960CFEEA9EF966381"/>
    <w:rsid w:val="00302674"/>
    <w:pPr>
      <w:spacing w:after="200" w:line="276" w:lineRule="auto"/>
    </w:pPr>
    <w:rPr>
      <w:rFonts w:eastAsiaTheme="minorHAnsi"/>
    </w:rPr>
  </w:style>
  <w:style w:type="paragraph" w:customStyle="1" w:styleId="C52F55531ABD43DBA4D577F7FF271C3E1">
    <w:name w:val="C52F55531ABD43DBA4D577F7FF271C3E1"/>
    <w:rsid w:val="00302674"/>
    <w:pPr>
      <w:spacing w:after="200" w:line="276" w:lineRule="auto"/>
    </w:pPr>
    <w:rPr>
      <w:rFonts w:eastAsiaTheme="minorHAnsi"/>
    </w:rPr>
  </w:style>
  <w:style w:type="paragraph" w:customStyle="1" w:styleId="2858AB808E954C5F8DCC9FA7A07772A01">
    <w:name w:val="2858AB808E954C5F8DCC9FA7A07772A01"/>
    <w:rsid w:val="00302674"/>
    <w:pPr>
      <w:spacing w:after="200" w:line="276" w:lineRule="auto"/>
    </w:pPr>
    <w:rPr>
      <w:rFonts w:eastAsiaTheme="minorHAnsi"/>
    </w:rPr>
  </w:style>
  <w:style w:type="paragraph" w:customStyle="1" w:styleId="C27FA453BE9742499051AF718B04F2EB1">
    <w:name w:val="C27FA453BE9742499051AF718B04F2EB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579636EA2C3493DA9013FA4731ABFB01">
    <w:name w:val="2579636EA2C3493DA9013FA4731ABFB0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1170BF5D6254A9097A05F0399F1D26A1">
    <w:name w:val="61170BF5D6254A9097A05F0399F1D26A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91A26CB10B84853B056C4A6B52905111">
    <w:name w:val="991A26CB10B84853B056C4A6B5290511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26495B8B30C476C95B152F2C72EC40D1">
    <w:name w:val="326495B8B30C476C95B152F2C72EC40D1"/>
    <w:rsid w:val="00302674"/>
    <w:pPr>
      <w:spacing w:after="200" w:line="276" w:lineRule="auto"/>
    </w:pPr>
    <w:rPr>
      <w:rFonts w:eastAsiaTheme="minorHAnsi"/>
    </w:rPr>
  </w:style>
  <w:style w:type="paragraph" w:customStyle="1" w:styleId="6FE1F86C91454907ADBA8ED096DD98B91">
    <w:name w:val="6FE1F86C91454907ADBA8ED096DD98B91"/>
    <w:rsid w:val="00302674"/>
    <w:pPr>
      <w:spacing w:after="200" w:line="276" w:lineRule="auto"/>
    </w:pPr>
    <w:rPr>
      <w:rFonts w:eastAsiaTheme="minorHAnsi"/>
    </w:rPr>
  </w:style>
  <w:style w:type="paragraph" w:customStyle="1" w:styleId="DDCC1C0CAFF1456BBCFB1B7FB89FF2E11">
    <w:name w:val="DDCC1C0CAFF1456BBCFB1B7FB89FF2E11"/>
    <w:rsid w:val="00302674"/>
    <w:pPr>
      <w:spacing w:after="200" w:line="276" w:lineRule="auto"/>
    </w:pPr>
    <w:rPr>
      <w:rFonts w:eastAsiaTheme="minorHAnsi"/>
    </w:rPr>
  </w:style>
  <w:style w:type="paragraph" w:customStyle="1" w:styleId="D4A9DB403FBD4977874CC96383B682D91">
    <w:name w:val="D4A9DB403FBD4977874CC96383B682D9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A745C044EDD4682B35036F5EFF3F5F61">
    <w:name w:val="1A745C044EDD4682B35036F5EFF3F5F6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5C85E4ADE5E4FC6A3C9D2CE9BDAF34E1">
    <w:name w:val="55C85E4ADE5E4FC6A3C9D2CE9BDAF34E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7C8A11614CE4B7AA9D85706B10CCB851">
    <w:name w:val="37C8A11614CE4B7AA9D85706B10CCB85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2AB9B89C0354D7BAF4804466E5E95F71">
    <w:name w:val="12AB9B89C0354D7BAF4804466E5E95F71"/>
    <w:rsid w:val="00302674"/>
    <w:pPr>
      <w:spacing w:after="200" w:line="276" w:lineRule="auto"/>
    </w:pPr>
    <w:rPr>
      <w:rFonts w:eastAsiaTheme="minorHAnsi"/>
    </w:rPr>
  </w:style>
  <w:style w:type="paragraph" w:customStyle="1" w:styleId="71EF04F3C8164DE38277DBC0326BDE3A1">
    <w:name w:val="71EF04F3C8164DE38277DBC0326BDE3A1"/>
    <w:rsid w:val="00302674"/>
    <w:pPr>
      <w:spacing w:after="200" w:line="276" w:lineRule="auto"/>
    </w:pPr>
    <w:rPr>
      <w:rFonts w:eastAsiaTheme="minorHAnsi"/>
    </w:rPr>
  </w:style>
  <w:style w:type="paragraph" w:customStyle="1" w:styleId="E9D8E1D1EEAA4D988BAC8DA7A06A48D71">
    <w:name w:val="E9D8E1D1EEAA4D988BAC8DA7A06A48D71"/>
    <w:rsid w:val="00302674"/>
    <w:pPr>
      <w:spacing w:after="200" w:line="276" w:lineRule="auto"/>
    </w:pPr>
    <w:rPr>
      <w:rFonts w:eastAsiaTheme="minorHAnsi"/>
    </w:rPr>
  </w:style>
  <w:style w:type="paragraph" w:customStyle="1" w:styleId="93C61363C342461F8E20CEBB091B58AD1">
    <w:name w:val="93C61363C342461F8E20CEBB091B58AD1"/>
    <w:rsid w:val="00302674"/>
    <w:pPr>
      <w:spacing w:after="200" w:line="276" w:lineRule="auto"/>
    </w:pPr>
    <w:rPr>
      <w:rFonts w:eastAsiaTheme="minorHAnsi"/>
    </w:rPr>
  </w:style>
  <w:style w:type="paragraph" w:customStyle="1" w:styleId="F600B63CBB4F48E19E36D38B5CCC57A31">
    <w:name w:val="F600B63CBB4F48E19E36D38B5CCC57A31"/>
    <w:rsid w:val="00302674"/>
    <w:pPr>
      <w:spacing w:after="200" w:line="276" w:lineRule="auto"/>
    </w:pPr>
    <w:rPr>
      <w:rFonts w:eastAsiaTheme="minorHAnsi"/>
    </w:rPr>
  </w:style>
  <w:style w:type="paragraph" w:customStyle="1" w:styleId="341A1246D2A54BADBA5ECE50A42A499D1">
    <w:name w:val="341A1246D2A54BADBA5ECE50A42A499D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F9401D05DE4B949D9969E1EDEB71C01">
    <w:name w:val="5DF9401D05DE4B949D9969E1EDEB71C0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04A415FB2074D388780859387638B6E1">
    <w:name w:val="104A415FB2074D388780859387638B6E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ADA8EB6729E484BAFCCCF11D70A61A61">
    <w:name w:val="0ADA8EB6729E484BAFCCCF11D70A61A6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3CB80F0E61F4D618BDA008250915DF61">
    <w:name w:val="03CB80F0E61F4D618BDA008250915DF61"/>
    <w:rsid w:val="00302674"/>
    <w:pPr>
      <w:spacing w:after="200" w:line="276" w:lineRule="auto"/>
    </w:pPr>
    <w:rPr>
      <w:rFonts w:eastAsiaTheme="minorHAnsi"/>
    </w:rPr>
  </w:style>
  <w:style w:type="paragraph" w:customStyle="1" w:styleId="6A4D008604C7419DABC8DE23595363551">
    <w:name w:val="6A4D008604C7419DABC8DE23595363551"/>
    <w:rsid w:val="00302674"/>
    <w:pPr>
      <w:spacing w:after="200" w:line="276" w:lineRule="auto"/>
    </w:pPr>
    <w:rPr>
      <w:rFonts w:eastAsiaTheme="minorHAnsi"/>
    </w:rPr>
  </w:style>
  <w:style w:type="paragraph" w:customStyle="1" w:styleId="3A96892D3A68419DAA1EC9B426F85EF61">
    <w:name w:val="3A96892D3A68419DAA1EC9B426F85EF61"/>
    <w:rsid w:val="00302674"/>
    <w:pPr>
      <w:spacing w:after="200" w:line="276" w:lineRule="auto"/>
    </w:pPr>
    <w:rPr>
      <w:rFonts w:eastAsiaTheme="minorHAnsi"/>
    </w:rPr>
  </w:style>
  <w:style w:type="paragraph" w:customStyle="1" w:styleId="7D58CC1D6E804E4A91F562E281C4F05F1">
    <w:name w:val="7D58CC1D6E804E4A91F562E281C4F05F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B9F1D4B2BD84FC58804CAAF17D5136F1">
    <w:name w:val="8B9F1D4B2BD84FC58804CAAF17D5136F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B21D665A38F4AD4948FD4893688F0771">
    <w:name w:val="3B21D665A38F4AD4948FD4893688F077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A653F1DB4A54B0CB27379F52C435E521">
    <w:name w:val="5A653F1DB4A54B0CB27379F52C435E52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E73D51E25364165840509F98030CE4D1">
    <w:name w:val="6E73D51E25364165840509F98030CE4D1"/>
    <w:rsid w:val="00302674"/>
    <w:pPr>
      <w:spacing w:after="200" w:line="276" w:lineRule="auto"/>
    </w:pPr>
    <w:rPr>
      <w:rFonts w:eastAsiaTheme="minorHAnsi"/>
    </w:rPr>
  </w:style>
  <w:style w:type="paragraph" w:customStyle="1" w:styleId="40AAFD8564D04BFBB70A5A56ED3EEA651">
    <w:name w:val="40AAFD8564D04BFBB70A5A56ED3EEA651"/>
    <w:rsid w:val="00302674"/>
    <w:pPr>
      <w:spacing w:after="200" w:line="276" w:lineRule="auto"/>
    </w:pPr>
    <w:rPr>
      <w:rFonts w:eastAsiaTheme="minorHAnsi"/>
    </w:rPr>
  </w:style>
  <w:style w:type="paragraph" w:customStyle="1" w:styleId="76BABC52F21F47D1848B9393105D42991">
    <w:name w:val="76BABC52F21F47D1848B9393105D42991"/>
    <w:rsid w:val="00302674"/>
    <w:pPr>
      <w:spacing w:after="200" w:line="276" w:lineRule="auto"/>
    </w:pPr>
    <w:rPr>
      <w:rFonts w:eastAsiaTheme="minorHAnsi"/>
    </w:rPr>
  </w:style>
  <w:style w:type="paragraph" w:customStyle="1" w:styleId="9347E600F1E3465DBB6E5C25F5A138891">
    <w:name w:val="9347E600F1E3465DBB6E5C25F5A13889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608847D1D224BF4A782FE80C58FD1C31">
    <w:name w:val="2608847D1D224BF4A782FE80C58FD1C3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732FFD644144301B182D08E68D864041">
    <w:name w:val="3732FFD644144301B182D08E68D86404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70D9E8549734376BEAB59C7204C51FA1">
    <w:name w:val="670D9E8549734376BEAB59C7204C51FA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E27CBBC5D764CAB8B20C022A78EF7D01">
    <w:name w:val="FE27CBBC5D764CAB8B20C022A78EF7D01"/>
    <w:rsid w:val="00302674"/>
    <w:pPr>
      <w:spacing w:after="200" w:line="276" w:lineRule="auto"/>
    </w:pPr>
    <w:rPr>
      <w:rFonts w:eastAsiaTheme="minorHAnsi"/>
    </w:rPr>
  </w:style>
  <w:style w:type="paragraph" w:customStyle="1" w:styleId="4A22B1C814214A1CBB331B9EAA9348A51">
    <w:name w:val="4A22B1C814214A1CBB331B9EAA9348A51"/>
    <w:rsid w:val="00302674"/>
    <w:pPr>
      <w:spacing w:after="200" w:line="276" w:lineRule="auto"/>
    </w:pPr>
    <w:rPr>
      <w:rFonts w:eastAsiaTheme="minorHAnsi"/>
    </w:rPr>
  </w:style>
  <w:style w:type="paragraph" w:customStyle="1" w:styleId="D105616D5E2748A397970010F81A453D1">
    <w:name w:val="D105616D5E2748A397970010F81A453D1"/>
    <w:rsid w:val="00302674"/>
    <w:pPr>
      <w:spacing w:after="200" w:line="276" w:lineRule="auto"/>
    </w:pPr>
    <w:rPr>
      <w:rFonts w:eastAsiaTheme="minorHAnsi"/>
    </w:rPr>
  </w:style>
  <w:style w:type="paragraph" w:customStyle="1" w:styleId="AC61755131D0418E963C3E5A802FA2151">
    <w:name w:val="AC61755131D0418E963C3E5A802FA215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E338320D5C04E948E823885BFF1BA541">
    <w:name w:val="BE338320D5C04E948E823885BFF1BA54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B5B0E8855F243779E2C2AE30D4DA46E1">
    <w:name w:val="8B5B0E8855F243779E2C2AE30D4DA46E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79B7D8F721145DA8C103B01D0F9430C1">
    <w:name w:val="379B7D8F721145DA8C103B01D0F9430C1"/>
    <w:rsid w:val="00302674"/>
    <w:pPr>
      <w:spacing w:after="200" w:line="276" w:lineRule="auto"/>
    </w:pPr>
    <w:rPr>
      <w:rFonts w:eastAsiaTheme="minorHAnsi"/>
    </w:rPr>
  </w:style>
  <w:style w:type="paragraph" w:customStyle="1" w:styleId="16E8F50CF5404A0D8D01FBCE2B3BF9C11">
    <w:name w:val="16E8F50CF5404A0D8D01FBCE2B3BF9C11"/>
    <w:rsid w:val="00302674"/>
    <w:pPr>
      <w:spacing w:after="200" w:line="276" w:lineRule="auto"/>
    </w:pPr>
    <w:rPr>
      <w:rFonts w:eastAsiaTheme="minorHAnsi"/>
    </w:rPr>
  </w:style>
  <w:style w:type="paragraph" w:customStyle="1" w:styleId="3C2CD5C6A2044C35AEED839BAFBC3A221">
    <w:name w:val="3C2CD5C6A2044C35AEED839BAFBC3A221"/>
    <w:rsid w:val="00302674"/>
    <w:pPr>
      <w:spacing w:after="200" w:line="276" w:lineRule="auto"/>
    </w:pPr>
    <w:rPr>
      <w:rFonts w:eastAsiaTheme="minorHAnsi"/>
    </w:rPr>
  </w:style>
  <w:style w:type="paragraph" w:customStyle="1" w:styleId="C161719BC728483A971AE1A649910F321">
    <w:name w:val="C161719BC728483A971AE1A649910F32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2B5B295AAC346F0A2C86CD03F23DD6D1">
    <w:name w:val="F2B5B295AAC346F0A2C86CD03F23DD6D1"/>
    <w:rsid w:val="00302674"/>
    <w:pPr>
      <w:spacing w:after="200" w:line="276" w:lineRule="auto"/>
    </w:pPr>
    <w:rPr>
      <w:rFonts w:eastAsiaTheme="minorHAnsi"/>
    </w:rPr>
  </w:style>
  <w:style w:type="paragraph" w:customStyle="1" w:styleId="23357048AFC94183A2CDB1E37DC251CF1">
    <w:name w:val="23357048AFC94183A2CDB1E37DC251CF1"/>
    <w:rsid w:val="00302674"/>
    <w:pPr>
      <w:spacing w:after="200" w:line="276" w:lineRule="auto"/>
    </w:pPr>
    <w:rPr>
      <w:rFonts w:eastAsiaTheme="minorHAnsi"/>
    </w:rPr>
  </w:style>
  <w:style w:type="paragraph" w:customStyle="1" w:styleId="DAA5BF6167CE45F4988A3A25036F53AC1">
    <w:name w:val="DAA5BF6167CE45F4988A3A25036F53AC1"/>
    <w:rsid w:val="00302674"/>
    <w:pPr>
      <w:spacing w:after="200" w:line="276" w:lineRule="auto"/>
    </w:pPr>
    <w:rPr>
      <w:rFonts w:eastAsiaTheme="minorHAnsi"/>
    </w:rPr>
  </w:style>
  <w:style w:type="paragraph" w:customStyle="1" w:styleId="E8C2D7630ED14B65AC97FEAA0869408E1">
    <w:name w:val="E8C2D7630ED14B65AC97FEAA0869408E1"/>
    <w:rsid w:val="00302674"/>
    <w:pPr>
      <w:spacing w:after="200" w:line="276" w:lineRule="auto"/>
    </w:pPr>
    <w:rPr>
      <w:rFonts w:eastAsiaTheme="minorHAnsi"/>
    </w:rPr>
  </w:style>
  <w:style w:type="paragraph" w:customStyle="1" w:styleId="4470E9FEF1BE42788D4E10D6D3AD784F1">
    <w:name w:val="4470E9FEF1BE42788D4E10D6D3AD784F1"/>
    <w:rsid w:val="00302674"/>
    <w:pPr>
      <w:spacing w:after="200" w:line="276" w:lineRule="auto"/>
    </w:pPr>
    <w:rPr>
      <w:rFonts w:eastAsiaTheme="minorHAnsi"/>
    </w:rPr>
  </w:style>
  <w:style w:type="paragraph" w:customStyle="1" w:styleId="BF2E760AD51D45B784311246C68B1FC41">
    <w:name w:val="BF2E760AD51D45B784311246C68B1FC41"/>
    <w:rsid w:val="00302674"/>
    <w:pPr>
      <w:spacing w:after="200" w:line="276" w:lineRule="auto"/>
    </w:pPr>
    <w:rPr>
      <w:rFonts w:eastAsiaTheme="minorHAnsi"/>
    </w:rPr>
  </w:style>
  <w:style w:type="paragraph" w:customStyle="1" w:styleId="9B088390D87E4AD69367EECC1474F4411">
    <w:name w:val="9B088390D87E4AD69367EECC1474F4411"/>
    <w:rsid w:val="00302674"/>
    <w:pPr>
      <w:spacing w:after="200" w:line="276" w:lineRule="auto"/>
    </w:pPr>
    <w:rPr>
      <w:rFonts w:eastAsiaTheme="minorHAnsi"/>
    </w:rPr>
  </w:style>
  <w:style w:type="paragraph" w:customStyle="1" w:styleId="F2FC4621A67841D0933170C63DFD69361">
    <w:name w:val="F2FC4621A67841D0933170C63DFD69361"/>
    <w:rsid w:val="00302674"/>
    <w:pPr>
      <w:spacing w:after="200" w:line="276" w:lineRule="auto"/>
    </w:pPr>
    <w:rPr>
      <w:rFonts w:eastAsiaTheme="minorHAnsi"/>
    </w:rPr>
  </w:style>
  <w:style w:type="paragraph" w:customStyle="1" w:styleId="A1B41058C40C477D9DFED7B777BD66C21">
    <w:name w:val="A1B41058C40C477D9DFED7B777BD66C21"/>
    <w:rsid w:val="00302674"/>
    <w:pPr>
      <w:spacing w:after="200" w:line="276" w:lineRule="auto"/>
    </w:pPr>
    <w:rPr>
      <w:rFonts w:eastAsiaTheme="minorHAnsi"/>
    </w:rPr>
  </w:style>
  <w:style w:type="paragraph" w:customStyle="1" w:styleId="BC42B4F0706040F88E165F98A2F2115D1">
    <w:name w:val="BC42B4F0706040F88E165F98A2F2115D1"/>
    <w:rsid w:val="00302674"/>
    <w:pPr>
      <w:spacing w:after="200" w:line="276" w:lineRule="auto"/>
    </w:pPr>
    <w:rPr>
      <w:rFonts w:eastAsiaTheme="minorHAnsi"/>
    </w:rPr>
  </w:style>
  <w:style w:type="paragraph" w:customStyle="1" w:styleId="9C1C0202B23741BCA476445C8E6710161">
    <w:name w:val="9C1C0202B23741BCA476445C8E6710161"/>
    <w:rsid w:val="00302674"/>
    <w:pPr>
      <w:spacing w:after="200" w:line="276" w:lineRule="auto"/>
    </w:pPr>
    <w:rPr>
      <w:rFonts w:eastAsiaTheme="minorHAnsi"/>
    </w:rPr>
  </w:style>
  <w:style w:type="paragraph" w:customStyle="1" w:styleId="E2BAA9496443468FA49A6E42D8575D181">
    <w:name w:val="E2BAA9496443468FA49A6E42D8575D181"/>
    <w:rsid w:val="00302674"/>
    <w:pPr>
      <w:spacing w:after="200" w:line="276" w:lineRule="auto"/>
    </w:pPr>
    <w:rPr>
      <w:rFonts w:eastAsiaTheme="minorHAnsi"/>
    </w:rPr>
  </w:style>
  <w:style w:type="paragraph" w:customStyle="1" w:styleId="57927CCAB6384D4B83049080A903212B1">
    <w:name w:val="57927CCAB6384D4B83049080A903212B1"/>
    <w:rsid w:val="00302674"/>
    <w:pPr>
      <w:spacing w:after="200" w:line="276" w:lineRule="auto"/>
    </w:pPr>
    <w:rPr>
      <w:rFonts w:eastAsiaTheme="minorHAnsi"/>
    </w:rPr>
  </w:style>
  <w:style w:type="paragraph" w:customStyle="1" w:styleId="A892DA43A71A4FC08B5CBFD375A7EEEA1">
    <w:name w:val="A892DA43A71A4FC08B5CBFD375A7EEEA1"/>
    <w:rsid w:val="00302674"/>
    <w:pPr>
      <w:spacing w:after="200" w:line="276" w:lineRule="auto"/>
    </w:pPr>
    <w:rPr>
      <w:rFonts w:eastAsiaTheme="minorHAnsi"/>
    </w:rPr>
  </w:style>
  <w:style w:type="paragraph" w:customStyle="1" w:styleId="A7141F02F8A9444AB54E505F535580021">
    <w:name w:val="A7141F02F8A9444AB54E505F535580021"/>
    <w:rsid w:val="00302674"/>
    <w:pPr>
      <w:spacing w:after="200" w:line="276" w:lineRule="auto"/>
    </w:pPr>
    <w:rPr>
      <w:rFonts w:eastAsiaTheme="minorHAnsi"/>
    </w:rPr>
  </w:style>
  <w:style w:type="paragraph" w:customStyle="1" w:styleId="633D992FF7904355B3385F18E1E9194C1">
    <w:name w:val="633D992FF7904355B3385F18E1E9194C1"/>
    <w:rsid w:val="00302674"/>
    <w:pPr>
      <w:spacing w:after="200" w:line="276" w:lineRule="auto"/>
    </w:pPr>
    <w:rPr>
      <w:rFonts w:eastAsiaTheme="minorHAnsi"/>
    </w:rPr>
  </w:style>
  <w:style w:type="paragraph" w:customStyle="1" w:styleId="7F9F8E6F58D34BE2A69A25045986ABC71">
    <w:name w:val="7F9F8E6F58D34BE2A69A25045986ABC71"/>
    <w:rsid w:val="00302674"/>
    <w:pPr>
      <w:spacing w:after="200" w:line="276" w:lineRule="auto"/>
    </w:pPr>
    <w:rPr>
      <w:rFonts w:eastAsiaTheme="minorHAnsi"/>
    </w:rPr>
  </w:style>
  <w:style w:type="paragraph" w:customStyle="1" w:styleId="14C859ACF5C6469194D14D0DDF21CFE31">
    <w:name w:val="14C859ACF5C6469194D14D0DDF21CFE31"/>
    <w:rsid w:val="00302674"/>
    <w:pPr>
      <w:spacing w:after="200" w:line="276" w:lineRule="auto"/>
    </w:pPr>
    <w:rPr>
      <w:rFonts w:eastAsiaTheme="minorHAnsi"/>
    </w:rPr>
  </w:style>
  <w:style w:type="paragraph" w:customStyle="1" w:styleId="2BE1619F303747C38922828B6AA0F6FB1">
    <w:name w:val="2BE1619F303747C38922828B6AA0F6FB1"/>
    <w:rsid w:val="00302674"/>
    <w:pPr>
      <w:spacing w:after="200" w:line="276" w:lineRule="auto"/>
    </w:pPr>
    <w:rPr>
      <w:rFonts w:eastAsiaTheme="minorHAnsi"/>
    </w:rPr>
  </w:style>
  <w:style w:type="paragraph" w:customStyle="1" w:styleId="99BD08CA2D0E464AB8EAC3BBFC1C59351">
    <w:name w:val="99BD08CA2D0E464AB8EAC3BBFC1C59351"/>
    <w:rsid w:val="00302674"/>
    <w:pPr>
      <w:spacing w:after="200" w:line="276" w:lineRule="auto"/>
    </w:pPr>
    <w:rPr>
      <w:rFonts w:eastAsiaTheme="minorHAnsi"/>
    </w:rPr>
  </w:style>
  <w:style w:type="paragraph" w:customStyle="1" w:styleId="BFDF63A851AD41EB9E09E86ADEE1CF461">
    <w:name w:val="BFDF63A851AD41EB9E09E86ADEE1CF461"/>
    <w:rsid w:val="00302674"/>
    <w:pPr>
      <w:spacing w:after="200" w:line="276" w:lineRule="auto"/>
    </w:pPr>
    <w:rPr>
      <w:rFonts w:eastAsiaTheme="minorHAnsi"/>
    </w:rPr>
  </w:style>
  <w:style w:type="paragraph" w:customStyle="1" w:styleId="345988B69F9E498AB701DD2B4D937FDC1">
    <w:name w:val="345988B69F9E498AB701DD2B4D937FDC1"/>
    <w:rsid w:val="00302674"/>
    <w:pPr>
      <w:spacing w:after="200" w:line="276" w:lineRule="auto"/>
    </w:pPr>
    <w:rPr>
      <w:rFonts w:eastAsiaTheme="minorHAnsi"/>
    </w:rPr>
  </w:style>
  <w:style w:type="paragraph" w:customStyle="1" w:styleId="7459F5CEE1B34CE080D8B8DD2A7929841">
    <w:name w:val="7459F5CEE1B34CE080D8B8DD2A7929841"/>
    <w:rsid w:val="00302674"/>
    <w:pPr>
      <w:spacing w:after="200" w:line="276" w:lineRule="auto"/>
    </w:pPr>
    <w:rPr>
      <w:rFonts w:eastAsiaTheme="minorHAnsi"/>
    </w:rPr>
  </w:style>
  <w:style w:type="paragraph" w:customStyle="1" w:styleId="483D5EFB145440279595FBBF70B825AF1">
    <w:name w:val="483D5EFB145440279595FBBF70B825AF1"/>
    <w:rsid w:val="00302674"/>
    <w:pPr>
      <w:spacing w:after="200" w:line="276" w:lineRule="auto"/>
    </w:pPr>
    <w:rPr>
      <w:rFonts w:eastAsiaTheme="minorHAnsi"/>
    </w:rPr>
  </w:style>
  <w:style w:type="paragraph" w:customStyle="1" w:styleId="D5243634DDD44DE28DFD3E3CABE0FB2B1">
    <w:name w:val="D5243634DDD44DE28DFD3E3CABE0FB2B1"/>
    <w:rsid w:val="00302674"/>
    <w:pPr>
      <w:spacing w:after="200" w:line="276" w:lineRule="auto"/>
    </w:pPr>
    <w:rPr>
      <w:rFonts w:eastAsiaTheme="minorHAnsi"/>
    </w:rPr>
  </w:style>
  <w:style w:type="paragraph" w:customStyle="1" w:styleId="78FFF379FDD84E4389BEF4AD309B1ABC1">
    <w:name w:val="78FFF379FDD84E4389BEF4AD309B1ABC1"/>
    <w:rsid w:val="00302674"/>
    <w:pPr>
      <w:spacing w:after="200" w:line="276" w:lineRule="auto"/>
    </w:pPr>
    <w:rPr>
      <w:rFonts w:eastAsiaTheme="minorHAnsi"/>
    </w:rPr>
  </w:style>
  <w:style w:type="paragraph" w:customStyle="1" w:styleId="1EB0BF2F0BE44E7BB041582D9FEAD88F1">
    <w:name w:val="1EB0BF2F0BE44E7BB041582D9FEAD88F1"/>
    <w:rsid w:val="00302674"/>
    <w:pPr>
      <w:spacing w:after="200" w:line="276" w:lineRule="auto"/>
    </w:pPr>
    <w:rPr>
      <w:rFonts w:eastAsiaTheme="minorHAnsi"/>
    </w:rPr>
  </w:style>
  <w:style w:type="paragraph" w:customStyle="1" w:styleId="D7BF15F153174DB486D269E5371C3F6A1">
    <w:name w:val="D7BF15F153174DB486D269E5371C3F6A1"/>
    <w:rsid w:val="00302674"/>
    <w:pPr>
      <w:spacing w:after="200" w:line="276" w:lineRule="auto"/>
    </w:pPr>
    <w:rPr>
      <w:rFonts w:eastAsiaTheme="minorHAnsi"/>
    </w:rPr>
  </w:style>
  <w:style w:type="paragraph" w:customStyle="1" w:styleId="15D37AC660B84CA38B1AF3E4B497FA6D1">
    <w:name w:val="15D37AC660B84CA38B1AF3E4B497FA6D1"/>
    <w:rsid w:val="00302674"/>
    <w:pPr>
      <w:spacing w:after="200" w:line="276" w:lineRule="auto"/>
    </w:pPr>
    <w:rPr>
      <w:rFonts w:eastAsiaTheme="minorHAnsi"/>
    </w:rPr>
  </w:style>
  <w:style w:type="paragraph" w:customStyle="1" w:styleId="C7A0DAE716D6468F960BC55215F065551">
    <w:name w:val="C7A0DAE716D6468F960BC55215F065551"/>
    <w:rsid w:val="00302674"/>
    <w:pPr>
      <w:spacing w:after="200" w:line="276" w:lineRule="auto"/>
    </w:pPr>
    <w:rPr>
      <w:rFonts w:eastAsiaTheme="minorHAnsi"/>
    </w:rPr>
  </w:style>
  <w:style w:type="paragraph" w:customStyle="1" w:styleId="8B2C86E02B1149BBADD4FE53CDBD30011">
    <w:name w:val="8B2C86E02B1149BBADD4FE53CDBD30011"/>
    <w:rsid w:val="00302674"/>
    <w:pPr>
      <w:spacing w:after="200" w:line="276" w:lineRule="auto"/>
    </w:pPr>
    <w:rPr>
      <w:rFonts w:eastAsiaTheme="minorHAnsi"/>
    </w:rPr>
  </w:style>
  <w:style w:type="paragraph" w:customStyle="1" w:styleId="758C3FAAB82A4F128E467D68C91737C81">
    <w:name w:val="758C3FAAB82A4F128E467D68C91737C81"/>
    <w:rsid w:val="00302674"/>
    <w:pPr>
      <w:spacing w:after="200" w:line="276" w:lineRule="auto"/>
    </w:pPr>
    <w:rPr>
      <w:rFonts w:eastAsiaTheme="minorHAnsi"/>
    </w:rPr>
  </w:style>
  <w:style w:type="paragraph" w:customStyle="1" w:styleId="A373817E659B43E5A94DA3FCDB6E00F91">
    <w:name w:val="A373817E659B43E5A94DA3FCDB6E00F91"/>
    <w:rsid w:val="00302674"/>
    <w:pPr>
      <w:spacing w:after="200" w:line="276" w:lineRule="auto"/>
    </w:pPr>
    <w:rPr>
      <w:rFonts w:eastAsiaTheme="minorHAnsi"/>
    </w:rPr>
  </w:style>
  <w:style w:type="paragraph" w:customStyle="1" w:styleId="73924BD27E2942E5BC088C8B47406E6C1">
    <w:name w:val="73924BD27E2942E5BC088C8B47406E6C1"/>
    <w:rsid w:val="00302674"/>
    <w:pPr>
      <w:spacing w:after="200" w:line="276" w:lineRule="auto"/>
    </w:pPr>
    <w:rPr>
      <w:rFonts w:eastAsiaTheme="minorHAnsi"/>
    </w:rPr>
  </w:style>
  <w:style w:type="paragraph" w:customStyle="1" w:styleId="A63703E8A73E45EA924E1899E1306B291">
    <w:name w:val="A63703E8A73E45EA924E1899E1306B291"/>
    <w:rsid w:val="00302674"/>
    <w:pPr>
      <w:spacing w:after="200" w:line="276" w:lineRule="auto"/>
    </w:pPr>
    <w:rPr>
      <w:rFonts w:eastAsiaTheme="minorHAnsi"/>
    </w:rPr>
  </w:style>
  <w:style w:type="paragraph" w:customStyle="1" w:styleId="F5D3B194E848452DB3FFE1F2F51640941">
    <w:name w:val="F5D3B194E848452DB3FFE1F2F51640941"/>
    <w:rsid w:val="00302674"/>
    <w:pPr>
      <w:spacing w:after="200" w:line="276" w:lineRule="auto"/>
    </w:pPr>
    <w:rPr>
      <w:rFonts w:eastAsiaTheme="minorHAnsi"/>
    </w:rPr>
  </w:style>
  <w:style w:type="paragraph" w:customStyle="1" w:styleId="DDAD171610904139AF2159D93D666F1F1">
    <w:name w:val="DDAD171610904139AF2159D93D666F1F1"/>
    <w:rsid w:val="00302674"/>
    <w:pPr>
      <w:spacing w:after="200" w:line="276" w:lineRule="auto"/>
    </w:pPr>
    <w:rPr>
      <w:rFonts w:eastAsiaTheme="minorHAnsi"/>
    </w:rPr>
  </w:style>
  <w:style w:type="paragraph" w:customStyle="1" w:styleId="EAA59569F6B24D479A96DBFFAC93C83A1">
    <w:name w:val="EAA59569F6B24D479A96DBFFAC93C83A1"/>
    <w:rsid w:val="00302674"/>
    <w:pPr>
      <w:spacing w:after="200" w:line="276" w:lineRule="auto"/>
    </w:pPr>
    <w:rPr>
      <w:rFonts w:eastAsiaTheme="minorHAnsi"/>
    </w:rPr>
  </w:style>
  <w:style w:type="paragraph" w:customStyle="1" w:styleId="925C4BBCE69745C39F2AB6A2AF76C4461">
    <w:name w:val="925C4BBCE69745C39F2AB6A2AF76C4461"/>
    <w:rsid w:val="00302674"/>
    <w:pPr>
      <w:spacing w:after="200" w:line="276" w:lineRule="auto"/>
    </w:pPr>
    <w:rPr>
      <w:rFonts w:eastAsiaTheme="minorHAnsi"/>
    </w:rPr>
  </w:style>
  <w:style w:type="paragraph" w:customStyle="1" w:styleId="14039344107E40E2A67ED7728D73C2601">
    <w:name w:val="14039344107E40E2A67ED7728D73C2601"/>
    <w:rsid w:val="00302674"/>
    <w:pPr>
      <w:spacing w:after="200" w:line="276" w:lineRule="auto"/>
    </w:pPr>
    <w:rPr>
      <w:rFonts w:eastAsiaTheme="minorHAnsi"/>
    </w:rPr>
  </w:style>
  <w:style w:type="paragraph" w:customStyle="1" w:styleId="42326456A6FB4FF186722D2553CD3BE41">
    <w:name w:val="42326456A6FB4FF186722D2553CD3BE41"/>
    <w:rsid w:val="00302674"/>
    <w:pPr>
      <w:spacing w:after="200" w:line="276" w:lineRule="auto"/>
    </w:pPr>
    <w:rPr>
      <w:rFonts w:eastAsiaTheme="minorHAnsi"/>
    </w:rPr>
  </w:style>
  <w:style w:type="paragraph" w:customStyle="1" w:styleId="1E55B103104B439483CDBC2D9BA534371">
    <w:name w:val="1E55B103104B439483CDBC2D9BA534371"/>
    <w:rsid w:val="00302674"/>
    <w:pPr>
      <w:spacing w:after="200" w:line="276" w:lineRule="auto"/>
    </w:pPr>
    <w:rPr>
      <w:rFonts w:eastAsiaTheme="minorHAnsi"/>
    </w:rPr>
  </w:style>
  <w:style w:type="paragraph" w:customStyle="1" w:styleId="6CE33B5FD96541118975977156FC7F6E1">
    <w:name w:val="6CE33B5FD96541118975977156FC7F6E1"/>
    <w:rsid w:val="00302674"/>
    <w:pPr>
      <w:spacing w:after="200" w:line="276" w:lineRule="auto"/>
    </w:pPr>
    <w:rPr>
      <w:rFonts w:eastAsiaTheme="minorHAnsi"/>
    </w:rPr>
  </w:style>
  <w:style w:type="paragraph" w:customStyle="1" w:styleId="3C97E518FE6B402FBA15D73F8B32730F1">
    <w:name w:val="3C97E518FE6B402FBA15D73F8B32730F1"/>
    <w:rsid w:val="00302674"/>
    <w:pPr>
      <w:spacing w:after="200" w:line="276" w:lineRule="auto"/>
    </w:pPr>
    <w:rPr>
      <w:rFonts w:eastAsiaTheme="minorHAnsi"/>
    </w:rPr>
  </w:style>
  <w:style w:type="paragraph" w:customStyle="1" w:styleId="2CA9F8FFDC804BB2A33451C959E0C33A1">
    <w:name w:val="2CA9F8FFDC804BB2A33451C959E0C33A1"/>
    <w:rsid w:val="00302674"/>
    <w:pPr>
      <w:spacing w:after="200" w:line="276" w:lineRule="auto"/>
    </w:pPr>
    <w:rPr>
      <w:rFonts w:eastAsiaTheme="minorHAnsi"/>
    </w:rPr>
  </w:style>
  <w:style w:type="paragraph" w:customStyle="1" w:styleId="522C0C8C5046406581A5404CD9FC29CE1">
    <w:name w:val="522C0C8C5046406581A5404CD9FC29CE1"/>
    <w:rsid w:val="00302674"/>
    <w:pPr>
      <w:spacing w:after="200" w:line="276" w:lineRule="auto"/>
    </w:pPr>
    <w:rPr>
      <w:rFonts w:eastAsiaTheme="minorHAnsi"/>
    </w:rPr>
  </w:style>
  <w:style w:type="paragraph" w:customStyle="1" w:styleId="034C504358A0436EA5998A11BE0FD9581">
    <w:name w:val="034C504358A0436EA5998A11BE0FD9581"/>
    <w:rsid w:val="00302674"/>
    <w:pPr>
      <w:spacing w:after="200" w:line="276" w:lineRule="auto"/>
    </w:pPr>
    <w:rPr>
      <w:rFonts w:eastAsiaTheme="minorHAnsi"/>
    </w:rPr>
  </w:style>
  <w:style w:type="paragraph" w:customStyle="1" w:styleId="8B06AC43E346416CACBAE8B563A8812B1">
    <w:name w:val="8B06AC43E346416CACBAE8B563A8812B1"/>
    <w:rsid w:val="00302674"/>
    <w:pPr>
      <w:spacing w:after="200" w:line="276" w:lineRule="auto"/>
    </w:pPr>
    <w:rPr>
      <w:rFonts w:eastAsiaTheme="minorHAnsi"/>
    </w:rPr>
  </w:style>
  <w:style w:type="paragraph" w:customStyle="1" w:styleId="3BE718BED84C4DD7930BACB1DE8326CE1">
    <w:name w:val="3BE718BED84C4DD7930BACB1DE8326CE1"/>
    <w:rsid w:val="00302674"/>
    <w:pPr>
      <w:spacing w:after="200" w:line="276" w:lineRule="auto"/>
    </w:pPr>
    <w:rPr>
      <w:rFonts w:eastAsiaTheme="minorHAnsi"/>
    </w:rPr>
  </w:style>
  <w:style w:type="paragraph" w:customStyle="1" w:styleId="77CDC9CF7A3D488082186AF0A0896C271">
    <w:name w:val="77CDC9CF7A3D488082186AF0A0896C271"/>
    <w:rsid w:val="00302674"/>
    <w:pPr>
      <w:spacing w:after="200" w:line="276" w:lineRule="auto"/>
    </w:pPr>
    <w:rPr>
      <w:rFonts w:eastAsiaTheme="minorHAnsi"/>
    </w:rPr>
  </w:style>
  <w:style w:type="paragraph" w:customStyle="1" w:styleId="C6191F824289481AB528F58D3A058B591">
    <w:name w:val="C6191F824289481AB528F58D3A058B591"/>
    <w:rsid w:val="00302674"/>
    <w:pPr>
      <w:spacing w:after="200" w:line="276" w:lineRule="auto"/>
    </w:pPr>
    <w:rPr>
      <w:rFonts w:eastAsiaTheme="minorHAnsi"/>
    </w:rPr>
  </w:style>
  <w:style w:type="paragraph" w:customStyle="1" w:styleId="6F21BBE9A0E24EC29DB9400A572040C81">
    <w:name w:val="6F21BBE9A0E24EC29DB9400A572040C81"/>
    <w:rsid w:val="00302674"/>
    <w:pPr>
      <w:spacing w:after="200" w:line="276" w:lineRule="auto"/>
    </w:pPr>
    <w:rPr>
      <w:rFonts w:eastAsiaTheme="minorHAnsi"/>
    </w:rPr>
  </w:style>
  <w:style w:type="paragraph" w:customStyle="1" w:styleId="E46133C9E87E469D94F9E6274718107B1">
    <w:name w:val="E46133C9E87E469D94F9E6274718107B1"/>
    <w:rsid w:val="00302674"/>
    <w:pPr>
      <w:spacing w:after="200" w:line="276" w:lineRule="auto"/>
    </w:pPr>
    <w:rPr>
      <w:rFonts w:eastAsiaTheme="minorHAnsi"/>
    </w:rPr>
  </w:style>
  <w:style w:type="paragraph" w:customStyle="1" w:styleId="12D00A5321DD4010BEBF819F7A75E0021">
    <w:name w:val="12D00A5321DD4010BEBF819F7A75E0021"/>
    <w:rsid w:val="00302674"/>
    <w:pPr>
      <w:spacing w:after="200" w:line="276" w:lineRule="auto"/>
    </w:pPr>
    <w:rPr>
      <w:rFonts w:eastAsiaTheme="minorHAnsi"/>
    </w:rPr>
  </w:style>
  <w:style w:type="paragraph" w:customStyle="1" w:styleId="675688B9C65240B897FEA9FB864A261E1">
    <w:name w:val="675688B9C65240B897FEA9FB864A261E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B347BA4685548EF9F61E86E44567E131">
    <w:name w:val="8B347BA4685548EF9F61E86E44567E13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1D717AC21B944E9BBE7E22A8CBBFF5A">
    <w:name w:val="41D717AC21B944E9BBE7E22A8CBBFF5A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004999F854641A187B722A35475529D1">
    <w:name w:val="F004999F854641A187B722A35475529D1"/>
    <w:rsid w:val="00302674"/>
    <w:pPr>
      <w:spacing w:after="200" w:line="276" w:lineRule="auto"/>
    </w:pPr>
    <w:rPr>
      <w:rFonts w:eastAsiaTheme="minorHAnsi"/>
    </w:rPr>
  </w:style>
  <w:style w:type="paragraph" w:customStyle="1" w:styleId="041EF37B23C04FABB21ABCB415B4ED08">
    <w:name w:val="041EF37B23C04FABB21ABCB415B4ED08"/>
    <w:rsid w:val="00302674"/>
  </w:style>
  <w:style w:type="paragraph" w:customStyle="1" w:styleId="28CED629ECE8429CA023924B58556C9F">
    <w:name w:val="28CED629ECE8429CA023924B58556C9F"/>
    <w:rsid w:val="00302674"/>
  </w:style>
  <w:style w:type="paragraph" w:customStyle="1" w:styleId="BF9DDB464BAE44609F27BC08CA6F82D2">
    <w:name w:val="BF9DDB464BAE44609F27BC08CA6F82D2"/>
    <w:rsid w:val="00302674"/>
  </w:style>
  <w:style w:type="paragraph" w:customStyle="1" w:styleId="0F44566F40A2434E98CA0851B115FE9E">
    <w:name w:val="0F44566F40A2434E98CA0851B115FE9E"/>
    <w:rsid w:val="00302674"/>
  </w:style>
  <w:style w:type="paragraph" w:customStyle="1" w:styleId="593A9D2ABD30451A8F5785F668231F83">
    <w:name w:val="593A9D2ABD30451A8F5785F668231F83"/>
    <w:rsid w:val="00302674"/>
  </w:style>
  <w:style w:type="paragraph" w:customStyle="1" w:styleId="F83B7FCA4A89475F9E4F97E250D419DA">
    <w:name w:val="F83B7FCA4A89475F9E4F97E250D419DA"/>
    <w:rsid w:val="00302674"/>
  </w:style>
  <w:style w:type="paragraph" w:customStyle="1" w:styleId="193F11895F03488F884D5E7E9A1B60CB">
    <w:name w:val="193F11895F03488F884D5E7E9A1B60CB"/>
    <w:rsid w:val="00302674"/>
  </w:style>
  <w:style w:type="paragraph" w:customStyle="1" w:styleId="B111917F97AC4D2F9E32D7BB1F51E0EF">
    <w:name w:val="B111917F97AC4D2F9E32D7BB1F51E0EF"/>
    <w:rsid w:val="00302674"/>
  </w:style>
  <w:style w:type="paragraph" w:customStyle="1" w:styleId="A3FD7C612FE14898848421045BA99E56">
    <w:name w:val="A3FD7C612FE14898848421045BA99E56"/>
    <w:rsid w:val="00302674"/>
  </w:style>
  <w:style w:type="paragraph" w:customStyle="1" w:styleId="248FCC78395F48198568BD8859A43704">
    <w:name w:val="248FCC78395F48198568BD8859A43704"/>
    <w:rsid w:val="00302674"/>
  </w:style>
  <w:style w:type="paragraph" w:customStyle="1" w:styleId="F922103C127C439C8E50885FEBE49515">
    <w:name w:val="F922103C127C439C8E50885FEBE49515"/>
    <w:rsid w:val="00302674"/>
  </w:style>
  <w:style w:type="paragraph" w:customStyle="1" w:styleId="44A20380C9584E7B89683FCEB39BD21A">
    <w:name w:val="44A20380C9584E7B89683FCEB39BD21A"/>
    <w:rsid w:val="00302674"/>
  </w:style>
  <w:style w:type="paragraph" w:customStyle="1" w:styleId="203DE50D14C84E399C0542F5130039FA">
    <w:name w:val="203DE50D14C84E399C0542F5130039FA"/>
    <w:rsid w:val="00302674"/>
  </w:style>
  <w:style w:type="paragraph" w:customStyle="1" w:styleId="7A4329C84BC547158F1F6840B5831E00">
    <w:name w:val="7A4329C84BC547158F1F6840B5831E00"/>
    <w:rsid w:val="00302674"/>
  </w:style>
  <w:style w:type="paragraph" w:customStyle="1" w:styleId="835F086DE5B04719B70FB21616A67EF2">
    <w:name w:val="835F086DE5B04719B70FB21616A67EF2"/>
    <w:rsid w:val="00302674"/>
  </w:style>
  <w:style w:type="paragraph" w:customStyle="1" w:styleId="2A2C4BAEC11F4651A4C85AC9D6F09F60">
    <w:name w:val="2A2C4BAEC11F4651A4C85AC9D6F09F60"/>
    <w:rsid w:val="00302674"/>
  </w:style>
  <w:style w:type="paragraph" w:customStyle="1" w:styleId="F2958C90A06B475C81EF4558322E4678">
    <w:name w:val="F2958C90A06B475C81EF4558322E4678"/>
    <w:rsid w:val="00302674"/>
  </w:style>
  <w:style w:type="paragraph" w:customStyle="1" w:styleId="D7E2B8BAD07645A792CD26EA29EE29AE">
    <w:name w:val="D7E2B8BAD07645A792CD26EA29EE29AE"/>
    <w:rsid w:val="00302674"/>
  </w:style>
  <w:style w:type="paragraph" w:customStyle="1" w:styleId="614E1B805B3141CABE22BBAFEBDF85A2">
    <w:name w:val="614E1B805B3141CABE22BBAFEBDF85A2"/>
    <w:rsid w:val="00302674"/>
  </w:style>
  <w:style w:type="paragraph" w:customStyle="1" w:styleId="1B1B55E7028145D7822ABCA65C9BF9C3">
    <w:name w:val="1B1B55E7028145D7822ABCA65C9BF9C3"/>
    <w:rsid w:val="00302674"/>
  </w:style>
  <w:style w:type="paragraph" w:customStyle="1" w:styleId="E472AFCF51CD4F6F820F936737879F22">
    <w:name w:val="E472AFCF51CD4F6F820F936737879F22"/>
    <w:rsid w:val="00302674"/>
  </w:style>
  <w:style w:type="paragraph" w:customStyle="1" w:styleId="C2E25A146E1B4F8085168D3D56C1A21A">
    <w:name w:val="C2E25A146E1B4F8085168D3D56C1A21A"/>
    <w:rsid w:val="00302674"/>
  </w:style>
  <w:style w:type="paragraph" w:customStyle="1" w:styleId="329A009F6B754DB19146419D6BF1F782">
    <w:name w:val="329A009F6B754DB19146419D6BF1F782"/>
    <w:rsid w:val="00302674"/>
  </w:style>
  <w:style w:type="paragraph" w:customStyle="1" w:styleId="2194BCC223534E5D9CD681602A9BB8D7">
    <w:name w:val="2194BCC223534E5D9CD681602A9BB8D7"/>
    <w:rsid w:val="00302674"/>
  </w:style>
  <w:style w:type="paragraph" w:customStyle="1" w:styleId="58CEB67168F546D1AE71B86407A587EE">
    <w:name w:val="58CEB67168F546D1AE71B86407A587EE"/>
    <w:rsid w:val="00302674"/>
  </w:style>
  <w:style w:type="paragraph" w:customStyle="1" w:styleId="4D6FAE1A9294439B9612581F59CF55AA">
    <w:name w:val="4D6FAE1A9294439B9612581F59CF55AA"/>
    <w:rsid w:val="00302674"/>
  </w:style>
  <w:style w:type="paragraph" w:customStyle="1" w:styleId="3BCB64DEA538447B928DD7B3184CF9AD">
    <w:name w:val="3BCB64DEA538447B928DD7B3184CF9AD"/>
    <w:rsid w:val="00302674"/>
  </w:style>
  <w:style w:type="paragraph" w:customStyle="1" w:styleId="D57A7BC5C5D04B0CBCE32675192BB45D">
    <w:name w:val="D57A7BC5C5D04B0CBCE32675192BB45D"/>
    <w:rsid w:val="00302674"/>
  </w:style>
  <w:style w:type="paragraph" w:customStyle="1" w:styleId="371D639677DC426391FCE245109BB862">
    <w:name w:val="371D639677DC426391FCE245109BB862"/>
    <w:rsid w:val="00302674"/>
  </w:style>
  <w:style w:type="paragraph" w:customStyle="1" w:styleId="67F3999FF6DF401CA71BFB5E644F6302">
    <w:name w:val="67F3999FF6DF401CA71BFB5E644F6302"/>
    <w:rsid w:val="00302674"/>
  </w:style>
  <w:style w:type="paragraph" w:customStyle="1" w:styleId="A64AA2F8B4344EC4B36C061A8208E15A">
    <w:name w:val="A64AA2F8B4344EC4B36C061A8208E15A"/>
    <w:rsid w:val="00302674"/>
  </w:style>
  <w:style w:type="paragraph" w:customStyle="1" w:styleId="5790ACFDE9994E138727851B6128A015">
    <w:name w:val="5790ACFDE9994E138727851B6128A015"/>
    <w:rsid w:val="00302674"/>
  </w:style>
  <w:style w:type="paragraph" w:customStyle="1" w:styleId="2AA575A165A7404194198BEDF63F9BC4">
    <w:name w:val="2AA575A165A7404194198BEDF63F9BC4"/>
    <w:rsid w:val="00302674"/>
  </w:style>
  <w:style w:type="paragraph" w:customStyle="1" w:styleId="BB57F429DAB2455CA76011D880353A30">
    <w:name w:val="BB57F429DAB2455CA76011D880353A30"/>
    <w:rsid w:val="00302674"/>
  </w:style>
  <w:style w:type="paragraph" w:customStyle="1" w:styleId="D1A30113F7EB4CF7819FBA1BB554C5A6">
    <w:name w:val="D1A30113F7EB4CF7819FBA1BB554C5A6"/>
    <w:rsid w:val="00302674"/>
  </w:style>
  <w:style w:type="paragraph" w:customStyle="1" w:styleId="5EB5306F8BE949F0B5F61A549FB21257">
    <w:name w:val="5EB5306F8BE949F0B5F61A549FB21257"/>
    <w:rsid w:val="00302674"/>
  </w:style>
  <w:style w:type="paragraph" w:customStyle="1" w:styleId="74125C87F94B43E289B11314A7EE5C38">
    <w:name w:val="74125C87F94B43E289B11314A7EE5C38"/>
    <w:rsid w:val="00302674"/>
  </w:style>
  <w:style w:type="paragraph" w:customStyle="1" w:styleId="8A656A18D6EE4FE18FDD1A64661AA475">
    <w:name w:val="8A656A18D6EE4FE18FDD1A64661AA475"/>
    <w:rsid w:val="00302674"/>
  </w:style>
  <w:style w:type="paragraph" w:customStyle="1" w:styleId="18BA0E75F5444864848EE672DB6AC78B">
    <w:name w:val="18BA0E75F5444864848EE672DB6AC78B"/>
    <w:rsid w:val="00302674"/>
  </w:style>
  <w:style w:type="paragraph" w:customStyle="1" w:styleId="315745C17F314BA0B7F16D2E4F9399F1">
    <w:name w:val="315745C17F314BA0B7F16D2E4F9399F1"/>
    <w:rsid w:val="00302674"/>
  </w:style>
  <w:style w:type="paragraph" w:customStyle="1" w:styleId="920AC1FFD0814580B8ECF14AE955C277">
    <w:name w:val="920AC1FFD0814580B8ECF14AE955C277"/>
    <w:rsid w:val="00302674"/>
  </w:style>
  <w:style w:type="paragraph" w:customStyle="1" w:styleId="C6D4BFFB2D4A4E69BD2E9944C51B562B">
    <w:name w:val="C6D4BFFB2D4A4E69BD2E9944C51B562B"/>
    <w:rsid w:val="00302674"/>
  </w:style>
  <w:style w:type="paragraph" w:customStyle="1" w:styleId="151FE2E7BB0044498F178F1FA7FBA4D0">
    <w:name w:val="151FE2E7BB0044498F178F1FA7FBA4D0"/>
    <w:rsid w:val="00302674"/>
  </w:style>
  <w:style w:type="paragraph" w:customStyle="1" w:styleId="91A6F22E9A0946E99158C15740A0B892">
    <w:name w:val="91A6F22E9A0946E99158C15740A0B892"/>
    <w:rsid w:val="00302674"/>
  </w:style>
  <w:style w:type="paragraph" w:customStyle="1" w:styleId="831E3FD8F2B045388A3445053D4EA39B">
    <w:name w:val="831E3FD8F2B045388A3445053D4EA39B"/>
    <w:rsid w:val="00302674"/>
  </w:style>
  <w:style w:type="paragraph" w:customStyle="1" w:styleId="34043AE30CCA4956B302BB1C8261E142">
    <w:name w:val="34043AE30CCA4956B302BB1C8261E142"/>
    <w:rsid w:val="00302674"/>
  </w:style>
  <w:style w:type="paragraph" w:customStyle="1" w:styleId="74FE876C537644DBA02C158CC019EF21">
    <w:name w:val="74FE876C537644DBA02C158CC019EF21"/>
    <w:rsid w:val="00302674"/>
  </w:style>
  <w:style w:type="paragraph" w:customStyle="1" w:styleId="F017BBE0758447DAAF136DA9ADE384BA">
    <w:name w:val="F017BBE0758447DAAF136DA9ADE384BA"/>
    <w:rsid w:val="00302674"/>
  </w:style>
  <w:style w:type="paragraph" w:customStyle="1" w:styleId="FC27ACA2B6B64A5DBB241EC6070FBBB4">
    <w:name w:val="FC27ACA2B6B64A5DBB241EC6070FBBB4"/>
    <w:rsid w:val="00302674"/>
  </w:style>
  <w:style w:type="paragraph" w:customStyle="1" w:styleId="45404A4A27E942CE916E8C5D40DB9371">
    <w:name w:val="45404A4A27E942CE916E8C5D40DB9371"/>
    <w:rsid w:val="00302674"/>
  </w:style>
  <w:style w:type="paragraph" w:customStyle="1" w:styleId="9AA4F9BB02D14BF4A5B075183B9844A1">
    <w:name w:val="9AA4F9BB02D14BF4A5B075183B9844A1"/>
    <w:rsid w:val="00302674"/>
  </w:style>
  <w:style w:type="paragraph" w:customStyle="1" w:styleId="807C060AE02D47C9B9AC87343E80461B">
    <w:name w:val="807C060AE02D47C9B9AC87343E80461B"/>
    <w:rsid w:val="00302674"/>
  </w:style>
  <w:style w:type="paragraph" w:customStyle="1" w:styleId="E84EA6E92D5848F9896F907AA87ED8CA">
    <w:name w:val="E84EA6E92D5848F9896F907AA87ED8CA"/>
    <w:rsid w:val="00302674"/>
  </w:style>
  <w:style w:type="paragraph" w:customStyle="1" w:styleId="9B17BF5B7E5D4FBDABE2ADC99A1C3A75">
    <w:name w:val="9B17BF5B7E5D4FBDABE2ADC99A1C3A75"/>
    <w:rsid w:val="00302674"/>
  </w:style>
  <w:style w:type="paragraph" w:customStyle="1" w:styleId="9F334F2AC29A44D092AADAC6092A069B">
    <w:name w:val="9F334F2AC29A44D092AADAC6092A069B"/>
    <w:rsid w:val="00302674"/>
  </w:style>
  <w:style w:type="paragraph" w:customStyle="1" w:styleId="AE626CEF3FB14DE3B8C0D0899044C5B9">
    <w:name w:val="AE626CEF3FB14DE3B8C0D0899044C5B9"/>
    <w:rsid w:val="00302674"/>
  </w:style>
  <w:style w:type="paragraph" w:customStyle="1" w:styleId="E04278FFF9374FEBA53F6B435EF97654">
    <w:name w:val="E04278FFF9374FEBA53F6B435EF97654"/>
    <w:rsid w:val="00302674"/>
  </w:style>
  <w:style w:type="paragraph" w:customStyle="1" w:styleId="49496A08E94A42E3A4F58CB268A35258">
    <w:name w:val="49496A08E94A42E3A4F58CB268A35258"/>
    <w:rsid w:val="00302674"/>
  </w:style>
  <w:style w:type="paragraph" w:customStyle="1" w:styleId="D8E1CFE45FCC493CA1A3AE3E648140BA">
    <w:name w:val="D8E1CFE45FCC493CA1A3AE3E648140BA"/>
    <w:rsid w:val="00302674"/>
  </w:style>
  <w:style w:type="paragraph" w:customStyle="1" w:styleId="3D5AD911AA5F48E0A4EC4D87C7CD3A5D">
    <w:name w:val="3D5AD911AA5F48E0A4EC4D87C7CD3A5D"/>
    <w:rsid w:val="00302674"/>
  </w:style>
  <w:style w:type="paragraph" w:customStyle="1" w:styleId="3655D5B3BCED4A4484C8376DB5BA6252">
    <w:name w:val="3655D5B3BCED4A4484C8376DB5BA6252"/>
    <w:rsid w:val="00302674"/>
  </w:style>
  <w:style w:type="paragraph" w:customStyle="1" w:styleId="ADAE45AED4C44A78860C049B156CA4E0">
    <w:name w:val="ADAE45AED4C44A78860C049B156CA4E0"/>
    <w:rsid w:val="00302674"/>
  </w:style>
  <w:style w:type="paragraph" w:customStyle="1" w:styleId="C97C6C9913954EACB6C7FAD956E35819">
    <w:name w:val="C97C6C9913954EACB6C7FAD956E35819"/>
    <w:rsid w:val="00302674"/>
  </w:style>
  <w:style w:type="paragraph" w:customStyle="1" w:styleId="721C7E7777BB42F79586568DD5FA8160">
    <w:name w:val="721C7E7777BB42F79586568DD5FA8160"/>
    <w:rsid w:val="00302674"/>
  </w:style>
  <w:style w:type="paragraph" w:customStyle="1" w:styleId="051DDF481C7B4561AE73E0F11A39F94D">
    <w:name w:val="051DDF481C7B4561AE73E0F11A39F94D"/>
    <w:rsid w:val="00302674"/>
  </w:style>
  <w:style w:type="paragraph" w:customStyle="1" w:styleId="4EC71ECEB86B4390AF5DA1CEAC1E0CE3">
    <w:name w:val="4EC71ECEB86B4390AF5DA1CEAC1E0CE3"/>
    <w:rsid w:val="00302674"/>
  </w:style>
  <w:style w:type="paragraph" w:customStyle="1" w:styleId="8DBD138CCC744A34BF08BE5525CD165E">
    <w:name w:val="8DBD138CCC744A34BF08BE5525CD165E"/>
    <w:rsid w:val="00302674"/>
  </w:style>
  <w:style w:type="paragraph" w:customStyle="1" w:styleId="C11DFE85D2CC4536984B2D3A1154DB3F">
    <w:name w:val="C11DFE85D2CC4536984B2D3A1154DB3F"/>
    <w:rsid w:val="00302674"/>
  </w:style>
  <w:style w:type="paragraph" w:customStyle="1" w:styleId="47B1A17A76014F4EBA9577A5A550F3BD">
    <w:name w:val="47B1A17A76014F4EBA9577A5A550F3BD"/>
    <w:rsid w:val="00302674"/>
  </w:style>
  <w:style w:type="paragraph" w:customStyle="1" w:styleId="419612C86CDE4D69AD306B5717749365">
    <w:name w:val="419612C86CDE4D69AD306B5717749365"/>
    <w:rsid w:val="00302674"/>
  </w:style>
  <w:style w:type="paragraph" w:customStyle="1" w:styleId="70DEEF462BB348AD86A884AEA3A593A1">
    <w:name w:val="70DEEF462BB348AD86A884AEA3A593A1"/>
    <w:rsid w:val="00302674"/>
  </w:style>
  <w:style w:type="paragraph" w:customStyle="1" w:styleId="A3A751CDA03E4B8298965A7A730BFCDD">
    <w:name w:val="A3A751CDA03E4B8298965A7A730BFCDD"/>
    <w:rsid w:val="00302674"/>
  </w:style>
  <w:style w:type="paragraph" w:customStyle="1" w:styleId="BD41E888E0C1440282AE177F0509F10A">
    <w:name w:val="BD41E888E0C1440282AE177F0509F10A"/>
    <w:rsid w:val="00302674"/>
  </w:style>
  <w:style w:type="paragraph" w:customStyle="1" w:styleId="872B919B7A5A4CFC90F5AB2BFBBA2F33">
    <w:name w:val="872B919B7A5A4CFC90F5AB2BFBBA2F33"/>
    <w:rsid w:val="00302674"/>
  </w:style>
  <w:style w:type="paragraph" w:customStyle="1" w:styleId="DDE7DE91154F410F81CF38C06F5D076E">
    <w:name w:val="DDE7DE91154F410F81CF38C06F5D076E"/>
    <w:rsid w:val="00302674"/>
  </w:style>
  <w:style w:type="paragraph" w:customStyle="1" w:styleId="0CECD9A4940C4E7C83B4EB357E133F2C">
    <w:name w:val="0CECD9A4940C4E7C83B4EB357E133F2C"/>
    <w:rsid w:val="00302674"/>
  </w:style>
  <w:style w:type="paragraph" w:customStyle="1" w:styleId="12D3F841AEF14338A17E56D6254FEB2C">
    <w:name w:val="12D3F841AEF14338A17E56D6254FEB2C"/>
    <w:rsid w:val="00302674"/>
  </w:style>
  <w:style w:type="paragraph" w:customStyle="1" w:styleId="9F602C7132D64A63AB762D8BD0D54040">
    <w:name w:val="9F602C7132D64A63AB762D8BD0D54040"/>
    <w:rsid w:val="00302674"/>
  </w:style>
  <w:style w:type="paragraph" w:customStyle="1" w:styleId="83CF6A27593F4DB9890811C78C4D3F38">
    <w:name w:val="83CF6A27593F4DB9890811C78C4D3F38"/>
    <w:rsid w:val="00302674"/>
  </w:style>
  <w:style w:type="paragraph" w:customStyle="1" w:styleId="84197E2E3C98457C96387997C06A12FD">
    <w:name w:val="84197E2E3C98457C96387997C06A12FD"/>
    <w:rsid w:val="00302674"/>
  </w:style>
  <w:style w:type="paragraph" w:customStyle="1" w:styleId="DA98F56A51F94911BABF2E8D49BB4D8B">
    <w:name w:val="DA98F56A51F94911BABF2E8D49BB4D8B"/>
    <w:rsid w:val="00302674"/>
  </w:style>
  <w:style w:type="paragraph" w:customStyle="1" w:styleId="37C8A13763854EC9B7BD73D7453CDD40">
    <w:name w:val="37C8A13763854EC9B7BD73D7453CDD40"/>
    <w:rsid w:val="00302674"/>
  </w:style>
  <w:style w:type="paragraph" w:customStyle="1" w:styleId="3E4CDF3ACBED4008A538939D66E7FB17">
    <w:name w:val="3E4CDF3ACBED4008A538939D66E7FB17"/>
    <w:rsid w:val="00302674"/>
  </w:style>
  <w:style w:type="paragraph" w:customStyle="1" w:styleId="27A15385DF554B1E9806956A9C757100">
    <w:name w:val="27A15385DF554B1E9806956A9C757100"/>
    <w:rsid w:val="00302674"/>
  </w:style>
  <w:style w:type="paragraph" w:customStyle="1" w:styleId="98500D1BF8F74C19A4A9C03922887303">
    <w:name w:val="98500D1BF8F74C19A4A9C03922887303"/>
    <w:rsid w:val="00302674"/>
  </w:style>
  <w:style w:type="paragraph" w:customStyle="1" w:styleId="7B8E505572254F14A15C4C6281F05FA8">
    <w:name w:val="7B8E505572254F14A15C4C6281F05FA8"/>
    <w:rsid w:val="00302674"/>
  </w:style>
  <w:style w:type="paragraph" w:customStyle="1" w:styleId="FAFA9C2F295B429AA630B1FE914ADF83">
    <w:name w:val="FAFA9C2F295B429AA630B1FE914ADF83"/>
    <w:rsid w:val="00302674"/>
  </w:style>
  <w:style w:type="paragraph" w:customStyle="1" w:styleId="4D5E781CA9124493A741F6F734D252E5">
    <w:name w:val="4D5E781CA9124493A741F6F734D252E5"/>
    <w:rsid w:val="00302674"/>
  </w:style>
  <w:style w:type="paragraph" w:customStyle="1" w:styleId="B3513CD091CE4F90958DC5D34B63BCE3">
    <w:name w:val="B3513CD091CE4F90958DC5D34B63BCE3"/>
    <w:rsid w:val="00302674"/>
  </w:style>
  <w:style w:type="paragraph" w:customStyle="1" w:styleId="E5BB9A5AF47548F5921F268650019827">
    <w:name w:val="E5BB9A5AF47548F5921F268650019827"/>
    <w:rsid w:val="00302674"/>
  </w:style>
  <w:style w:type="paragraph" w:customStyle="1" w:styleId="0461F95AA51B4EB6B05752C69EFAD30D">
    <w:name w:val="0461F95AA51B4EB6B05752C69EFAD30D"/>
    <w:rsid w:val="00302674"/>
  </w:style>
  <w:style w:type="paragraph" w:customStyle="1" w:styleId="D76FEFB5150D47B4BB9A5C2E5BCDF4D5">
    <w:name w:val="D76FEFB5150D47B4BB9A5C2E5BCDF4D5"/>
    <w:rsid w:val="00302674"/>
  </w:style>
  <w:style w:type="paragraph" w:customStyle="1" w:styleId="9282EEAE1C0C4615B0876E2BAA26E3B4">
    <w:name w:val="9282EEAE1C0C4615B0876E2BAA26E3B4"/>
    <w:rsid w:val="00302674"/>
  </w:style>
  <w:style w:type="paragraph" w:customStyle="1" w:styleId="43DE0515A2824532996C1F7A99B0D07F">
    <w:name w:val="43DE0515A2824532996C1F7A99B0D07F"/>
    <w:rsid w:val="00302674"/>
  </w:style>
  <w:style w:type="paragraph" w:customStyle="1" w:styleId="688D1A0F398D44FE871A2B234584D433">
    <w:name w:val="688D1A0F398D44FE871A2B234584D433"/>
    <w:rsid w:val="00302674"/>
  </w:style>
  <w:style w:type="paragraph" w:customStyle="1" w:styleId="CE215BC735034FE0A5BB8FC9A92FFAAE">
    <w:name w:val="CE215BC735034FE0A5BB8FC9A92FFAAE"/>
    <w:rsid w:val="00302674"/>
  </w:style>
  <w:style w:type="paragraph" w:customStyle="1" w:styleId="2181949A18F14F15B9FA60DBC7F8283A">
    <w:name w:val="2181949A18F14F15B9FA60DBC7F8283A"/>
    <w:rsid w:val="00302674"/>
  </w:style>
  <w:style w:type="paragraph" w:customStyle="1" w:styleId="57975592F13B4ACF906C674F5D08AE8E">
    <w:name w:val="57975592F13B4ACF906C674F5D08AE8E"/>
    <w:rsid w:val="00302674"/>
  </w:style>
  <w:style w:type="paragraph" w:customStyle="1" w:styleId="3B9D5E9B5DA849C9872DB549499B8723">
    <w:name w:val="3B9D5E9B5DA849C9872DB549499B8723"/>
    <w:rsid w:val="00302674"/>
  </w:style>
  <w:style w:type="paragraph" w:customStyle="1" w:styleId="790D765EB28042168627B0E7BB9BC59E">
    <w:name w:val="790D765EB28042168627B0E7BB9BC59E"/>
    <w:rsid w:val="00302674"/>
  </w:style>
  <w:style w:type="paragraph" w:customStyle="1" w:styleId="6B30A0A6FCCA435D96941A43848B9149">
    <w:name w:val="6B30A0A6FCCA435D96941A43848B9149"/>
    <w:rsid w:val="00302674"/>
  </w:style>
  <w:style w:type="paragraph" w:customStyle="1" w:styleId="3AF729A45D3146679B5FFEB5FD0191A7">
    <w:name w:val="3AF729A45D3146679B5FFEB5FD0191A7"/>
    <w:rsid w:val="00302674"/>
  </w:style>
  <w:style w:type="paragraph" w:customStyle="1" w:styleId="0CE145F347994F8FB08825EF3A2E964F">
    <w:name w:val="0CE145F347994F8FB08825EF3A2E964F"/>
    <w:rsid w:val="00302674"/>
  </w:style>
  <w:style w:type="paragraph" w:customStyle="1" w:styleId="61BB1AE8A5434ADD96E3351E4C9ADDC6">
    <w:name w:val="61BB1AE8A5434ADD96E3351E4C9ADDC6"/>
    <w:rsid w:val="00302674"/>
  </w:style>
  <w:style w:type="paragraph" w:customStyle="1" w:styleId="F6F620CA13D44946B3B119CBF18CEEAD">
    <w:name w:val="F6F620CA13D44946B3B119CBF18CEEAD"/>
    <w:rsid w:val="00302674"/>
  </w:style>
  <w:style w:type="paragraph" w:customStyle="1" w:styleId="883445DCF587459EB6708A22A7E90DA2">
    <w:name w:val="883445DCF587459EB6708A22A7E90DA2"/>
    <w:rsid w:val="00302674"/>
  </w:style>
  <w:style w:type="paragraph" w:customStyle="1" w:styleId="BD335CC1931147068AFA35609351116B">
    <w:name w:val="BD335CC1931147068AFA35609351116B"/>
    <w:rsid w:val="00302674"/>
  </w:style>
  <w:style w:type="paragraph" w:customStyle="1" w:styleId="F00156235F534B9A8A3DF6E2609226DC">
    <w:name w:val="F00156235F534B9A8A3DF6E2609226DC"/>
    <w:rsid w:val="00302674"/>
  </w:style>
  <w:style w:type="paragraph" w:customStyle="1" w:styleId="5F0DFD70E9954DBFAC33A1347B11A293">
    <w:name w:val="5F0DFD70E9954DBFAC33A1347B11A293"/>
    <w:rsid w:val="00302674"/>
  </w:style>
  <w:style w:type="paragraph" w:customStyle="1" w:styleId="9872CE647EA94FBCAC99FBD8685F8070">
    <w:name w:val="9872CE647EA94FBCAC99FBD8685F8070"/>
    <w:rsid w:val="00302674"/>
  </w:style>
  <w:style w:type="paragraph" w:customStyle="1" w:styleId="8AA59637E3FE4671B04E64316936C3EE">
    <w:name w:val="8AA59637E3FE4671B04E64316936C3EE"/>
    <w:rsid w:val="00302674"/>
  </w:style>
  <w:style w:type="paragraph" w:customStyle="1" w:styleId="3EA2AB1C43C249E5A72673BD085FB791">
    <w:name w:val="3EA2AB1C43C249E5A72673BD085FB791"/>
    <w:rsid w:val="00302674"/>
  </w:style>
  <w:style w:type="paragraph" w:customStyle="1" w:styleId="B3E433BC2EA8466BAD84174B786B3E8D">
    <w:name w:val="B3E433BC2EA8466BAD84174B786B3E8D"/>
    <w:rsid w:val="00302674"/>
  </w:style>
  <w:style w:type="paragraph" w:customStyle="1" w:styleId="9B0621FA77E8483996D0EBB45230CFD9">
    <w:name w:val="9B0621FA77E8483996D0EBB45230CFD9"/>
    <w:rsid w:val="00302674"/>
  </w:style>
  <w:style w:type="paragraph" w:customStyle="1" w:styleId="6BF5CF5207A94390AC04193973C0F8EA">
    <w:name w:val="6BF5CF5207A94390AC04193973C0F8EA"/>
    <w:rsid w:val="00302674"/>
  </w:style>
  <w:style w:type="paragraph" w:customStyle="1" w:styleId="30A1FCA78A0A4228ABA1CA8777D6CF3E">
    <w:name w:val="30A1FCA78A0A4228ABA1CA8777D6CF3E"/>
    <w:rsid w:val="00302674"/>
  </w:style>
  <w:style w:type="paragraph" w:customStyle="1" w:styleId="DC818B7B296247A88F20068DB21240B4">
    <w:name w:val="DC818B7B296247A88F20068DB21240B4"/>
    <w:rsid w:val="00302674"/>
  </w:style>
  <w:style w:type="paragraph" w:customStyle="1" w:styleId="6667C8FC523C4198AF9AC3337B1B2903">
    <w:name w:val="6667C8FC523C4198AF9AC3337B1B2903"/>
    <w:rsid w:val="00302674"/>
  </w:style>
  <w:style w:type="paragraph" w:customStyle="1" w:styleId="42C38D5784B0466E8940647758C18130">
    <w:name w:val="42C38D5784B0466E8940647758C18130"/>
    <w:rsid w:val="00302674"/>
  </w:style>
  <w:style w:type="paragraph" w:customStyle="1" w:styleId="E60A1DB46E314DE8893F7BEE56B0A3D6">
    <w:name w:val="E60A1DB46E314DE8893F7BEE56B0A3D6"/>
    <w:rsid w:val="00302674"/>
  </w:style>
  <w:style w:type="paragraph" w:customStyle="1" w:styleId="7A7B01474CE1474F9CAAD9CFF12FCC05">
    <w:name w:val="7A7B01474CE1474F9CAAD9CFF12FCC05"/>
    <w:rsid w:val="00302674"/>
  </w:style>
  <w:style w:type="paragraph" w:customStyle="1" w:styleId="6539C4B6505142238767440B4FD979DF">
    <w:name w:val="6539C4B6505142238767440B4FD979DF"/>
    <w:rsid w:val="00302674"/>
  </w:style>
  <w:style w:type="paragraph" w:customStyle="1" w:styleId="9BEC9EC5A93D49C4B5B8E7D1EB73B501">
    <w:name w:val="9BEC9EC5A93D49C4B5B8E7D1EB73B501"/>
    <w:rsid w:val="00302674"/>
  </w:style>
  <w:style w:type="paragraph" w:customStyle="1" w:styleId="5A89B6EF73534AD893F265A084BC6C9C">
    <w:name w:val="5A89B6EF73534AD893F265A084BC6C9C"/>
    <w:rsid w:val="00302674"/>
  </w:style>
  <w:style w:type="paragraph" w:customStyle="1" w:styleId="2EA172E5B4704981A858C17B3822982B">
    <w:name w:val="2EA172E5B4704981A858C17B3822982B"/>
    <w:rsid w:val="00302674"/>
  </w:style>
  <w:style w:type="paragraph" w:customStyle="1" w:styleId="5C6920327CB2409BBFE66A5074BBAD41">
    <w:name w:val="5C6920327CB2409BBFE66A5074BBAD41"/>
    <w:rsid w:val="00302674"/>
  </w:style>
  <w:style w:type="paragraph" w:customStyle="1" w:styleId="3B2628173B7D4E1190FFA0AE9DAF086A">
    <w:name w:val="3B2628173B7D4E1190FFA0AE9DAF086A"/>
    <w:rsid w:val="00302674"/>
  </w:style>
  <w:style w:type="paragraph" w:customStyle="1" w:styleId="43E4688C6A30400184B16ADA81B65F2F">
    <w:name w:val="43E4688C6A30400184B16ADA81B65F2F"/>
    <w:rsid w:val="00302674"/>
  </w:style>
  <w:style w:type="paragraph" w:customStyle="1" w:styleId="2DF2471044534600A6C04B822192840A">
    <w:name w:val="2DF2471044534600A6C04B822192840A"/>
    <w:rsid w:val="00302674"/>
  </w:style>
  <w:style w:type="paragraph" w:customStyle="1" w:styleId="B4FB350313DC40B0BDE0DD54C73E8300">
    <w:name w:val="B4FB350313DC40B0BDE0DD54C73E8300"/>
    <w:rsid w:val="00302674"/>
  </w:style>
  <w:style w:type="paragraph" w:customStyle="1" w:styleId="F911374C37564E67ACC52115FF403612">
    <w:name w:val="F911374C37564E67ACC52115FF403612"/>
    <w:rsid w:val="00302674"/>
  </w:style>
  <w:style w:type="paragraph" w:customStyle="1" w:styleId="F98327F0C27441D7B030C612C0F1D50B">
    <w:name w:val="F98327F0C27441D7B030C612C0F1D50B"/>
    <w:rsid w:val="00302674"/>
  </w:style>
  <w:style w:type="paragraph" w:customStyle="1" w:styleId="33A94EBFC75D4A5A9A176B7303867EF6">
    <w:name w:val="33A94EBFC75D4A5A9A176B7303867EF6"/>
    <w:rsid w:val="00302674"/>
  </w:style>
  <w:style w:type="paragraph" w:customStyle="1" w:styleId="27D24410682E4976B3ED8389455D4908">
    <w:name w:val="27D24410682E4976B3ED8389455D4908"/>
    <w:rsid w:val="00302674"/>
  </w:style>
  <w:style w:type="paragraph" w:customStyle="1" w:styleId="6E40CA5116924E92B40A7B4D63238621">
    <w:name w:val="6E40CA5116924E92B40A7B4D63238621"/>
    <w:rsid w:val="00302674"/>
  </w:style>
  <w:style w:type="paragraph" w:customStyle="1" w:styleId="C063F65F3B4C48C3BBF628544FCF195C">
    <w:name w:val="C063F65F3B4C48C3BBF628544FCF195C"/>
    <w:rsid w:val="00302674"/>
  </w:style>
  <w:style w:type="paragraph" w:customStyle="1" w:styleId="76CD11A3A15540A584CC09A8E4D08D6E">
    <w:name w:val="76CD11A3A15540A584CC09A8E4D08D6E"/>
    <w:rsid w:val="00302674"/>
  </w:style>
  <w:style w:type="paragraph" w:customStyle="1" w:styleId="F9CF68D672B544C094ED36B87518D711">
    <w:name w:val="F9CF68D672B544C094ED36B87518D711"/>
    <w:rsid w:val="00302674"/>
  </w:style>
  <w:style w:type="paragraph" w:customStyle="1" w:styleId="21888863B3034A4B895A8FD2B6DDAA0E">
    <w:name w:val="21888863B3034A4B895A8FD2B6DDAA0E"/>
    <w:rsid w:val="00302674"/>
  </w:style>
  <w:style w:type="paragraph" w:customStyle="1" w:styleId="F7801E8C6BA044A499F848D963E066CE">
    <w:name w:val="F7801E8C6BA044A499F848D963E066CE"/>
    <w:rsid w:val="00302674"/>
  </w:style>
  <w:style w:type="paragraph" w:customStyle="1" w:styleId="5473AE1482184346A86C5F1B3C2E60EB">
    <w:name w:val="5473AE1482184346A86C5F1B3C2E60EB"/>
    <w:rsid w:val="00302674"/>
  </w:style>
  <w:style w:type="paragraph" w:customStyle="1" w:styleId="74C2FF5774904BDCA47FA7BF70576737">
    <w:name w:val="74C2FF5774904BDCA47FA7BF70576737"/>
    <w:rsid w:val="00302674"/>
  </w:style>
  <w:style w:type="paragraph" w:customStyle="1" w:styleId="EFD4445DCC4B4074A8A872D5E8A58FC2">
    <w:name w:val="EFD4445DCC4B4074A8A872D5E8A58FC2"/>
    <w:rsid w:val="00302674"/>
  </w:style>
  <w:style w:type="paragraph" w:customStyle="1" w:styleId="0587907192F9493F89EA22BEAACB2F55">
    <w:name w:val="0587907192F9493F89EA22BEAACB2F55"/>
    <w:rsid w:val="00302674"/>
  </w:style>
  <w:style w:type="paragraph" w:customStyle="1" w:styleId="23B7F0CF6FF1426392A13664F9DBA498">
    <w:name w:val="23B7F0CF6FF1426392A13664F9DBA498"/>
    <w:rsid w:val="00302674"/>
  </w:style>
  <w:style w:type="paragraph" w:customStyle="1" w:styleId="236AD66916BA46E781E6D0213D9B2D93">
    <w:name w:val="236AD66916BA46E781E6D0213D9B2D93"/>
    <w:rsid w:val="00302674"/>
  </w:style>
  <w:style w:type="paragraph" w:customStyle="1" w:styleId="DEE32480FADA416BAE2F8D9E525B5E4E">
    <w:name w:val="DEE32480FADA416BAE2F8D9E525B5E4E"/>
    <w:rsid w:val="00302674"/>
  </w:style>
  <w:style w:type="paragraph" w:customStyle="1" w:styleId="6408C1E9B0344288AA00690D26474C95">
    <w:name w:val="6408C1E9B0344288AA00690D26474C95"/>
    <w:rsid w:val="00302674"/>
  </w:style>
  <w:style w:type="paragraph" w:customStyle="1" w:styleId="9A186E78BA844B6B990F9376D7159976">
    <w:name w:val="9A186E78BA844B6B990F9376D7159976"/>
    <w:rsid w:val="00302674"/>
  </w:style>
  <w:style w:type="paragraph" w:customStyle="1" w:styleId="4C5E4AE44666442390705DE0B6E563BF">
    <w:name w:val="4C5E4AE44666442390705DE0B6E563BF"/>
    <w:rsid w:val="00302674"/>
  </w:style>
  <w:style w:type="paragraph" w:customStyle="1" w:styleId="EF2102DEB45644EF9FACD2B8844C2F5C">
    <w:name w:val="EF2102DEB45644EF9FACD2B8844C2F5C"/>
    <w:rsid w:val="00302674"/>
  </w:style>
  <w:style w:type="paragraph" w:customStyle="1" w:styleId="B606D82A47C94EDB87D8A029C9AB1AD5">
    <w:name w:val="B606D82A47C94EDB87D8A029C9AB1AD5"/>
    <w:rsid w:val="00302674"/>
  </w:style>
  <w:style w:type="paragraph" w:customStyle="1" w:styleId="9EB5CA772A164844BC4DB9C01B20117B">
    <w:name w:val="9EB5CA772A164844BC4DB9C01B20117B"/>
    <w:rsid w:val="00302674"/>
  </w:style>
  <w:style w:type="paragraph" w:customStyle="1" w:styleId="4493E78C7CA041D38EB94B6B1B15536C">
    <w:name w:val="4493E78C7CA041D38EB94B6B1B15536C"/>
    <w:rsid w:val="00302674"/>
  </w:style>
  <w:style w:type="paragraph" w:customStyle="1" w:styleId="85FC4AA15806438A9ABA2B7B130865C7">
    <w:name w:val="85FC4AA15806438A9ABA2B7B130865C7"/>
    <w:rsid w:val="00302674"/>
  </w:style>
  <w:style w:type="paragraph" w:customStyle="1" w:styleId="924532B6570447C3A6D20749155C7F83">
    <w:name w:val="924532B6570447C3A6D20749155C7F83"/>
    <w:rsid w:val="00302674"/>
  </w:style>
  <w:style w:type="paragraph" w:customStyle="1" w:styleId="112A39CBA2A545E6812CDF987220A5DA">
    <w:name w:val="112A39CBA2A545E6812CDF987220A5DA"/>
    <w:rsid w:val="00302674"/>
  </w:style>
  <w:style w:type="paragraph" w:customStyle="1" w:styleId="5DF502CA61BF49F6A124BA64801F1864">
    <w:name w:val="5DF502CA61BF49F6A124BA64801F1864"/>
    <w:rsid w:val="00302674"/>
  </w:style>
  <w:style w:type="paragraph" w:customStyle="1" w:styleId="03B5D055915842B4ADD4516526EDE4EE">
    <w:name w:val="03B5D055915842B4ADD4516526EDE4EE"/>
    <w:rsid w:val="00302674"/>
  </w:style>
  <w:style w:type="paragraph" w:customStyle="1" w:styleId="6EA48561896A4E1492346B86C70A0B0E">
    <w:name w:val="6EA48561896A4E1492346B86C70A0B0E"/>
    <w:rsid w:val="00302674"/>
  </w:style>
  <w:style w:type="paragraph" w:customStyle="1" w:styleId="EB271DCD44C4432EAB233AAC2E7AE687">
    <w:name w:val="EB271DCD44C4432EAB233AAC2E7AE687"/>
    <w:rsid w:val="00302674"/>
  </w:style>
  <w:style w:type="paragraph" w:customStyle="1" w:styleId="38A93EE7147B4D6188D1E4B3837542D0">
    <w:name w:val="38A93EE7147B4D6188D1E4B3837542D0"/>
    <w:rsid w:val="00302674"/>
  </w:style>
  <w:style w:type="paragraph" w:customStyle="1" w:styleId="CBCDF5FA18F44EB2BEAE27AD2DFD8731">
    <w:name w:val="CBCDF5FA18F44EB2BEAE27AD2DFD8731"/>
    <w:rsid w:val="00302674"/>
  </w:style>
  <w:style w:type="paragraph" w:customStyle="1" w:styleId="DB46EEA408EF4992A94B9D4D9E905B97">
    <w:name w:val="DB46EEA408EF4992A94B9D4D9E905B97"/>
    <w:rsid w:val="00302674"/>
  </w:style>
  <w:style w:type="paragraph" w:customStyle="1" w:styleId="AE372FCADE8047FD8F046502A6216AA6">
    <w:name w:val="AE372FCADE8047FD8F046502A6216AA6"/>
    <w:rsid w:val="00302674"/>
  </w:style>
  <w:style w:type="paragraph" w:customStyle="1" w:styleId="F14C724C0E0348DF80011877849A0B9A">
    <w:name w:val="F14C724C0E0348DF80011877849A0B9A"/>
    <w:rsid w:val="00302674"/>
  </w:style>
  <w:style w:type="paragraph" w:customStyle="1" w:styleId="4051C3BEA87D46F0B1702CA9C71211C2">
    <w:name w:val="4051C3BEA87D46F0B1702CA9C71211C2"/>
    <w:rsid w:val="00302674"/>
  </w:style>
  <w:style w:type="paragraph" w:customStyle="1" w:styleId="D3764B8FB7F547C6BFE355891C7D16DA">
    <w:name w:val="D3764B8FB7F547C6BFE355891C7D16DA"/>
    <w:rsid w:val="00302674"/>
  </w:style>
  <w:style w:type="paragraph" w:customStyle="1" w:styleId="2CE8C368BDD9453AB7648585E5DF7B50">
    <w:name w:val="2CE8C368BDD9453AB7648585E5DF7B50"/>
    <w:rsid w:val="00302674"/>
  </w:style>
  <w:style w:type="paragraph" w:customStyle="1" w:styleId="7F29AA4571484A338A5A7B332E7F15CE">
    <w:name w:val="7F29AA4571484A338A5A7B332E7F15CE"/>
    <w:rsid w:val="00302674"/>
  </w:style>
  <w:style w:type="paragraph" w:customStyle="1" w:styleId="5F25BAA4077048BABE27CEFBB9D078D8">
    <w:name w:val="5F25BAA4077048BABE27CEFBB9D078D8"/>
    <w:rsid w:val="00302674"/>
  </w:style>
  <w:style w:type="paragraph" w:customStyle="1" w:styleId="39EAC7F652ED4B3BB540B918E2D1ED43">
    <w:name w:val="39EAC7F652ED4B3BB540B918E2D1ED43"/>
    <w:rsid w:val="00302674"/>
  </w:style>
  <w:style w:type="paragraph" w:customStyle="1" w:styleId="731A5A64171E41018AA7F53E29A20993">
    <w:name w:val="731A5A64171E41018AA7F53E29A20993"/>
    <w:rsid w:val="00302674"/>
  </w:style>
  <w:style w:type="paragraph" w:customStyle="1" w:styleId="A448FAF66D75450A8D824459B21FA8C8">
    <w:name w:val="A448FAF66D75450A8D824459B21FA8C8"/>
    <w:rsid w:val="00302674"/>
  </w:style>
  <w:style w:type="paragraph" w:customStyle="1" w:styleId="0D8035C535F643F6A8CE9F228BC31D72">
    <w:name w:val="0D8035C535F643F6A8CE9F228BC31D72"/>
    <w:rsid w:val="00302674"/>
  </w:style>
  <w:style w:type="paragraph" w:customStyle="1" w:styleId="E431BBE279EF4736AA2D449DCBA93977">
    <w:name w:val="E431BBE279EF4736AA2D449DCBA93977"/>
    <w:rsid w:val="00302674"/>
  </w:style>
  <w:style w:type="paragraph" w:customStyle="1" w:styleId="03BC6D1910B749AE8DCEB6DF6AED4CC2">
    <w:name w:val="03BC6D1910B749AE8DCEB6DF6AED4CC2"/>
    <w:rsid w:val="00302674"/>
  </w:style>
  <w:style w:type="paragraph" w:customStyle="1" w:styleId="2E8CDE95E3A349AAA0FE230713244132">
    <w:name w:val="2E8CDE95E3A349AAA0FE230713244132"/>
    <w:rsid w:val="00302674"/>
  </w:style>
  <w:style w:type="paragraph" w:customStyle="1" w:styleId="394309BD5EEE48DD821758EE739208E6">
    <w:name w:val="394309BD5EEE48DD821758EE739208E6"/>
    <w:rsid w:val="00302674"/>
  </w:style>
  <w:style w:type="paragraph" w:customStyle="1" w:styleId="559110CD7D9E45EDA0908D5A37B0D08A">
    <w:name w:val="559110CD7D9E45EDA0908D5A37B0D08A"/>
    <w:rsid w:val="00302674"/>
  </w:style>
  <w:style w:type="paragraph" w:customStyle="1" w:styleId="4CD31B8C6AA848C99624EB94101B7AB6">
    <w:name w:val="4CD31B8C6AA848C99624EB94101B7AB6"/>
    <w:rsid w:val="00302674"/>
  </w:style>
  <w:style w:type="paragraph" w:customStyle="1" w:styleId="280C259C6CC1419C903580870FA8FE4A">
    <w:name w:val="280C259C6CC1419C903580870FA8FE4A"/>
    <w:rsid w:val="00302674"/>
  </w:style>
  <w:style w:type="paragraph" w:customStyle="1" w:styleId="F134863AD0724071B6F0330CF0DBE237">
    <w:name w:val="F134863AD0724071B6F0330CF0DBE237"/>
    <w:rsid w:val="00302674"/>
  </w:style>
  <w:style w:type="paragraph" w:customStyle="1" w:styleId="D689F51294654313BE160443FEDE2713">
    <w:name w:val="D689F51294654313BE160443FEDE2713"/>
    <w:rsid w:val="00302674"/>
  </w:style>
  <w:style w:type="paragraph" w:customStyle="1" w:styleId="079CF2265371435296316D26E471199E">
    <w:name w:val="079CF2265371435296316D26E471199E"/>
    <w:rsid w:val="00302674"/>
  </w:style>
  <w:style w:type="paragraph" w:customStyle="1" w:styleId="7F117AED3933407EAE6116C9379ED5E6">
    <w:name w:val="7F117AED3933407EAE6116C9379ED5E6"/>
    <w:rsid w:val="00302674"/>
  </w:style>
  <w:style w:type="paragraph" w:customStyle="1" w:styleId="9078F21C704F4BDCB5BF64A4CFE5F8B2">
    <w:name w:val="9078F21C704F4BDCB5BF64A4CFE5F8B2"/>
    <w:rsid w:val="00302674"/>
  </w:style>
  <w:style w:type="paragraph" w:customStyle="1" w:styleId="1E46044E0D0A491081B1215B6557A22D">
    <w:name w:val="1E46044E0D0A491081B1215B6557A22D"/>
    <w:rsid w:val="00302674"/>
  </w:style>
  <w:style w:type="paragraph" w:customStyle="1" w:styleId="DD28B429DACA429585380711D346CE92">
    <w:name w:val="DD28B429DACA429585380711D346CE92"/>
    <w:rsid w:val="00302674"/>
  </w:style>
  <w:style w:type="paragraph" w:customStyle="1" w:styleId="1CD24E21D0044DB7AC1798932EBEB2F5">
    <w:name w:val="1CD24E21D0044DB7AC1798932EBEB2F5"/>
    <w:rsid w:val="00302674"/>
  </w:style>
  <w:style w:type="paragraph" w:customStyle="1" w:styleId="E1622BFDC6E346FD8D083EB850E6F83D">
    <w:name w:val="E1622BFDC6E346FD8D083EB850E6F83D"/>
    <w:rsid w:val="00302674"/>
  </w:style>
  <w:style w:type="paragraph" w:customStyle="1" w:styleId="2BFD760FB65A4413833DD1B511B9724E">
    <w:name w:val="2BFD760FB65A4413833DD1B511B9724E"/>
    <w:rsid w:val="00302674"/>
  </w:style>
  <w:style w:type="paragraph" w:customStyle="1" w:styleId="59AE207F330347E294FAF39430CA9790">
    <w:name w:val="59AE207F330347E294FAF39430CA9790"/>
    <w:rsid w:val="00302674"/>
  </w:style>
  <w:style w:type="paragraph" w:customStyle="1" w:styleId="A2A2117DB46440129058BEF3F63B0738">
    <w:name w:val="A2A2117DB46440129058BEF3F63B0738"/>
    <w:rsid w:val="00302674"/>
  </w:style>
  <w:style w:type="paragraph" w:customStyle="1" w:styleId="CF20537C44144741AA72352CBD647EAD">
    <w:name w:val="CF20537C44144741AA72352CBD647EAD"/>
    <w:rsid w:val="00302674"/>
  </w:style>
  <w:style w:type="paragraph" w:customStyle="1" w:styleId="6F52E3CCCF22460BB87391F3F7D10ABD">
    <w:name w:val="6F52E3CCCF22460BB87391F3F7D10ABD"/>
    <w:rsid w:val="00302674"/>
  </w:style>
  <w:style w:type="paragraph" w:customStyle="1" w:styleId="29176BE6317C4CD0A857180C43A59E00">
    <w:name w:val="29176BE6317C4CD0A857180C43A59E00"/>
    <w:rsid w:val="00302674"/>
  </w:style>
  <w:style w:type="paragraph" w:customStyle="1" w:styleId="EF10DC55FBFE44C89EEE7F26F64260AC">
    <w:name w:val="EF10DC55FBFE44C89EEE7F26F64260AC"/>
    <w:rsid w:val="00302674"/>
  </w:style>
  <w:style w:type="paragraph" w:customStyle="1" w:styleId="62D822F2BB4543DE92C80B8C31EAF2C9">
    <w:name w:val="62D822F2BB4543DE92C80B8C31EAF2C9"/>
    <w:rsid w:val="00302674"/>
  </w:style>
  <w:style w:type="paragraph" w:customStyle="1" w:styleId="203516997AAA4BEAAFE486FE20B2CECE">
    <w:name w:val="203516997AAA4BEAAFE486FE20B2CECE"/>
    <w:rsid w:val="00302674"/>
  </w:style>
  <w:style w:type="paragraph" w:customStyle="1" w:styleId="3747896823AA43DAA719FDD8F5259D25">
    <w:name w:val="3747896823AA43DAA719FDD8F5259D25"/>
    <w:rsid w:val="00302674"/>
  </w:style>
  <w:style w:type="paragraph" w:customStyle="1" w:styleId="8976065519574AEF89BF016AA4DF8341">
    <w:name w:val="8976065519574AEF89BF016AA4DF8341"/>
    <w:rsid w:val="00302674"/>
  </w:style>
  <w:style w:type="paragraph" w:customStyle="1" w:styleId="FD8CDA5A0B97470F86F71B7063943F1D">
    <w:name w:val="FD8CDA5A0B97470F86F71B7063943F1D"/>
    <w:rsid w:val="00302674"/>
  </w:style>
  <w:style w:type="paragraph" w:customStyle="1" w:styleId="B39D12E7D4BD4FCE9B5CD6FC93E55D9A">
    <w:name w:val="B39D12E7D4BD4FCE9B5CD6FC93E55D9A"/>
    <w:rsid w:val="00302674"/>
  </w:style>
  <w:style w:type="paragraph" w:customStyle="1" w:styleId="4127A7652D4F4D389DF67178C375F21B">
    <w:name w:val="4127A7652D4F4D389DF67178C375F21B"/>
    <w:rsid w:val="00302674"/>
  </w:style>
  <w:style w:type="paragraph" w:customStyle="1" w:styleId="F323A642C3C04C32A483A993449B9A6B">
    <w:name w:val="F323A642C3C04C32A483A993449B9A6B"/>
    <w:rsid w:val="00302674"/>
  </w:style>
  <w:style w:type="paragraph" w:customStyle="1" w:styleId="854610DAD48241B398A56C808D6C7177">
    <w:name w:val="854610DAD48241B398A56C808D6C7177"/>
    <w:rsid w:val="00302674"/>
  </w:style>
  <w:style w:type="paragraph" w:customStyle="1" w:styleId="6DC6EE6FBBB44E99B62D57B123E57F10">
    <w:name w:val="6DC6EE6FBBB44E99B62D57B123E57F10"/>
    <w:rsid w:val="00302674"/>
  </w:style>
  <w:style w:type="paragraph" w:customStyle="1" w:styleId="F40D25AF09BF4D1D82BDADDAB74B907F">
    <w:name w:val="F40D25AF09BF4D1D82BDADDAB74B907F"/>
    <w:rsid w:val="00302674"/>
  </w:style>
  <w:style w:type="paragraph" w:customStyle="1" w:styleId="349493A77A354F4AB7948216B4537255">
    <w:name w:val="349493A77A354F4AB7948216B4537255"/>
    <w:rsid w:val="00302674"/>
  </w:style>
  <w:style w:type="paragraph" w:customStyle="1" w:styleId="68BDBDA6ED9044FEB87127B2E2916441">
    <w:name w:val="68BDBDA6ED9044FEB87127B2E2916441"/>
    <w:rsid w:val="00302674"/>
  </w:style>
  <w:style w:type="paragraph" w:customStyle="1" w:styleId="092C05DC3FDF4B79B8DF2319198D7F97">
    <w:name w:val="092C05DC3FDF4B79B8DF2319198D7F97"/>
    <w:rsid w:val="00302674"/>
  </w:style>
  <w:style w:type="paragraph" w:customStyle="1" w:styleId="59A37ABDC33A427FA38A618B2980B5BE">
    <w:name w:val="59A37ABDC33A427FA38A618B2980B5BE"/>
    <w:rsid w:val="00302674"/>
  </w:style>
  <w:style w:type="paragraph" w:customStyle="1" w:styleId="E35FB569B0D24ECABCC2F518D94D9EF1">
    <w:name w:val="E35FB569B0D24ECABCC2F518D94D9EF1"/>
    <w:rsid w:val="00302674"/>
  </w:style>
  <w:style w:type="paragraph" w:customStyle="1" w:styleId="B78B1776C08D4F5BB0C1F26FFF9F25C1">
    <w:name w:val="B78B1776C08D4F5BB0C1F26FFF9F25C1"/>
    <w:rsid w:val="00302674"/>
  </w:style>
  <w:style w:type="paragraph" w:customStyle="1" w:styleId="34FD298399A94F17BDFEFB4E7E1885AD">
    <w:name w:val="34FD298399A94F17BDFEFB4E7E1885AD"/>
    <w:rsid w:val="00302674"/>
  </w:style>
  <w:style w:type="paragraph" w:customStyle="1" w:styleId="7A3D4EDE348647739E415322420E2141">
    <w:name w:val="7A3D4EDE348647739E415322420E2141"/>
    <w:rsid w:val="00302674"/>
  </w:style>
  <w:style w:type="paragraph" w:customStyle="1" w:styleId="051FE15DE5634D67B0C952DF37E08360">
    <w:name w:val="051FE15DE5634D67B0C952DF37E08360"/>
    <w:rsid w:val="00302674"/>
  </w:style>
  <w:style w:type="paragraph" w:customStyle="1" w:styleId="C102B1C6241E49D28F4860CF7596370D">
    <w:name w:val="C102B1C6241E49D28F4860CF7596370D"/>
    <w:rsid w:val="00302674"/>
  </w:style>
  <w:style w:type="paragraph" w:customStyle="1" w:styleId="B833F91C62E644D9BFCBBC724F456288">
    <w:name w:val="B833F91C62E644D9BFCBBC724F456288"/>
    <w:rsid w:val="00302674"/>
  </w:style>
  <w:style w:type="paragraph" w:customStyle="1" w:styleId="CAFBA82902E54B8FB6E261F0D1D87980">
    <w:name w:val="CAFBA82902E54B8FB6E261F0D1D87980"/>
    <w:rsid w:val="00302674"/>
  </w:style>
  <w:style w:type="paragraph" w:customStyle="1" w:styleId="492C9FDD453D43A8A1D34FF18623F6F4">
    <w:name w:val="492C9FDD453D43A8A1D34FF18623F6F4"/>
    <w:rsid w:val="00302674"/>
  </w:style>
  <w:style w:type="paragraph" w:customStyle="1" w:styleId="0F44F48B0AB04A59AEB3DCA4FEA796C0">
    <w:name w:val="0F44F48B0AB04A59AEB3DCA4FEA796C0"/>
    <w:rsid w:val="00302674"/>
  </w:style>
  <w:style w:type="paragraph" w:customStyle="1" w:styleId="4E301887118E4C4AA1243969A7BE1A66">
    <w:name w:val="4E301887118E4C4AA1243969A7BE1A66"/>
    <w:rsid w:val="00302674"/>
  </w:style>
  <w:style w:type="paragraph" w:customStyle="1" w:styleId="B4D567590F2542559524EF229C7A1700">
    <w:name w:val="B4D567590F2542559524EF229C7A1700"/>
    <w:rsid w:val="00302674"/>
  </w:style>
  <w:style w:type="paragraph" w:customStyle="1" w:styleId="80F8A7EA5A43485FA606E431258EADE9">
    <w:name w:val="80F8A7EA5A43485FA606E431258EADE9"/>
    <w:rsid w:val="00302674"/>
  </w:style>
  <w:style w:type="paragraph" w:customStyle="1" w:styleId="1373740DE8F64D16A0A76929D899A7FB">
    <w:name w:val="1373740DE8F64D16A0A76929D899A7FB"/>
    <w:rsid w:val="00302674"/>
  </w:style>
  <w:style w:type="paragraph" w:customStyle="1" w:styleId="6CF9F34EA4B64344B3D0AE3953C051BC">
    <w:name w:val="6CF9F34EA4B64344B3D0AE3953C051BC"/>
    <w:rsid w:val="00302674"/>
  </w:style>
  <w:style w:type="paragraph" w:customStyle="1" w:styleId="7ABB12D4AEEC4ABC9B239127B2673D9D">
    <w:name w:val="7ABB12D4AEEC4ABC9B239127B2673D9D"/>
    <w:rsid w:val="00302674"/>
  </w:style>
  <w:style w:type="paragraph" w:customStyle="1" w:styleId="539FAA617A2A462CBD88543A8297A022">
    <w:name w:val="539FAA617A2A462CBD88543A8297A022"/>
    <w:rsid w:val="00302674"/>
  </w:style>
  <w:style w:type="paragraph" w:customStyle="1" w:styleId="5F768959362D4951BFA76BAA120B5A29">
    <w:name w:val="5F768959362D4951BFA76BAA120B5A29"/>
    <w:rsid w:val="00302674"/>
  </w:style>
  <w:style w:type="paragraph" w:customStyle="1" w:styleId="A0BF8AB411094351BB819E3D391A1797">
    <w:name w:val="A0BF8AB411094351BB819E3D391A1797"/>
    <w:rsid w:val="00302674"/>
  </w:style>
  <w:style w:type="paragraph" w:customStyle="1" w:styleId="EFF9C23FAABC4AA48374319DF6DE5E76">
    <w:name w:val="EFF9C23FAABC4AA48374319DF6DE5E76"/>
    <w:rsid w:val="00302674"/>
  </w:style>
  <w:style w:type="paragraph" w:customStyle="1" w:styleId="90C6139772D647B5AAD9864720AB27E8">
    <w:name w:val="90C6139772D647B5AAD9864720AB27E8"/>
    <w:rsid w:val="00302674"/>
  </w:style>
  <w:style w:type="paragraph" w:customStyle="1" w:styleId="42270D3AFE9C4F0A998C94584970E732">
    <w:name w:val="42270D3AFE9C4F0A998C94584970E732"/>
    <w:rsid w:val="00302674"/>
  </w:style>
  <w:style w:type="paragraph" w:customStyle="1" w:styleId="CB5A13CE2F774521BB0379F47981DC33">
    <w:name w:val="CB5A13CE2F774521BB0379F47981DC33"/>
    <w:rsid w:val="00302674"/>
  </w:style>
  <w:style w:type="paragraph" w:customStyle="1" w:styleId="28D1DB2C91824FB9AE8296864CB9576A">
    <w:name w:val="28D1DB2C91824FB9AE8296864CB9576A"/>
    <w:rsid w:val="00302674"/>
  </w:style>
  <w:style w:type="paragraph" w:customStyle="1" w:styleId="5353855DAC7840A895B773D19871EA21">
    <w:name w:val="5353855DAC7840A895B773D19871EA21"/>
    <w:rsid w:val="00302674"/>
  </w:style>
  <w:style w:type="paragraph" w:customStyle="1" w:styleId="5927417903134457A9B2C3CC9BC205C3">
    <w:name w:val="5927417903134457A9B2C3CC9BC205C3"/>
    <w:rsid w:val="00302674"/>
  </w:style>
  <w:style w:type="paragraph" w:customStyle="1" w:styleId="26D1E1B0715D475CB5240142A26D8BE8">
    <w:name w:val="26D1E1B0715D475CB5240142A26D8BE8"/>
    <w:rsid w:val="00302674"/>
  </w:style>
  <w:style w:type="paragraph" w:customStyle="1" w:styleId="580B1833DA0D4D92B67688B86CC2459B">
    <w:name w:val="580B1833DA0D4D92B67688B86CC2459B"/>
    <w:rsid w:val="00302674"/>
  </w:style>
  <w:style w:type="paragraph" w:customStyle="1" w:styleId="A057E7159E034EFD90E4E728873BC0D3">
    <w:name w:val="A057E7159E034EFD90E4E728873BC0D3"/>
    <w:rsid w:val="00302674"/>
  </w:style>
  <w:style w:type="paragraph" w:customStyle="1" w:styleId="A53BD6F2311942258796B59D54420B30">
    <w:name w:val="A53BD6F2311942258796B59D54420B30"/>
    <w:rsid w:val="00302674"/>
  </w:style>
  <w:style w:type="paragraph" w:customStyle="1" w:styleId="669B979BC0F041FC888A8FDC9AD82B64">
    <w:name w:val="669B979BC0F041FC888A8FDC9AD82B64"/>
    <w:rsid w:val="00302674"/>
  </w:style>
  <w:style w:type="paragraph" w:customStyle="1" w:styleId="64CE4F2302964308B331647A678D9187">
    <w:name w:val="64CE4F2302964308B331647A678D9187"/>
    <w:rsid w:val="00302674"/>
  </w:style>
  <w:style w:type="paragraph" w:customStyle="1" w:styleId="E87F163F2D174AAF88A642E8A93FDC37">
    <w:name w:val="E87F163F2D174AAF88A642E8A93FDC37"/>
    <w:rsid w:val="00302674"/>
  </w:style>
  <w:style w:type="paragraph" w:customStyle="1" w:styleId="D3FF160EEE204FE9B4D46F22D55A8FB1">
    <w:name w:val="D3FF160EEE204FE9B4D46F22D55A8FB1"/>
    <w:rsid w:val="00302674"/>
  </w:style>
  <w:style w:type="paragraph" w:customStyle="1" w:styleId="1281F31CB94E4373AC036E09B0EF9A5A">
    <w:name w:val="1281F31CB94E4373AC036E09B0EF9A5A"/>
    <w:rsid w:val="00302674"/>
  </w:style>
  <w:style w:type="paragraph" w:customStyle="1" w:styleId="E4DF9CF0C8DF4070960EE3FDC44E131F">
    <w:name w:val="E4DF9CF0C8DF4070960EE3FDC44E131F"/>
    <w:rsid w:val="00302674"/>
  </w:style>
  <w:style w:type="paragraph" w:customStyle="1" w:styleId="A715034EA5B74579B72122071690732E">
    <w:name w:val="A715034EA5B74579B72122071690732E"/>
    <w:rsid w:val="00302674"/>
  </w:style>
  <w:style w:type="paragraph" w:customStyle="1" w:styleId="86352BB4AAF64CDCAC96DE89DC17CA3B">
    <w:name w:val="86352BB4AAF64CDCAC96DE89DC17CA3B"/>
    <w:rsid w:val="00302674"/>
  </w:style>
  <w:style w:type="paragraph" w:customStyle="1" w:styleId="575D098235FC4D26A4A8B9FA34DA6DFD">
    <w:name w:val="575D098235FC4D26A4A8B9FA34DA6DFD"/>
    <w:rsid w:val="00302674"/>
  </w:style>
  <w:style w:type="paragraph" w:customStyle="1" w:styleId="BF327747042047459E7F6F3AD53DAC27">
    <w:name w:val="BF327747042047459E7F6F3AD53DAC27"/>
    <w:rsid w:val="00302674"/>
  </w:style>
  <w:style w:type="paragraph" w:customStyle="1" w:styleId="4E4177E36AF24570B29D2D2E0EECDAC7">
    <w:name w:val="4E4177E36AF24570B29D2D2E0EECDAC7"/>
    <w:rsid w:val="00302674"/>
  </w:style>
  <w:style w:type="paragraph" w:customStyle="1" w:styleId="DB991002C0564E63B40851DAC1B85472">
    <w:name w:val="DB991002C0564E63B40851DAC1B85472"/>
    <w:rsid w:val="00302674"/>
  </w:style>
  <w:style w:type="paragraph" w:customStyle="1" w:styleId="F1903A88AB3A432692C184716579AD7E">
    <w:name w:val="F1903A88AB3A432692C184716579AD7E"/>
    <w:rsid w:val="00302674"/>
  </w:style>
  <w:style w:type="paragraph" w:customStyle="1" w:styleId="BA09E1CEE12F47AEA2FD87184A584CEA">
    <w:name w:val="BA09E1CEE12F47AEA2FD87184A584CEA"/>
    <w:rsid w:val="00302674"/>
  </w:style>
  <w:style w:type="paragraph" w:customStyle="1" w:styleId="51567FBE25CC4006B0B512C790FC3D04">
    <w:name w:val="51567FBE25CC4006B0B512C790FC3D04"/>
    <w:rsid w:val="00302674"/>
  </w:style>
  <w:style w:type="paragraph" w:customStyle="1" w:styleId="8F7BF0B7273546AFBF16BD61110AF3AD">
    <w:name w:val="8F7BF0B7273546AFBF16BD61110AF3AD"/>
    <w:rsid w:val="0030267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BD26348046044A65963EC2D703567B1E2">
    <w:name w:val="BD26348046044A65963EC2D703567B1E2"/>
    <w:rsid w:val="00302674"/>
    <w:pPr>
      <w:spacing w:after="200" w:line="276" w:lineRule="auto"/>
    </w:pPr>
    <w:rPr>
      <w:rFonts w:eastAsiaTheme="minorHAnsi"/>
    </w:rPr>
  </w:style>
  <w:style w:type="paragraph" w:customStyle="1" w:styleId="65FD3A14CFC14E879EBA7DAC7F80DA5D2">
    <w:name w:val="65FD3A14CFC14E879EBA7DAC7F80DA5D2"/>
    <w:rsid w:val="00302674"/>
    <w:pPr>
      <w:spacing w:after="200" w:line="276" w:lineRule="auto"/>
    </w:pPr>
    <w:rPr>
      <w:rFonts w:eastAsiaTheme="minorHAnsi"/>
    </w:rPr>
  </w:style>
  <w:style w:type="paragraph" w:customStyle="1" w:styleId="67F135D923D34F70B3583E09FD95A95B2">
    <w:name w:val="67F135D923D34F70B3583E09FD95A95B2"/>
    <w:rsid w:val="00302674"/>
    <w:pPr>
      <w:spacing w:after="200" w:line="276" w:lineRule="auto"/>
    </w:pPr>
    <w:rPr>
      <w:rFonts w:eastAsiaTheme="minorHAnsi"/>
    </w:rPr>
  </w:style>
  <w:style w:type="paragraph" w:customStyle="1" w:styleId="AC53EE16DEE84C3DAB9C2B35C962B3942">
    <w:name w:val="AC53EE16DEE84C3DAB9C2B35C962B3942"/>
    <w:rsid w:val="00302674"/>
    <w:pPr>
      <w:spacing w:after="200" w:line="276" w:lineRule="auto"/>
    </w:pPr>
    <w:rPr>
      <w:rFonts w:eastAsiaTheme="minorHAnsi"/>
    </w:rPr>
  </w:style>
  <w:style w:type="paragraph" w:customStyle="1" w:styleId="8C32F39F7464435D9C852E265A2CE2FA2">
    <w:name w:val="8C32F39F7464435D9C852E265A2CE2FA2"/>
    <w:rsid w:val="00302674"/>
    <w:pPr>
      <w:spacing w:after="200" w:line="276" w:lineRule="auto"/>
    </w:pPr>
    <w:rPr>
      <w:rFonts w:eastAsiaTheme="minorHAnsi"/>
    </w:rPr>
  </w:style>
  <w:style w:type="paragraph" w:customStyle="1" w:styleId="6D026254F9964F71A2682E430A12A9492">
    <w:name w:val="6D026254F9964F71A2682E430A12A9492"/>
    <w:rsid w:val="00302674"/>
    <w:pPr>
      <w:spacing w:after="200" w:line="276" w:lineRule="auto"/>
    </w:pPr>
    <w:rPr>
      <w:rFonts w:eastAsiaTheme="minorHAnsi"/>
    </w:rPr>
  </w:style>
  <w:style w:type="paragraph" w:customStyle="1" w:styleId="1CDD7561436E41708A10E55C00C475AD2">
    <w:name w:val="1CDD7561436E41708A10E55C00C475AD2"/>
    <w:rsid w:val="00302674"/>
    <w:pPr>
      <w:spacing w:after="200" w:line="276" w:lineRule="auto"/>
    </w:pPr>
    <w:rPr>
      <w:rFonts w:eastAsiaTheme="minorHAnsi"/>
    </w:rPr>
  </w:style>
  <w:style w:type="paragraph" w:customStyle="1" w:styleId="7BC0F513A1E34D42AB23D129D22F6D0A2">
    <w:name w:val="7BC0F513A1E34D42AB23D129D22F6D0A2"/>
    <w:rsid w:val="00302674"/>
    <w:pPr>
      <w:spacing w:after="200" w:line="276" w:lineRule="auto"/>
    </w:pPr>
    <w:rPr>
      <w:rFonts w:eastAsiaTheme="minorHAnsi"/>
    </w:rPr>
  </w:style>
  <w:style w:type="paragraph" w:customStyle="1" w:styleId="135076E71F8D4635AADC60BEAE1995952">
    <w:name w:val="135076E71F8D4635AADC60BEAE1995952"/>
    <w:rsid w:val="00302674"/>
    <w:pPr>
      <w:spacing w:after="200" w:line="276" w:lineRule="auto"/>
    </w:pPr>
    <w:rPr>
      <w:rFonts w:eastAsiaTheme="minorHAnsi"/>
    </w:rPr>
  </w:style>
  <w:style w:type="paragraph" w:customStyle="1" w:styleId="DB13B9DAEFC74A8281F1E702C9B175CF2">
    <w:name w:val="DB13B9DAEFC74A8281F1E702C9B175CF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B30A0A6FCCA435D96941A43848B91491">
    <w:name w:val="6B30A0A6FCCA435D96941A43848B91491"/>
    <w:rsid w:val="00302674"/>
    <w:pPr>
      <w:spacing w:after="200" w:line="276" w:lineRule="auto"/>
    </w:pPr>
    <w:rPr>
      <w:rFonts w:eastAsiaTheme="minorHAnsi"/>
    </w:rPr>
  </w:style>
  <w:style w:type="paragraph" w:customStyle="1" w:styleId="3AF729A45D3146679B5FFEB5FD0191A71">
    <w:name w:val="3AF729A45D3146679B5FFEB5FD0191A71"/>
    <w:rsid w:val="00302674"/>
    <w:pPr>
      <w:spacing w:after="200" w:line="276" w:lineRule="auto"/>
    </w:pPr>
    <w:rPr>
      <w:rFonts w:eastAsiaTheme="minorHAnsi"/>
    </w:rPr>
  </w:style>
  <w:style w:type="paragraph" w:customStyle="1" w:styleId="58325FBB150F45BD84A86E8D6B22264A2">
    <w:name w:val="58325FBB150F45BD84A86E8D6B22264A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ACEAB09763E48AAA1701E36E22DB2812">
    <w:name w:val="4ACEAB09763E48AAA1701E36E22DB281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46AC3E848B947D49801BDB24D31742F2">
    <w:name w:val="346AC3E848B947D49801BDB24D31742F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A6832E3CD894BF3844A27A5254130112">
    <w:name w:val="0A6832E3CD894BF3844A27A525413011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F1E42C99C0C4CDB8D7BF1E5FAC6D9A32">
    <w:name w:val="EF1E42C99C0C4CDB8D7BF1E5FAC6D9A32"/>
    <w:rsid w:val="00302674"/>
    <w:pPr>
      <w:spacing w:after="200" w:line="276" w:lineRule="auto"/>
    </w:pPr>
    <w:rPr>
      <w:rFonts w:eastAsiaTheme="minorHAnsi"/>
    </w:rPr>
  </w:style>
  <w:style w:type="paragraph" w:customStyle="1" w:styleId="76CD11A3A15540A584CC09A8E4D08D6E1">
    <w:name w:val="76CD11A3A15540A584CC09A8E4D08D6E1"/>
    <w:rsid w:val="00302674"/>
    <w:pPr>
      <w:spacing w:after="200" w:line="276" w:lineRule="auto"/>
    </w:pPr>
    <w:rPr>
      <w:rFonts w:eastAsiaTheme="minorHAnsi"/>
    </w:rPr>
  </w:style>
  <w:style w:type="paragraph" w:customStyle="1" w:styleId="61BB1AE8A5434ADD96E3351E4C9ADDC61">
    <w:name w:val="61BB1AE8A5434ADD96E3351E4C9ADDC6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6F620CA13D44946B3B119CBF18CEEAD1">
    <w:name w:val="F6F620CA13D44946B3B119CBF18CEEAD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83445DCF587459EB6708A22A7E90DA21">
    <w:name w:val="883445DCF587459EB6708A22A7E90DA2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D335CC1931147068AFA35609351116B1">
    <w:name w:val="BD335CC1931147068AFA35609351116B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00156235F534B9A8A3DF6E2609226DC1">
    <w:name w:val="F00156235F534B9A8A3DF6E2609226DC1"/>
    <w:rsid w:val="00302674"/>
    <w:pPr>
      <w:spacing w:after="200" w:line="276" w:lineRule="auto"/>
    </w:pPr>
    <w:rPr>
      <w:rFonts w:eastAsiaTheme="minorHAnsi"/>
    </w:rPr>
  </w:style>
  <w:style w:type="paragraph" w:customStyle="1" w:styleId="F9CF68D672B544C094ED36B87518D7111">
    <w:name w:val="F9CF68D672B544C094ED36B87518D7111"/>
    <w:rsid w:val="00302674"/>
    <w:pPr>
      <w:spacing w:after="200" w:line="276" w:lineRule="auto"/>
    </w:pPr>
    <w:rPr>
      <w:rFonts w:eastAsiaTheme="minorHAnsi"/>
    </w:rPr>
  </w:style>
  <w:style w:type="paragraph" w:customStyle="1" w:styleId="9872CE647EA94FBCAC99FBD8685F80701">
    <w:name w:val="9872CE647EA94FBCAC99FBD8685F8070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AA59637E3FE4671B04E64316936C3EE1">
    <w:name w:val="8AA59637E3FE4671B04E64316936C3EE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EA2AB1C43C249E5A72673BD085FB7911">
    <w:name w:val="3EA2AB1C43C249E5A72673BD085FB791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3E433BC2EA8466BAD84174B786B3E8D1">
    <w:name w:val="B3E433BC2EA8466BAD84174B786B3E8D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B0621FA77E8483996D0EBB45230CFD91">
    <w:name w:val="9B0621FA77E8483996D0EBB45230CFD91"/>
    <w:rsid w:val="00302674"/>
    <w:pPr>
      <w:spacing w:after="200" w:line="276" w:lineRule="auto"/>
    </w:pPr>
    <w:rPr>
      <w:rFonts w:eastAsiaTheme="minorHAnsi"/>
    </w:rPr>
  </w:style>
  <w:style w:type="paragraph" w:customStyle="1" w:styleId="21888863B3034A4B895A8FD2B6DDAA0E1">
    <w:name w:val="21888863B3034A4B895A8FD2B6DDAA0E1"/>
    <w:rsid w:val="00302674"/>
    <w:pPr>
      <w:spacing w:after="200" w:line="276" w:lineRule="auto"/>
    </w:pPr>
    <w:rPr>
      <w:rFonts w:eastAsiaTheme="minorHAnsi"/>
    </w:rPr>
  </w:style>
  <w:style w:type="paragraph" w:customStyle="1" w:styleId="30A1FCA78A0A4228ABA1CA8777D6CF3E1">
    <w:name w:val="30A1FCA78A0A4228ABA1CA8777D6CF3E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C818B7B296247A88F20068DB21240B41">
    <w:name w:val="DC818B7B296247A88F20068DB21240B4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667C8FC523C4198AF9AC3337B1B29031">
    <w:name w:val="6667C8FC523C4198AF9AC3337B1B2903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2C38D5784B0466E8940647758C181301">
    <w:name w:val="42C38D5784B0466E8940647758C18130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60A1DB46E314DE8893F7BEE56B0A3D61">
    <w:name w:val="E60A1DB46E314DE8893F7BEE56B0A3D61"/>
    <w:rsid w:val="00302674"/>
    <w:pPr>
      <w:spacing w:after="200" w:line="276" w:lineRule="auto"/>
    </w:pPr>
    <w:rPr>
      <w:rFonts w:eastAsiaTheme="minorHAnsi"/>
    </w:rPr>
  </w:style>
  <w:style w:type="paragraph" w:customStyle="1" w:styleId="F7801E8C6BA044A499F848D963E066CE1">
    <w:name w:val="F7801E8C6BA044A499F848D963E066CE1"/>
    <w:rsid w:val="00302674"/>
    <w:pPr>
      <w:spacing w:after="200" w:line="276" w:lineRule="auto"/>
    </w:pPr>
    <w:rPr>
      <w:rFonts w:eastAsiaTheme="minorHAnsi"/>
    </w:rPr>
  </w:style>
  <w:style w:type="paragraph" w:customStyle="1" w:styleId="5473AE1482184346A86C5F1B3C2E60EB1">
    <w:name w:val="5473AE1482184346A86C5F1B3C2E60EB1"/>
    <w:rsid w:val="00302674"/>
    <w:pPr>
      <w:spacing w:after="200" w:line="276" w:lineRule="auto"/>
    </w:pPr>
    <w:rPr>
      <w:rFonts w:eastAsiaTheme="minorHAnsi"/>
    </w:rPr>
  </w:style>
  <w:style w:type="paragraph" w:customStyle="1" w:styleId="74C2FF5774904BDCA47FA7BF705767371">
    <w:name w:val="74C2FF5774904BDCA47FA7BF70576737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FD4445DCC4B4074A8A872D5E8A58FC21">
    <w:name w:val="EFD4445DCC4B4074A8A872D5E8A58FC2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587907192F9493F89EA22BEAACB2F551">
    <w:name w:val="0587907192F9493F89EA22BEAACB2F55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3B7F0CF6FF1426392A13664F9DBA4981">
    <w:name w:val="23B7F0CF6FF1426392A13664F9DBA498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36AD66916BA46E781E6D0213D9B2D931">
    <w:name w:val="236AD66916BA46E781E6D0213D9B2D931"/>
    <w:rsid w:val="00302674"/>
    <w:pPr>
      <w:spacing w:after="200" w:line="276" w:lineRule="auto"/>
    </w:pPr>
    <w:rPr>
      <w:rFonts w:eastAsiaTheme="minorHAnsi"/>
    </w:rPr>
  </w:style>
  <w:style w:type="paragraph" w:customStyle="1" w:styleId="DEE32480FADA416BAE2F8D9E525B5E4E1">
    <w:name w:val="DEE32480FADA416BAE2F8D9E525B5E4E1"/>
    <w:rsid w:val="00302674"/>
    <w:pPr>
      <w:spacing w:after="200" w:line="276" w:lineRule="auto"/>
    </w:pPr>
    <w:rPr>
      <w:rFonts w:eastAsiaTheme="minorHAnsi"/>
    </w:rPr>
  </w:style>
  <w:style w:type="paragraph" w:customStyle="1" w:styleId="6408C1E9B0344288AA00690D26474C951">
    <w:name w:val="6408C1E9B0344288AA00690D26474C95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A186E78BA844B6B990F9376D71599761">
    <w:name w:val="9A186E78BA844B6B990F9376D7159976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C5E4AE44666442390705DE0B6E563BF1">
    <w:name w:val="4C5E4AE44666442390705DE0B6E563BF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F2102DEB45644EF9FACD2B8844C2F5C1">
    <w:name w:val="EF2102DEB45644EF9FACD2B8844C2F5C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606D82A47C94EDB87D8A029C9AB1AD51">
    <w:name w:val="B606D82A47C94EDB87D8A029C9AB1AD51"/>
    <w:rsid w:val="00302674"/>
    <w:pPr>
      <w:spacing w:after="200" w:line="276" w:lineRule="auto"/>
    </w:pPr>
    <w:rPr>
      <w:rFonts w:eastAsiaTheme="minorHAnsi"/>
    </w:rPr>
  </w:style>
  <w:style w:type="paragraph" w:customStyle="1" w:styleId="9EB5CA772A164844BC4DB9C01B20117B1">
    <w:name w:val="9EB5CA772A164844BC4DB9C01B20117B1"/>
    <w:rsid w:val="00302674"/>
    <w:pPr>
      <w:spacing w:after="200" w:line="276" w:lineRule="auto"/>
    </w:pPr>
    <w:rPr>
      <w:rFonts w:eastAsiaTheme="minorHAnsi"/>
    </w:rPr>
  </w:style>
  <w:style w:type="paragraph" w:customStyle="1" w:styleId="4493E78C7CA041D38EB94B6B1B15536C1">
    <w:name w:val="4493E78C7CA041D38EB94B6B1B15536C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5FC4AA15806438A9ABA2B7B130865C71">
    <w:name w:val="85FC4AA15806438A9ABA2B7B130865C7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24532B6570447C3A6D20749155C7F831">
    <w:name w:val="924532B6570447C3A6D20749155C7F83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12A39CBA2A545E6812CDF987220A5DA1">
    <w:name w:val="112A39CBA2A545E6812CDF987220A5DA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F502CA61BF49F6A124BA64801F18641">
    <w:name w:val="5DF502CA61BF49F6A124BA64801F18641"/>
    <w:rsid w:val="00302674"/>
    <w:pPr>
      <w:spacing w:after="200" w:line="276" w:lineRule="auto"/>
    </w:pPr>
    <w:rPr>
      <w:rFonts w:eastAsiaTheme="minorHAnsi"/>
    </w:rPr>
  </w:style>
  <w:style w:type="paragraph" w:customStyle="1" w:styleId="03B5D055915842B4ADD4516526EDE4EE1">
    <w:name w:val="03B5D055915842B4ADD4516526EDE4EE1"/>
    <w:rsid w:val="00302674"/>
    <w:pPr>
      <w:spacing w:after="200" w:line="276" w:lineRule="auto"/>
    </w:pPr>
    <w:rPr>
      <w:rFonts w:eastAsiaTheme="minorHAnsi"/>
    </w:rPr>
  </w:style>
  <w:style w:type="paragraph" w:customStyle="1" w:styleId="6EA48561896A4E1492346B86C70A0B0E1">
    <w:name w:val="6EA48561896A4E1492346B86C70A0B0E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B271DCD44C4432EAB233AAC2E7AE6871">
    <w:name w:val="EB271DCD44C4432EAB233AAC2E7AE687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8A93EE7147B4D6188D1E4B3837542D01">
    <w:name w:val="38A93EE7147B4D6188D1E4B3837542D0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BCDF5FA18F44EB2BEAE27AD2DFD87311">
    <w:name w:val="CBCDF5FA18F44EB2BEAE27AD2DFD8731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B46EEA408EF4992A94B9D4D9E905B971">
    <w:name w:val="DB46EEA408EF4992A94B9D4D9E905B971"/>
    <w:rsid w:val="00302674"/>
    <w:pPr>
      <w:spacing w:after="200" w:line="276" w:lineRule="auto"/>
    </w:pPr>
    <w:rPr>
      <w:rFonts w:eastAsiaTheme="minorHAnsi"/>
    </w:rPr>
  </w:style>
  <w:style w:type="paragraph" w:customStyle="1" w:styleId="CF20537C44144741AA72352CBD647EAD1">
    <w:name w:val="CF20537C44144741AA72352CBD647EAD1"/>
    <w:rsid w:val="00302674"/>
    <w:pPr>
      <w:spacing w:after="200" w:line="276" w:lineRule="auto"/>
    </w:pPr>
    <w:rPr>
      <w:rFonts w:eastAsiaTheme="minorHAnsi"/>
    </w:rPr>
  </w:style>
  <w:style w:type="paragraph" w:customStyle="1" w:styleId="6F52E3CCCF22460BB87391F3F7D10ABD1">
    <w:name w:val="6F52E3CCCF22460BB87391F3F7D10ABD1"/>
    <w:rsid w:val="00302674"/>
    <w:pPr>
      <w:spacing w:after="200" w:line="276" w:lineRule="auto"/>
    </w:pPr>
    <w:rPr>
      <w:rFonts w:eastAsiaTheme="minorHAnsi"/>
    </w:rPr>
  </w:style>
  <w:style w:type="paragraph" w:customStyle="1" w:styleId="29176BE6317C4CD0A857180C43A59E001">
    <w:name w:val="29176BE6317C4CD0A857180C43A59E00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F10DC55FBFE44C89EEE7F26F64260AC1">
    <w:name w:val="EF10DC55FBFE44C89EEE7F26F64260AC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2D822F2BB4543DE92C80B8C31EAF2C91">
    <w:name w:val="62D822F2BB4543DE92C80B8C31EAF2C9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03516997AAA4BEAAFE486FE20B2CECE1">
    <w:name w:val="203516997AAA4BEAAFE486FE20B2CECE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747896823AA43DAA719FDD8F5259D251">
    <w:name w:val="3747896823AA43DAA719FDD8F5259D251"/>
    <w:rsid w:val="00302674"/>
    <w:pPr>
      <w:spacing w:after="200" w:line="276" w:lineRule="auto"/>
    </w:pPr>
    <w:rPr>
      <w:rFonts w:eastAsiaTheme="minorHAnsi"/>
    </w:rPr>
  </w:style>
  <w:style w:type="paragraph" w:customStyle="1" w:styleId="8976065519574AEF89BF016AA4DF83411">
    <w:name w:val="8976065519574AEF89BF016AA4DF83411"/>
    <w:rsid w:val="00302674"/>
    <w:pPr>
      <w:spacing w:after="200" w:line="276" w:lineRule="auto"/>
    </w:pPr>
    <w:rPr>
      <w:rFonts w:eastAsiaTheme="minorHAnsi"/>
    </w:rPr>
  </w:style>
  <w:style w:type="paragraph" w:customStyle="1" w:styleId="FD8CDA5A0B97470F86F71B7063943F1D1">
    <w:name w:val="FD8CDA5A0B97470F86F71B7063943F1D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39D12E7D4BD4FCE9B5CD6FC93E55D9A1">
    <w:name w:val="B39D12E7D4BD4FCE9B5CD6FC93E55D9A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127A7652D4F4D389DF67178C375F21B1">
    <w:name w:val="4127A7652D4F4D389DF67178C375F21B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323A642C3C04C32A483A993449B9A6B1">
    <w:name w:val="F323A642C3C04C32A483A993449B9A6B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54610DAD48241B398A56C808D6C71771">
    <w:name w:val="854610DAD48241B398A56C808D6C71771"/>
    <w:rsid w:val="00302674"/>
    <w:pPr>
      <w:spacing w:after="200" w:line="276" w:lineRule="auto"/>
    </w:pPr>
    <w:rPr>
      <w:rFonts w:eastAsiaTheme="minorHAnsi"/>
    </w:rPr>
  </w:style>
  <w:style w:type="paragraph" w:customStyle="1" w:styleId="6DC6EE6FBBB44E99B62D57B123E57F101">
    <w:name w:val="6DC6EE6FBBB44E99B62D57B123E57F101"/>
    <w:rsid w:val="00302674"/>
    <w:pPr>
      <w:spacing w:after="200" w:line="276" w:lineRule="auto"/>
    </w:pPr>
    <w:rPr>
      <w:rFonts w:eastAsiaTheme="minorHAnsi"/>
    </w:rPr>
  </w:style>
  <w:style w:type="paragraph" w:customStyle="1" w:styleId="F40D25AF09BF4D1D82BDADDAB74B907F1">
    <w:name w:val="F40D25AF09BF4D1D82BDADDAB74B907F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49493A77A354F4AB7948216B45372551">
    <w:name w:val="349493A77A354F4AB7948216B4537255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8BDBDA6ED9044FEB87127B2E29164411">
    <w:name w:val="68BDBDA6ED9044FEB87127B2E2916441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92C05DC3FDF4B79B8DF2319198D7F971">
    <w:name w:val="092C05DC3FDF4B79B8DF2319198D7F97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9A37ABDC33A427FA38A618B2980B5BE1">
    <w:name w:val="59A37ABDC33A427FA38A618B2980B5BE1"/>
    <w:rsid w:val="00302674"/>
    <w:pPr>
      <w:spacing w:after="200" w:line="276" w:lineRule="auto"/>
    </w:pPr>
    <w:rPr>
      <w:rFonts w:eastAsiaTheme="minorHAnsi"/>
    </w:rPr>
  </w:style>
  <w:style w:type="paragraph" w:customStyle="1" w:styleId="E35FB569B0D24ECABCC2F518D94D9EF11">
    <w:name w:val="E35FB569B0D24ECABCC2F518D94D9EF11"/>
    <w:rsid w:val="00302674"/>
    <w:pPr>
      <w:spacing w:after="200" w:line="276" w:lineRule="auto"/>
    </w:pPr>
    <w:rPr>
      <w:rFonts w:eastAsiaTheme="minorHAnsi"/>
    </w:rPr>
  </w:style>
  <w:style w:type="paragraph" w:customStyle="1" w:styleId="34FD298399A94F17BDFEFB4E7E1885AD1">
    <w:name w:val="34FD298399A94F17BDFEFB4E7E1885AD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A3D4EDE348647739E415322420E21411">
    <w:name w:val="7A3D4EDE348647739E415322420E2141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51FE15DE5634D67B0C952DF37E083601">
    <w:name w:val="051FE15DE5634D67B0C952DF37E08360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102B1C6241E49D28F4860CF7596370D1">
    <w:name w:val="C102B1C6241E49D28F4860CF7596370D1"/>
    <w:rsid w:val="00302674"/>
    <w:pPr>
      <w:spacing w:after="200" w:line="276" w:lineRule="auto"/>
    </w:pPr>
    <w:rPr>
      <w:rFonts w:eastAsiaTheme="minorHAnsi"/>
    </w:rPr>
  </w:style>
  <w:style w:type="paragraph" w:customStyle="1" w:styleId="16E8F50CF5404A0D8D01FBCE2B3BF9C12">
    <w:name w:val="16E8F50CF5404A0D8D01FBCE2B3BF9C12"/>
    <w:rsid w:val="00302674"/>
    <w:pPr>
      <w:spacing w:after="200" w:line="276" w:lineRule="auto"/>
    </w:pPr>
    <w:rPr>
      <w:rFonts w:eastAsiaTheme="minorHAnsi"/>
    </w:rPr>
  </w:style>
  <w:style w:type="paragraph" w:customStyle="1" w:styleId="3C2CD5C6A2044C35AEED839BAFBC3A222">
    <w:name w:val="3C2CD5C6A2044C35AEED839BAFBC3A222"/>
    <w:rsid w:val="00302674"/>
    <w:pPr>
      <w:spacing w:after="200" w:line="276" w:lineRule="auto"/>
    </w:pPr>
    <w:rPr>
      <w:rFonts w:eastAsiaTheme="minorHAnsi"/>
    </w:rPr>
  </w:style>
  <w:style w:type="paragraph" w:customStyle="1" w:styleId="C161719BC728483A971AE1A649910F322">
    <w:name w:val="C161719BC728483A971AE1A649910F32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833F91C62E644D9BFCBBC724F4562881">
    <w:name w:val="B833F91C62E644D9BFCBBC724F4562881"/>
    <w:rsid w:val="00302674"/>
    <w:pPr>
      <w:spacing w:after="200" w:line="276" w:lineRule="auto"/>
    </w:pPr>
    <w:rPr>
      <w:rFonts w:eastAsiaTheme="minorHAnsi"/>
    </w:rPr>
  </w:style>
  <w:style w:type="paragraph" w:customStyle="1" w:styleId="CAFBA82902E54B8FB6E261F0D1D879801">
    <w:name w:val="CAFBA82902E54B8FB6E261F0D1D879801"/>
    <w:rsid w:val="00302674"/>
    <w:pPr>
      <w:spacing w:after="200" w:line="276" w:lineRule="auto"/>
    </w:pPr>
    <w:rPr>
      <w:rFonts w:eastAsiaTheme="minorHAnsi"/>
    </w:rPr>
  </w:style>
  <w:style w:type="paragraph" w:customStyle="1" w:styleId="492C9FDD453D43A8A1D34FF18623F6F41">
    <w:name w:val="492C9FDD453D43A8A1D34FF18623F6F41"/>
    <w:rsid w:val="00302674"/>
    <w:pPr>
      <w:spacing w:after="200" w:line="276" w:lineRule="auto"/>
    </w:pPr>
    <w:rPr>
      <w:rFonts w:eastAsiaTheme="minorHAnsi"/>
    </w:rPr>
  </w:style>
  <w:style w:type="paragraph" w:customStyle="1" w:styleId="0F44F48B0AB04A59AEB3DCA4FEA796C01">
    <w:name w:val="0F44F48B0AB04A59AEB3DCA4FEA796C01"/>
    <w:rsid w:val="00302674"/>
    <w:pPr>
      <w:spacing w:after="200" w:line="276" w:lineRule="auto"/>
    </w:pPr>
    <w:rPr>
      <w:rFonts w:eastAsiaTheme="minorHAnsi"/>
    </w:rPr>
  </w:style>
  <w:style w:type="paragraph" w:customStyle="1" w:styleId="4E301887118E4C4AA1243969A7BE1A661">
    <w:name w:val="4E301887118E4C4AA1243969A7BE1A661"/>
    <w:rsid w:val="00302674"/>
    <w:pPr>
      <w:spacing w:after="200" w:line="276" w:lineRule="auto"/>
    </w:pPr>
    <w:rPr>
      <w:rFonts w:eastAsiaTheme="minorHAnsi"/>
    </w:rPr>
  </w:style>
  <w:style w:type="paragraph" w:customStyle="1" w:styleId="B4D567590F2542559524EF229C7A17001">
    <w:name w:val="B4D567590F2542559524EF229C7A17001"/>
    <w:rsid w:val="00302674"/>
    <w:pPr>
      <w:spacing w:after="200" w:line="276" w:lineRule="auto"/>
    </w:pPr>
    <w:rPr>
      <w:rFonts w:eastAsiaTheme="minorHAnsi"/>
    </w:rPr>
  </w:style>
  <w:style w:type="paragraph" w:customStyle="1" w:styleId="80F8A7EA5A43485FA606E431258EADE91">
    <w:name w:val="80F8A7EA5A43485FA606E431258EADE91"/>
    <w:rsid w:val="00302674"/>
    <w:pPr>
      <w:spacing w:after="200" w:line="276" w:lineRule="auto"/>
    </w:pPr>
    <w:rPr>
      <w:rFonts w:eastAsiaTheme="minorHAnsi"/>
    </w:rPr>
  </w:style>
  <w:style w:type="paragraph" w:customStyle="1" w:styleId="1373740DE8F64D16A0A76929D899A7FB1">
    <w:name w:val="1373740DE8F64D16A0A76929D899A7FB1"/>
    <w:rsid w:val="00302674"/>
    <w:pPr>
      <w:spacing w:after="200" w:line="276" w:lineRule="auto"/>
    </w:pPr>
    <w:rPr>
      <w:rFonts w:eastAsiaTheme="minorHAnsi"/>
    </w:rPr>
  </w:style>
  <w:style w:type="paragraph" w:customStyle="1" w:styleId="6CF9F34EA4B64344B3D0AE3953C051BC1">
    <w:name w:val="6CF9F34EA4B64344B3D0AE3953C051BC1"/>
    <w:rsid w:val="00302674"/>
    <w:pPr>
      <w:spacing w:after="200" w:line="276" w:lineRule="auto"/>
    </w:pPr>
    <w:rPr>
      <w:rFonts w:eastAsiaTheme="minorHAnsi"/>
    </w:rPr>
  </w:style>
  <w:style w:type="paragraph" w:customStyle="1" w:styleId="7ABB12D4AEEC4ABC9B239127B2673D9D1">
    <w:name w:val="7ABB12D4AEEC4ABC9B239127B2673D9D1"/>
    <w:rsid w:val="00302674"/>
    <w:pPr>
      <w:spacing w:after="200" w:line="276" w:lineRule="auto"/>
    </w:pPr>
    <w:rPr>
      <w:rFonts w:eastAsiaTheme="minorHAnsi"/>
    </w:rPr>
  </w:style>
  <w:style w:type="paragraph" w:customStyle="1" w:styleId="539FAA617A2A462CBD88543A8297A0221">
    <w:name w:val="539FAA617A2A462CBD88543A8297A0221"/>
    <w:rsid w:val="00302674"/>
    <w:pPr>
      <w:spacing w:after="200" w:line="276" w:lineRule="auto"/>
    </w:pPr>
    <w:rPr>
      <w:rFonts w:eastAsiaTheme="minorHAnsi"/>
    </w:rPr>
  </w:style>
  <w:style w:type="paragraph" w:customStyle="1" w:styleId="5F768959362D4951BFA76BAA120B5A291">
    <w:name w:val="5F768959362D4951BFA76BAA120B5A291"/>
    <w:rsid w:val="00302674"/>
    <w:pPr>
      <w:spacing w:after="200" w:line="276" w:lineRule="auto"/>
    </w:pPr>
    <w:rPr>
      <w:rFonts w:eastAsiaTheme="minorHAnsi"/>
    </w:rPr>
  </w:style>
  <w:style w:type="paragraph" w:customStyle="1" w:styleId="A0BF8AB411094351BB819E3D391A17971">
    <w:name w:val="A0BF8AB411094351BB819E3D391A17971"/>
    <w:rsid w:val="00302674"/>
    <w:pPr>
      <w:spacing w:after="200" w:line="276" w:lineRule="auto"/>
    </w:pPr>
    <w:rPr>
      <w:rFonts w:eastAsiaTheme="minorHAnsi"/>
    </w:rPr>
  </w:style>
  <w:style w:type="paragraph" w:customStyle="1" w:styleId="EFF9C23FAABC4AA48374319DF6DE5E761">
    <w:name w:val="EFF9C23FAABC4AA48374319DF6DE5E761"/>
    <w:rsid w:val="00302674"/>
    <w:pPr>
      <w:spacing w:after="200" w:line="276" w:lineRule="auto"/>
    </w:pPr>
    <w:rPr>
      <w:rFonts w:eastAsiaTheme="minorHAnsi"/>
    </w:rPr>
  </w:style>
  <w:style w:type="paragraph" w:customStyle="1" w:styleId="90C6139772D647B5AAD9864720AB27E81">
    <w:name w:val="90C6139772D647B5AAD9864720AB27E81"/>
    <w:rsid w:val="00302674"/>
    <w:pPr>
      <w:spacing w:after="200" w:line="276" w:lineRule="auto"/>
    </w:pPr>
    <w:rPr>
      <w:rFonts w:eastAsiaTheme="minorHAnsi"/>
    </w:rPr>
  </w:style>
  <w:style w:type="paragraph" w:customStyle="1" w:styleId="42270D3AFE9C4F0A998C94584970E7321">
    <w:name w:val="42270D3AFE9C4F0A998C94584970E7321"/>
    <w:rsid w:val="00302674"/>
    <w:pPr>
      <w:spacing w:after="200" w:line="276" w:lineRule="auto"/>
    </w:pPr>
    <w:rPr>
      <w:rFonts w:eastAsiaTheme="minorHAnsi"/>
    </w:rPr>
  </w:style>
  <w:style w:type="paragraph" w:customStyle="1" w:styleId="CB5A13CE2F774521BB0379F47981DC331">
    <w:name w:val="CB5A13CE2F774521BB0379F47981DC331"/>
    <w:rsid w:val="00302674"/>
    <w:pPr>
      <w:spacing w:after="200" w:line="276" w:lineRule="auto"/>
    </w:pPr>
    <w:rPr>
      <w:rFonts w:eastAsiaTheme="minorHAnsi"/>
    </w:rPr>
  </w:style>
  <w:style w:type="paragraph" w:customStyle="1" w:styleId="28D1DB2C91824FB9AE8296864CB9576A1">
    <w:name w:val="28D1DB2C91824FB9AE8296864CB9576A1"/>
    <w:rsid w:val="00302674"/>
    <w:pPr>
      <w:spacing w:after="200" w:line="276" w:lineRule="auto"/>
    </w:pPr>
    <w:rPr>
      <w:rFonts w:eastAsiaTheme="minorHAnsi"/>
    </w:rPr>
  </w:style>
  <w:style w:type="paragraph" w:customStyle="1" w:styleId="5353855DAC7840A895B773D19871EA211">
    <w:name w:val="5353855DAC7840A895B773D19871EA211"/>
    <w:rsid w:val="00302674"/>
    <w:pPr>
      <w:spacing w:after="200" w:line="276" w:lineRule="auto"/>
    </w:pPr>
    <w:rPr>
      <w:rFonts w:eastAsiaTheme="minorHAnsi"/>
    </w:rPr>
  </w:style>
  <w:style w:type="paragraph" w:customStyle="1" w:styleId="5927417903134457A9B2C3CC9BC205C31">
    <w:name w:val="5927417903134457A9B2C3CC9BC205C31"/>
    <w:rsid w:val="00302674"/>
    <w:pPr>
      <w:spacing w:after="200" w:line="276" w:lineRule="auto"/>
    </w:pPr>
    <w:rPr>
      <w:rFonts w:eastAsiaTheme="minorHAnsi"/>
    </w:rPr>
  </w:style>
  <w:style w:type="paragraph" w:customStyle="1" w:styleId="26D1E1B0715D475CB5240142A26D8BE81">
    <w:name w:val="26D1E1B0715D475CB5240142A26D8BE81"/>
    <w:rsid w:val="00302674"/>
    <w:pPr>
      <w:spacing w:after="200" w:line="276" w:lineRule="auto"/>
    </w:pPr>
    <w:rPr>
      <w:rFonts w:eastAsiaTheme="minorHAnsi"/>
    </w:rPr>
  </w:style>
  <w:style w:type="paragraph" w:customStyle="1" w:styleId="580B1833DA0D4D92B67688B86CC2459B1">
    <w:name w:val="580B1833DA0D4D92B67688B86CC2459B1"/>
    <w:rsid w:val="00302674"/>
    <w:pPr>
      <w:spacing w:after="200" w:line="276" w:lineRule="auto"/>
    </w:pPr>
    <w:rPr>
      <w:rFonts w:eastAsiaTheme="minorHAnsi"/>
    </w:rPr>
  </w:style>
  <w:style w:type="paragraph" w:customStyle="1" w:styleId="A057E7159E034EFD90E4E728873BC0D31">
    <w:name w:val="A057E7159E034EFD90E4E728873BC0D31"/>
    <w:rsid w:val="00302674"/>
    <w:pPr>
      <w:spacing w:after="200" w:line="276" w:lineRule="auto"/>
    </w:pPr>
    <w:rPr>
      <w:rFonts w:eastAsiaTheme="minorHAnsi"/>
    </w:rPr>
  </w:style>
  <w:style w:type="paragraph" w:customStyle="1" w:styleId="A53BD6F2311942258796B59D54420B301">
    <w:name w:val="A53BD6F2311942258796B59D54420B301"/>
    <w:rsid w:val="00302674"/>
    <w:pPr>
      <w:spacing w:after="200" w:line="276" w:lineRule="auto"/>
    </w:pPr>
    <w:rPr>
      <w:rFonts w:eastAsiaTheme="minorHAnsi"/>
    </w:rPr>
  </w:style>
  <w:style w:type="paragraph" w:customStyle="1" w:styleId="669B979BC0F041FC888A8FDC9AD82B641">
    <w:name w:val="669B979BC0F041FC888A8FDC9AD82B641"/>
    <w:rsid w:val="00302674"/>
    <w:pPr>
      <w:spacing w:after="200" w:line="276" w:lineRule="auto"/>
    </w:pPr>
    <w:rPr>
      <w:rFonts w:eastAsiaTheme="minorHAnsi"/>
    </w:rPr>
  </w:style>
  <w:style w:type="paragraph" w:customStyle="1" w:styleId="64CE4F2302964308B331647A678D91871">
    <w:name w:val="64CE4F2302964308B331647A678D91871"/>
    <w:rsid w:val="00302674"/>
    <w:pPr>
      <w:spacing w:after="200" w:line="276" w:lineRule="auto"/>
    </w:pPr>
    <w:rPr>
      <w:rFonts w:eastAsiaTheme="minorHAnsi"/>
    </w:rPr>
  </w:style>
  <w:style w:type="paragraph" w:customStyle="1" w:styleId="E87F163F2D174AAF88A642E8A93FDC371">
    <w:name w:val="E87F163F2D174AAF88A642E8A93FDC371"/>
    <w:rsid w:val="00302674"/>
    <w:pPr>
      <w:spacing w:after="200" w:line="276" w:lineRule="auto"/>
    </w:pPr>
    <w:rPr>
      <w:rFonts w:eastAsiaTheme="minorHAnsi"/>
    </w:rPr>
  </w:style>
  <w:style w:type="paragraph" w:customStyle="1" w:styleId="D3FF160EEE204FE9B4D46F22D55A8FB11">
    <w:name w:val="D3FF160EEE204FE9B4D46F22D55A8FB11"/>
    <w:rsid w:val="00302674"/>
    <w:pPr>
      <w:spacing w:after="200" w:line="276" w:lineRule="auto"/>
    </w:pPr>
    <w:rPr>
      <w:rFonts w:eastAsiaTheme="minorHAnsi"/>
    </w:rPr>
  </w:style>
  <w:style w:type="paragraph" w:customStyle="1" w:styleId="1281F31CB94E4373AC036E09B0EF9A5A1">
    <w:name w:val="1281F31CB94E4373AC036E09B0EF9A5A1"/>
    <w:rsid w:val="00302674"/>
    <w:pPr>
      <w:spacing w:after="200" w:line="276" w:lineRule="auto"/>
    </w:pPr>
    <w:rPr>
      <w:rFonts w:eastAsiaTheme="minorHAnsi"/>
    </w:rPr>
  </w:style>
  <w:style w:type="paragraph" w:customStyle="1" w:styleId="E4DF9CF0C8DF4070960EE3FDC44E131F1">
    <w:name w:val="E4DF9CF0C8DF4070960EE3FDC44E131F1"/>
    <w:rsid w:val="00302674"/>
    <w:pPr>
      <w:spacing w:after="200" w:line="276" w:lineRule="auto"/>
    </w:pPr>
    <w:rPr>
      <w:rFonts w:eastAsiaTheme="minorHAnsi"/>
    </w:rPr>
  </w:style>
  <w:style w:type="paragraph" w:customStyle="1" w:styleId="A715034EA5B74579B72122071690732E1">
    <w:name w:val="A715034EA5B74579B72122071690732E1"/>
    <w:rsid w:val="00302674"/>
    <w:pPr>
      <w:spacing w:after="200" w:line="276" w:lineRule="auto"/>
    </w:pPr>
    <w:rPr>
      <w:rFonts w:eastAsiaTheme="minorHAnsi"/>
    </w:rPr>
  </w:style>
  <w:style w:type="paragraph" w:customStyle="1" w:styleId="86352BB4AAF64CDCAC96DE89DC17CA3B1">
    <w:name w:val="86352BB4AAF64CDCAC96DE89DC17CA3B1"/>
    <w:rsid w:val="00302674"/>
    <w:pPr>
      <w:spacing w:after="200" w:line="276" w:lineRule="auto"/>
    </w:pPr>
    <w:rPr>
      <w:rFonts w:eastAsiaTheme="minorHAnsi"/>
    </w:rPr>
  </w:style>
  <w:style w:type="paragraph" w:customStyle="1" w:styleId="575D098235FC4D26A4A8B9FA34DA6DFD1">
    <w:name w:val="575D098235FC4D26A4A8B9FA34DA6DFD1"/>
    <w:rsid w:val="00302674"/>
    <w:pPr>
      <w:spacing w:after="200" w:line="276" w:lineRule="auto"/>
    </w:pPr>
    <w:rPr>
      <w:rFonts w:eastAsiaTheme="minorHAnsi"/>
    </w:rPr>
  </w:style>
  <w:style w:type="paragraph" w:customStyle="1" w:styleId="BF327747042047459E7F6F3AD53DAC271">
    <w:name w:val="BF327747042047459E7F6F3AD53DAC271"/>
    <w:rsid w:val="00302674"/>
    <w:pPr>
      <w:spacing w:after="200" w:line="276" w:lineRule="auto"/>
    </w:pPr>
    <w:rPr>
      <w:rFonts w:eastAsiaTheme="minorHAnsi"/>
    </w:rPr>
  </w:style>
  <w:style w:type="paragraph" w:customStyle="1" w:styleId="4E4177E36AF24570B29D2D2E0EECDAC71">
    <w:name w:val="4E4177E36AF24570B29D2D2E0EECDAC71"/>
    <w:rsid w:val="00302674"/>
    <w:pPr>
      <w:spacing w:after="200" w:line="276" w:lineRule="auto"/>
    </w:pPr>
    <w:rPr>
      <w:rFonts w:eastAsiaTheme="minorHAnsi"/>
    </w:rPr>
  </w:style>
  <w:style w:type="paragraph" w:customStyle="1" w:styleId="DB991002C0564E63B40851DAC1B854721">
    <w:name w:val="DB991002C0564E63B40851DAC1B854721"/>
    <w:rsid w:val="00302674"/>
    <w:pPr>
      <w:spacing w:after="200" w:line="276" w:lineRule="auto"/>
    </w:pPr>
    <w:rPr>
      <w:rFonts w:eastAsiaTheme="minorHAnsi"/>
    </w:rPr>
  </w:style>
  <w:style w:type="paragraph" w:customStyle="1" w:styleId="F1903A88AB3A432692C184716579AD7E1">
    <w:name w:val="F1903A88AB3A432692C184716579AD7E1"/>
    <w:rsid w:val="00302674"/>
    <w:pPr>
      <w:spacing w:after="200" w:line="276" w:lineRule="auto"/>
    </w:pPr>
    <w:rPr>
      <w:rFonts w:eastAsiaTheme="minorHAnsi"/>
    </w:rPr>
  </w:style>
  <w:style w:type="paragraph" w:customStyle="1" w:styleId="BA09E1CEE12F47AEA2FD87184A584CEA1">
    <w:name w:val="BA09E1CEE12F47AEA2FD87184A584CEA1"/>
    <w:rsid w:val="00302674"/>
    <w:pPr>
      <w:spacing w:after="200" w:line="276" w:lineRule="auto"/>
    </w:pPr>
    <w:rPr>
      <w:rFonts w:eastAsiaTheme="minorHAnsi"/>
    </w:rPr>
  </w:style>
  <w:style w:type="paragraph" w:customStyle="1" w:styleId="51567FBE25CC4006B0B512C790FC3D041">
    <w:name w:val="51567FBE25CC4006B0B512C790FC3D041"/>
    <w:rsid w:val="00302674"/>
    <w:pPr>
      <w:spacing w:after="200" w:line="276" w:lineRule="auto"/>
    </w:pPr>
    <w:rPr>
      <w:rFonts w:eastAsiaTheme="minorHAnsi"/>
    </w:rPr>
  </w:style>
  <w:style w:type="paragraph" w:customStyle="1" w:styleId="675688B9C65240B897FEA9FB864A261E2">
    <w:name w:val="675688B9C65240B897FEA9FB864A261E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B347BA4685548EF9F61E86E44567E132">
    <w:name w:val="8B347BA4685548EF9F61E86E44567E13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1D717AC21B944E9BBE7E22A8CBBFF5A1">
    <w:name w:val="41D717AC21B944E9BBE7E22A8CBBFF5A1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004999F854641A187B722A35475529D2">
    <w:name w:val="F004999F854641A187B722A35475529D2"/>
    <w:rsid w:val="00302674"/>
    <w:pPr>
      <w:spacing w:after="200" w:line="276" w:lineRule="auto"/>
    </w:pPr>
    <w:rPr>
      <w:rFonts w:eastAsiaTheme="minorHAnsi"/>
    </w:rPr>
  </w:style>
  <w:style w:type="paragraph" w:customStyle="1" w:styleId="8F7BF0B7273546AFBF16BD61110AF3AD1">
    <w:name w:val="8F7BF0B7273546AFBF16BD61110AF3AD1"/>
    <w:rsid w:val="0030267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BD26348046044A65963EC2D703567B1E3">
    <w:name w:val="BD26348046044A65963EC2D703567B1E3"/>
    <w:rsid w:val="00302674"/>
    <w:pPr>
      <w:spacing w:after="200" w:line="276" w:lineRule="auto"/>
    </w:pPr>
    <w:rPr>
      <w:rFonts w:eastAsiaTheme="minorHAnsi"/>
    </w:rPr>
  </w:style>
  <w:style w:type="paragraph" w:customStyle="1" w:styleId="65FD3A14CFC14E879EBA7DAC7F80DA5D3">
    <w:name w:val="65FD3A14CFC14E879EBA7DAC7F80DA5D3"/>
    <w:rsid w:val="00302674"/>
    <w:pPr>
      <w:spacing w:after="200" w:line="276" w:lineRule="auto"/>
    </w:pPr>
    <w:rPr>
      <w:rFonts w:eastAsiaTheme="minorHAnsi"/>
    </w:rPr>
  </w:style>
  <w:style w:type="paragraph" w:customStyle="1" w:styleId="67F135D923D34F70B3583E09FD95A95B3">
    <w:name w:val="67F135D923D34F70B3583E09FD95A95B3"/>
    <w:rsid w:val="00302674"/>
    <w:pPr>
      <w:spacing w:after="200" w:line="276" w:lineRule="auto"/>
    </w:pPr>
    <w:rPr>
      <w:rFonts w:eastAsiaTheme="minorHAnsi"/>
    </w:rPr>
  </w:style>
  <w:style w:type="paragraph" w:customStyle="1" w:styleId="AC53EE16DEE84C3DAB9C2B35C962B3943">
    <w:name w:val="AC53EE16DEE84C3DAB9C2B35C962B3943"/>
    <w:rsid w:val="00302674"/>
    <w:pPr>
      <w:spacing w:after="200" w:line="276" w:lineRule="auto"/>
    </w:pPr>
    <w:rPr>
      <w:rFonts w:eastAsiaTheme="minorHAnsi"/>
    </w:rPr>
  </w:style>
  <w:style w:type="paragraph" w:customStyle="1" w:styleId="8C32F39F7464435D9C852E265A2CE2FA3">
    <w:name w:val="8C32F39F7464435D9C852E265A2CE2FA3"/>
    <w:rsid w:val="00302674"/>
    <w:pPr>
      <w:spacing w:after="200" w:line="276" w:lineRule="auto"/>
    </w:pPr>
    <w:rPr>
      <w:rFonts w:eastAsiaTheme="minorHAnsi"/>
    </w:rPr>
  </w:style>
  <w:style w:type="paragraph" w:customStyle="1" w:styleId="6D026254F9964F71A2682E430A12A9493">
    <w:name w:val="6D026254F9964F71A2682E430A12A9493"/>
    <w:rsid w:val="00302674"/>
    <w:pPr>
      <w:spacing w:after="200" w:line="276" w:lineRule="auto"/>
    </w:pPr>
    <w:rPr>
      <w:rFonts w:eastAsiaTheme="minorHAnsi"/>
    </w:rPr>
  </w:style>
  <w:style w:type="paragraph" w:customStyle="1" w:styleId="1CDD7561436E41708A10E55C00C475AD3">
    <w:name w:val="1CDD7561436E41708A10E55C00C475AD3"/>
    <w:rsid w:val="00302674"/>
    <w:pPr>
      <w:spacing w:after="200" w:line="276" w:lineRule="auto"/>
    </w:pPr>
    <w:rPr>
      <w:rFonts w:eastAsiaTheme="minorHAnsi"/>
    </w:rPr>
  </w:style>
  <w:style w:type="paragraph" w:customStyle="1" w:styleId="7BC0F513A1E34D42AB23D129D22F6D0A3">
    <w:name w:val="7BC0F513A1E34D42AB23D129D22F6D0A3"/>
    <w:rsid w:val="00302674"/>
    <w:pPr>
      <w:spacing w:after="200" w:line="276" w:lineRule="auto"/>
    </w:pPr>
    <w:rPr>
      <w:rFonts w:eastAsiaTheme="minorHAnsi"/>
    </w:rPr>
  </w:style>
  <w:style w:type="paragraph" w:customStyle="1" w:styleId="135076E71F8D4635AADC60BEAE1995953">
    <w:name w:val="135076E71F8D4635AADC60BEAE1995953"/>
    <w:rsid w:val="00302674"/>
    <w:pPr>
      <w:spacing w:after="200" w:line="276" w:lineRule="auto"/>
    </w:pPr>
    <w:rPr>
      <w:rFonts w:eastAsiaTheme="minorHAnsi"/>
    </w:rPr>
  </w:style>
  <w:style w:type="paragraph" w:customStyle="1" w:styleId="DB13B9DAEFC74A8281F1E702C9B175CF3">
    <w:name w:val="DB13B9DAEFC74A8281F1E702C9B175CF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B30A0A6FCCA435D96941A43848B91492">
    <w:name w:val="6B30A0A6FCCA435D96941A43848B91492"/>
    <w:rsid w:val="00302674"/>
    <w:pPr>
      <w:spacing w:after="200" w:line="276" w:lineRule="auto"/>
    </w:pPr>
    <w:rPr>
      <w:rFonts w:eastAsiaTheme="minorHAnsi"/>
    </w:rPr>
  </w:style>
  <w:style w:type="paragraph" w:customStyle="1" w:styleId="3AF729A45D3146679B5FFEB5FD0191A72">
    <w:name w:val="3AF729A45D3146679B5FFEB5FD0191A72"/>
    <w:rsid w:val="00302674"/>
    <w:pPr>
      <w:spacing w:after="200" w:line="276" w:lineRule="auto"/>
    </w:pPr>
    <w:rPr>
      <w:rFonts w:eastAsiaTheme="minorHAnsi"/>
    </w:rPr>
  </w:style>
  <w:style w:type="paragraph" w:customStyle="1" w:styleId="58325FBB150F45BD84A86E8D6B22264A3">
    <w:name w:val="58325FBB150F45BD84A86E8D6B22264A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ACEAB09763E48AAA1701E36E22DB2813">
    <w:name w:val="4ACEAB09763E48AAA1701E36E22DB281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46AC3E848B947D49801BDB24D31742F3">
    <w:name w:val="346AC3E848B947D49801BDB24D31742F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A6832E3CD894BF3844A27A5254130113">
    <w:name w:val="0A6832E3CD894BF3844A27A525413011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F1E42C99C0C4CDB8D7BF1E5FAC6D9A33">
    <w:name w:val="EF1E42C99C0C4CDB8D7BF1E5FAC6D9A33"/>
    <w:rsid w:val="00302674"/>
    <w:pPr>
      <w:spacing w:after="200" w:line="276" w:lineRule="auto"/>
    </w:pPr>
    <w:rPr>
      <w:rFonts w:eastAsiaTheme="minorHAnsi"/>
    </w:rPr>
  </w:style>
  <w:style w:type="paragraph" w:customStyle="1" w:styleId="76CD11A3A15540A584CC09A8E4D08D6E2">
    <w:name w:val="76CD11A3A15540A584CC09A8E4D08D6E2"/>
    <w:rsid w:val="00302674"/>
    <w:pPr>
      <w:spacing w:after="200" w:line="276" w:lineRule="auto"/>
    </w:pPr>
    <w:rPr>
      <w:rFonts w:eastAsiaTheme="minorHAnsi"/>
    </w:rPr>
  </w:style>
  <w:style w:type="paragraph" w:customStyle="1" w:styleId="61BB1AE8A5434ADD96E3351E4C9ADDC62">
    <w:name w:val="61BB1AE8A5434ADD96E3351E4C9ADDC6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6F620CA13D44946B3B119CBF18CEEAD2">
    <w:name w:val="F6F620CA13D44946B3B119CBF18CEEAD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83445DCF587459EB6708A22A7E90DA22">
    <w:name w:val="883445DCF587459EB6708A22A7E90DA2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D335CC1931147068AFA35609351116B2">
    <w:name w:val="BD335CC1931147068AFA35609351116B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00156235F534B9A8A3DF6E2609226DC2">
    <w:name w:val="F00156235F534B9A8A3DF6E2609226DC2"/>
    <w:rsid w:val="00302674"/>
    <w:pPr>
      <w:spacing w:after="200" w:line="276" w:lineRule="auto"/>
    </w:pPr>
    <w:rPr>
      <w:rFonts w:eastAsiaTheme="minorHAnsi"/>
    </w:rPr>
  </w:style>
  <w:style w:type="paragraph" w:customStyle="1" w:styleId="F9CF68D672B544C094ED36B87518D7112">
    <w:name w:val="F9CF68D672B544C094ED36B87518D7112"/>
    <w:rsid w:val="00302674"/>
    <w:pPr>
      <w:spacing w:after="200" w:line="276" w:lineRule="auto"/>
    </w:pPr>
    <w:rPr>
      <w:rFonts w:eastAsiaTheme="minorHAnsi"/>
    </w:rPr>
  </w:style>
  <w:style w:type="paragraph" w:customStyle="1" w:styleId="9872CE647EA94FBCAC99FBD8685F80702">
    <w:name w:val="9872CE647EA94FBCAC99FBD8685F8070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AA59637E3FE4671B04E64316936C3EE2">
    <w:name w:val="8AA59637E3FE4671B04E64316936C3EE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EA2AB1C43C249E5A72673BD085FB7912">
    <w:name w:val="3EA2AB1C43C249E5A72673BD085FB791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3E433BC2EA8466BAD84174B786B3E8D2">
    <w:name w:val="B3E433BC2EA8466BAD84174B786B3E8D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B0621FA77E8483996D0EBB45230CFD92">
    <w:name w:val="9B0621FA77E8483996D0EBB45230CFD92"/>
    <w:rsid w:val="00302674"/>
    <w:pPr>
      <w:spacing w:after="200" w:line="276" w:lineRule="auto"/>
    </w:pPr>
    <w:rPr>
      <w:rFonts w:eastAsiaTheme="minorHAnsi"/>
    </w:rPr>
  </w:style>
  <w:style w:type="paragraph" w:customStyle="1" w:styleId="21888863B3034A4B895A8FD2B6DDAA0E2">
    <w:name w:val="21888863B3034A4B895A8FD2B6DDAA0E2"/>
    <w:rsid w:val="00302674"/>
    <w:pPr>
      <w:spacing w:after="200" w:line="276" w:lineRule="auto"/>
    </w:pPr>
    <w:rPr>
      <w:rFonts w:eastAsiaTheme="minorHAnsi"/>
    </w:rPr>
  </w:style>
  <w:style w:type="paragraph" w:customStyle="1" w:styleId="30A1FCA78A0A4228ABA1CA8777D6CF3E2">
    <w:name w:val="30A1FCA78A0A4228ABA1CA8777D6CF3E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C818B7B296247A88F20068DB21240B42">
    <w:name w:val="DC818B7B296247A88F20068DB21240B4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667C8FC523C4198AF9AC3337B1B29032">
    <w:name w:val="6667C8FC523C4198AF9AC3337B1B2903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2C38D5784B0466E8940647758C181302">
    <w:name w:val="42C38D5784B0466E8940647758C18130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60A1DB46E314DE8893F7BEE56B0A3D62">
    <w:name w:val="E60A1DB46E314DE8893F7BEE56B0A3D62"/>
    <w:rsid w:val="00302674"/>
    <w:pPr>
      <w:spacing w:after="200" w:line="276" w:lineRule="auto"/>
    </w:pPr>
    <w:rPr>
      <w:rFonts w:eastAsiaTheme="minorHAnsi"/>
    </w:rPr>
  </w:style>
  <w:style w:type="paragraph" w:customStyle="1" w:styleId="F7801E8C6BA044A499F848D963E066CE2">
    <w:name w:val="F7801E8C6BA044A499F848D963E066CE2"/>
    <w:rsid w:val="00302674"/>
    <w:pPr>
      <w:spacing w:after="200" w:line="276" w:lineRule="auto"/>
    </w:pPr>
    <w:rPr>
      <w:rFonts w:eastAsiaTheme="minorHAnsi"/>
    </w:rPr>
  </w:style>
  <w:style w:type="paragraph" w:customStyle="1" w:styleId="5473AE1482184346A86C5F1B3C2E60EB2">
    <w:name w:val="5473AE1482184346A86C5F1B3C2E60EB2"/>
    <w:rsid w:val="00302674"/>
    <w:pPr>
      <w:spacing w:after="200" w:line="276" w:lineRule="auto"/>
    </w:pPr>
    <w:rPr>
      <w:rFonts w:eastAsiaTheme="minorHAnsi"/>
    </w:rPr>
  </w:style>
  <w:style w:type="paragraph" w:customStyle="1" w:styleId="74C2FF5774904BDCA47FA7BF705767372">
    <w:name w:val="74C2FF5774904BDCA47FA7BF70576737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FD4445DCC4B4074A8A872D5E8A58FC22">
    <w:name w:val="EFD4445DCC4B4074A8A872D5E8A58FC2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587907192F9493F89EA22BEAACB2F552">
    <w:name w:val="0587907192F9493F89EA22BEAACB2F55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3B7F0CF6FF1426392A13664F9DBA4982">
    <w:name w:val="23B7F0CF6FF1426392A13664F9DBA498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36AD66916BA46E781E6D0213D9B2D932">
    <w:name w:val="236AD66916BA46E781E6D0213D9B2D932"/>
    <w:rsid w:val="00302674"/>
    <w:pPr>
      <w:spacing w:after="200" w:line="276" w:lineRule="auto"/>
    </w:pPr>
    <w:rPr>
      <w:rFonts w:eastAsiaTheme="minorHAnsi"/>
    </w:rPr>
  </w:style>
  <w:style w:type="paragraph" w:customStyle="1" w:styleId="DEE32480FADA416BAE2F8D9E525B5E4E2">
    <w:name w:val="DEE32480FADA416BAE2F8D9E525B5E4E2"/>
    <w:rsid w:val="00302674"/>
    <w:pPr>
      <w:spacing w:after="200" w:line="276" w:lineRule="auto"/>
    </w:pPr>
    <w:rPr>
      <w:rFonts w:eastAsiaTheme="minorHAnsi"/>
    </w:rPr>
  </w:style>
  <w:style w:type="paragraph" w:customStyle="1" w:styleId="6408C1E9B0344288AA00690D26474C952">
    <w:name w:val="6408C1E9B0344288AA00690D26474C95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A186E78BA844B6B990F9376D71599762">
    <w:name w:val="9A186E78BA844B6B990F9376D7159976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C5E4AE44666442390705DE0B6E563BF2">
    <w:name w:val="4C5E4AE44666442390705DE0B6E563BF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F2102DEB45644EF9FACD2B8844C2F5C2">
    <w:name w:val="EF2102DEB45644EF9FACD2B8844C2F5C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606D82A47C94EDB87D8A029C9AB1AD52">
    <w:name w:val="B606D82A47C94EDB87D8A029C9AB1AD52"/>
    <w:rsid w:val="00302674"/>
    <w:pPr>
      <w:spacing w:after="200" w:line="276" w:lineRule="auto"/>
    </w:pPr>
    <w:rPr>
      <w:rFonts w:eastAsiaTheme="minorHAnsi"/>
    </w:rPr>
  </w:style>
  <w:style w:type="paragraph" w:customStyle="1" w:styleId="9EB5CA772A164844BC4DB9C01B20117B2">
    <w:name w:val="9EB5CA772A164844BC4DB9C01B20117B2"/>
    <w:rsid w:val="00302674"/>
    <w:pPr>
      <w:spacing w:after="200" w:line="276" w:lineRule="auto"/>
    </w:pPr>
    <w:rPr>
      <w:rFonts w:eastAsiaTheme="minorHAnsi"/>
    </w:rPr>
  </w:style>
  <w:style w:type="paragraph" w:customStyle="1" w:styleId="4493E78C7CA041D38EB94B6B1B15536C2">
    <w:name w:val="4493E78C7CA041D38EB94B6B1B15536C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5FC4AA15806438A9ABA2B7B130865C72">
    <w:name w:val="85FC4AA15806438A9ABA2B7B130865C7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24532B6570447C3A6D20749155C7F832">
    <w:name w:val="924532B6570447C3A6D20749155C7F83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12A39CBA2A545E6812CDF987220A5DA2">
    <w:name w:val="112A39CBA2A545E6812CDF987220A5DA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F502CA61BF49F6A124BA64801F18642">
    <w:name w:val="5DF502CA61BF49F6A124BA64801F18642"/>
    <w:rsid w:val="00302674"/>
    <w:pPr>
      <w:spacing w:after="200" w:line="276" w:lineRule="auto"/>
    </w:pPr>
    <w:rPr>
      <w:rFonts w:eastAsiaTheme="minorHAnsi"/>
    </w:rPr>
  </w:style>
  <w:style w:type="paragraph" w:customStyle="1" w:styleId="03B5D055915842B4ADD4516526EDE4EE2">
    <w:name w:val="03B5D055915842B4ADD4516526EDE4EE2"/>
    <w:rsid w:val="00302674"/>
    <w:pPr>
      <w:spacing w:after="200" w:line="276" w:lineRule="auto"/>
    </w:pPr>
    <w:rPr>
      <w:rFonts w:eastAsiaTheme="minorHAnsi"/>
    </w:rPr>
  </w:style>
  <w:style w:type="paragraph" w:customStyle="1" w:styleId="6EA48561896A4E1492346B86C70A0B0E2">
    <w:name w:val="6EA48561896A4E1492346B86C70A0B0E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B271DCD44C4432EAB233AAC2E7AE6872">
    <w:name w:val="EB271DCD44C4432EAB233AAC2E7AE687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8A93EE7147B4D6188D1E4B3837542D02">
    <w:name w:val="38A93EE7147B4D6188D1E4B3837542D0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BCDF5FA18F44EB2BEAE27AD2DFD87312">
    <w:name w:val="CBCDF5FA18F44EB2BEAE27AD2DFD8731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B46EEA408EF4992A94B9D4D9E905B972">
    <w:name w:val="DB46EEA408EF4992A94B9D4D9E905B972"/>
    <w:rsid w:val="00302674"/>
    <w:pPr>
      <w:spacing w:after="200" w:line="276" w:lineRule="auto"/>
    </w:pPr>
    <w:rPr>
      <w:rFonts w:eastAsiaTheme="minorHAnsi"/>
    </w:rPr>
  </w:style>
  <w:style w:type="paragraph" w:customStyle="1" w:styleId="CF20537C44144741AA72352CBD647EAD2">
    <w:name w:val="CF20537C44144741AA72352CBD647EAD2"/>
    <w:rsid w:val="00302674"/>
    <w:pPr>
      <w:spacing w:after="200" w:line="276" w:lineRule="auto"/>
    </w:pPr>
    <w:rPr>
      <w:rFonts w:eastAsiaTheme="minorHAnsi"/>
    </w:rPr>
  </w:style>
  <w:style w:type="paragraph" w:customStyle="1" w:styleId="6F52E3CCCF22460BB87391F3F7D10ABD2">
    <w:name w:val="6F52E3CCCF22460BB87391F3F7D10ABD2"/>
    <w:rsid w:val="00302674"/>
    <w:pPr>
      <w:spacing w:after="200" w:line="276" w:lineRule="auto"/>
    </w:pPr>
    <w:rPr>
      <w:rFonts w:eastAsiaTheme="minorHAnsi"/>
    </w:rPr>
  </w:style>
  <w:style w:type="paragraph" w:customStyle="1" w:styleId="29176BE6317C4CD0A857180C43A59E002">
    <w:name w:val="29176BE6317C4CD0A857180C43A59E00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F10DC55FBFE44C89EEE7F26F64260AC2">
    <w:name w:val="EF10DC55FBFE44C89EEE7F26F64260AC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2D822F2BB4543DE92C80B8C31EAF2C92">
    <w:name w:val="62D822F2BB4543DE92C80B8C31EAF2C9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03516997AAA4BEAAFE486FE20B2CECE2">
    <w:name w:val="203516997AAA4BEAAFE486FE20B2CECE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747896823AA43DAA719FDD8F5259D252">
    <w:name w:val="3747896823AA43DAA719FDD8F5259D252"/>
    <w:rsid w:val="00302674"/>
    <w:pPr>
      <w:spacing w:after="200" w:line="276" w:lineRule="auto"/>
    </w:pPr>
    <w:rPr>
      <w:rFonts w:eastAsiaTheme="minorHAnsi"/>
    </w:rPr>
  </w:style>
  <w:style w:type="paragraph" w:customStyle="1" w:styleId="8976065519574AEF89BF016AA4DF83412">
    <w:name w:val="8976065519574AEF89BF016AA4DF83412"/>
    <w:rsid w:val="00302674"/>
    <w:pPr>
      <w:spacing w:after="200" w:line="276" w:lineRule="auto"/>
    </w:pPr>
    <w:rPr>
      <w:rFonts w:eastAsiaTheme="minorHAnsi"/>
    </w:rPr>
  </w:style>
  <w:style w:type="paragraph" w:customStyle="1" w:styleId="FD8CDA5A0B97470F86F71B7063943F1D2">
    <w:name w:val="FD8CDA5A0B97470F86F71B7063943F1D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39D12E7D4BD4FCE9B5CD6FC93E55D9A2">
    <w:name w:val="B39D12E7D4BD4FCE9B5CD6FC93E55D9A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127A7652D4F4D389DF67178C375F21B2">
    <w:name w:val="4127A7652D4F4D389DF67178C375F21B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323A642C3C04C32A483A993449B9A6B2">
    <w:name w:val="F323A642C3C04C32A483A993449B9A6B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54610DAD48241B398A56C808D6C71772">
    <w:name w:val="854610DAD48241B398A56C808D6C71772"/>
    <w:rsid w:val="00302674"/>
    <w:pPr>
      <w:spacing w:after="200" w:line="276" w:lineRule="auto"/>
    </w:pPr>
    <w:rPr>
      <w:rFonts w:eastAsiaTheme="minorHAnsi"/>
    </w:rPr>
  </w:style>
  <w:style w:type="paragraph" w:customStyle="1" w:styleId="6DC6EE6FBBB44E99B62D57B123E57F102">
    <w:name w:val="6DC6EE6FBBB44E99B62D57B123E57F102"/>
    <w:rsid w:val="00302674"/>
    <w:pPr>
      <w:spacing w:after="200" w:line="276" w:lineRule="auto"/>
    </w:pPr>
    <w:rPr>
      <w:rFonts w:eastAsiaTheme="minorHAnsi"/>
    </w:rPr>
  </w:style>
  <w:style w:type="paragraph" w:customStyle="1" w:styleId="F40D25AF09BF4D1D82BDADDAB74B907F2">
    <w:name w:val="F40D25AF09BF4D1D82BDADDAB74B907F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49493A77A354F4AB7948216B45372552">
    <w:name w:val="349493A77A354F4AB7948216B4537255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8BDBDA6ED9044FEB87127B2E29164412">
    <w:name w:val="68BDBDA6ED9044FEB87127B2E2916441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92C05DC3FDF4B79B8DF2319198D7F972">
    <w:name w:val="092C05DC3FDF4B79B8DF2319198D7F97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9A37ABDC33A427FA38A618B2980B5BE2">
    <w:name w:val="59A37ABDC33A427FA38A618B2980B5BE2"/>
    <w:rsid w:val="00302674"/>
    <w:pPr>
      <w:spacing w:after="200" w:line="276" w:lineRule="auto"/>
    </w:pPr>
    <w:rPr>
      <w:rFonts w:eastAsiaTheme="minorHAnsi"/>
    </w:rPr>
  </w:style>
  <w:style w:type="paragraph" w:customStyle="1" w:styleId="E35FB569B0D24ECABCC2F518D94D9EF12">
    <w:name w:val="E35FB569B0D24ECABCC2F518D94D9EF12"/>
    <w:rsid w:val="00302674"/>
    <w:pPr>
      <w:spacing w:after="200" w:line="276" w:lineRule="auto"/>
    </w:pPr>
    <w:rPr>
      <w:rFonts w:eastAsiaTheme="minorHAnsi"/>
    </w:rPr>
  </w:style>
  <w:style w:type="paragraph" w:customStyle="1" w:styleId="34FD298399A94F17BDFEFB4E7E1885AD2">
    <w:name w:val="34FD298399A94F17BDFEFB4E7E1885AD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A3D4EDE348647739E415322420E21412">
    <w:name w:val="7A3D4EDE348647739E415322420E2141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51FE15DE5634D67B0C952DF37E083602">
    <w:name w:val="051FE15DE5634D67B0C952DF37E08360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102B1C6241E49D28F4860CF7596370D2">
    <w:name w:val="C102B1C6241E49D28F4860CF7596370D2"/>
    <w:rsid w:val="00302674"/>
    <w:pPr>
      <w:spacing w:after="200" w:line="276" w:lineRule="auto"/>
    </w:pPr>
    <w:rPr>
      <w:rFonts w:eastAsiaTheme="minorHAnsi"/>
    </w:rPr>
  </w:style>
  <w:style w:type="paragraph" w:customStyle="1" w:styleId="16E8F50CF5404A0D8D01FBCE2B3BF9C13">
    <w:name w:val="16E8F50CF5404A0D8D01FBCE2B3BF9C13"/>
    <w:rsid w:val="00302674"/>
    <w:pPr>
      <w:spacing w:after="200" w:line="276" w:lineRule="auto"/>
    </w:pPr>
    <w:rPr>
      <w:rFonts w:eastAsiaTheme="minorHAnsi"/>
    </w:rPr>
  </w:style>
  <w:style w:type="paragraph" w:customStyle="1" w:styleId="3C2CD5C6A2044C35AEED839BAFBC3A223">
    <w:name w:val="3C2CD5C6A2044C35AEED839BAFBC3A223"/>
    <w:rsid w:val="00302674"/>
    <w:pPr>
      <w:spacing w:after="200" w:line="276" w:lineRule="auto"/>
    </w:pPr>
    <w:rPr>
      <w:rFonts w:eastAsiaTheme="minorHAnsi"/>
    </w:rPr>
  </w:style>
  <w:style w:type="paragraph" w:customStyle="1" w:styleId="C161719BC728483A971AE1A649910F323">
    <w:name w:val="C161719BC728483A971AE1A649910F32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833F91C62E644D9BFCBBC724F4562882">
    <w:name w:val="B833F91C62E644D9BFCBBC724F4562882"/>
    <w:rsid w:val="00302674"/>
    <w:pPr>
      <w:spacing w:after="200" w:line="276" w:lineRule="auto"/>
    </w:pPr>
    <w:rPr>
      <w:rFonts w:eastAsiaTheme="minorHAnsi"/>
    </w:rPr>
  </w:style>
  <w:style w:type="paragraph" w:customStyle="1" w:styleId="CAFBA82902E54B8FB6E261F0D1D879802">
    <w:name w:val="CAFBA82902E54B8FB6E261F0D1D879802"/>
    <w:rsid w:val="00302674"/>
    <w:pPr>
      <w:spacing w:after="200" w:line="276" w:lineRule="auto"/>
    </w:pPr>
    <w:rPr>
      <w:rFonts w:eastAsiaTheme="minorHAnsi"/>
    </w:rPr>
  </w:style>
  <w:style w:type="paragraph" w:customStyle="1" w:styleId="492C9FDD453D43A8A1D34FF18623F6F42">
    <w:name w:val="492C9FDD453D43A8A1D34FF18623F6F42"/>
    <w:rsid w:val="00302674"/>
    <w:pPr>
      <w:spacing w:after="200" w:line="276" w:lineRule="auto"/>
    </w:pPr>
    <w:rPr>
      <w:rFonts w:eastAsiaTheme="minorHAnsi"/>
    </w:rPr>
  </w:style>
  <w:style w:type="paragraph" w:customStyle="1" w:styleId="0F44F48B0AB04A59AEB3DCA4FEA796C02">
    <w:name w:val="0F44F48B0AB04A59AEB3DCA4FEA796C02"/>
    <w:rsid w:val="00302674"/>
    <w:pPr>
      <w:spacing w:after="200" w:line="276" w:lineRule="auto"/>
    </w:pPr>
    <w:rPr>
      <w:rFonts w:eastAsiaTheme="minorHAnsi"/>
    </w:rPr>
  </w:style>
  <w:style w:type="paragraph" w:customStyle="1" w:styleId="4E301887118E4C4AA1243969A7BE1A662">
    <w:name w:val="4E301887118E4C4AA1243969A7BE1A662"/>
    <w:rsid w:val="00302674"/>
    <w:pPr>
      <w:spacing w:after="200" w:line="276" w:lineRule="auto"/>
    </w:pPr>
    <w:rPr>
      <w:rFonts w:eastAsiaTheme="minorHAnsi"/>
    </w:rPr>
  </w:style>
  <w:style w:type="paragraph" w:customStyle="1" w:styleId="B4D567590F2542559524EF229C7A17002">
    <w:name w:val="B4D567590F2542559524EF229C7A17002"/>
    <w:rsid w:val="00302674"/>
    <w:pPr>
      <w:spacing w:after="200" w:line="276" w:lineRule="auto"/>
    </w:pPr>
    <w:rPr>
      <w:rFonts w:eastAsiaTheme="minorHAnsi"/>
    </w:rPr>
  </w:style>
  <w:style w:type="paragraph" w:customStyle="1" w:styleId="80F8A7EA5A43485FA606E431258EADE92">
    <w:name w:val="80F8A7EA5A43485FA606E431258EADE92"/>
    <w:rsid w:val="00302674"/>
    <w:pPr>
      <w:spacing w:after="200" w:line="276" w:lineRule="auto"/>
    </w:pPr>
    <w:rPr>
      <w:rFonts w:eastAsiaTheme="minorHAnsi"/>
    </w:rPr>
  </w:style>
  <w:style w:type="paragraph" w:customStyle="1" w:styleId="1373740DE8F64D16A0A76929D899A7FB2">
    <w:name w:val="1373740DE8F64D16A0A76929D899A7FB2"/>
    <w:rsid w:val="00302674"/>
    <w:pPr>
      <w:spacing w:after="200" w:line="276" w:lineRule="auto"/>
    </w:pPr>
    <w:rPr>
      <w:rFonts w:eastAsiaTheme="minorHAnsi"/>
    </w:rPr>
  </w:style>
  <w:style w:type="paragraph" w:customStyle="1" w:styleId="6CF9F34EA4B64344B3D0AE3953C051BC2">
    <w:name w:val="6CF9F34EA4B64344B3D0AE3953C051BC2"/>
    <w:rsid w:val="00302674"/>
    <w:pPr>
      <w:spacing w:after="200" w:line="276" w:lineRule="auto"/>
    </w:pPr>
    <w:rPr>
      <w:rFonts w:eastAsiaTheme="minorHAnsi"/>
    </w:rPr>
  </w:style>
  <w:style w:type="paragraph" w:customStyle="1" w:styleId="7ABB12D4AEEC4ABC9B239127B2673D9D2">
    <w:name w:val="7ABB12D4AEEC4ABC9B239127B2673D9D2"/>
    <w:rsid w:val="00302674"/>
    <w:pPr>
      <w:spacing w:after="200" w:line="276" w:lineRule="auto"/>
    </w:pPr>
    <w:rPr>
      <w:rFonts w:eastAsiaTheme="minorHAnsi"/>
    </w:rPr>
  </w:style>
  <w:style w:type="paragraph" w:customStyle="1" w:styleId="539FAA617A2A462CBD88543A8297A0222">
    <w:name w:val="539FAA617A2A462CBD88543A8297A0222"/>
    <w:rsid w:val="00302674"/>
    <w:pPr>
      <w:spacing w:after="200" w:line="276" w:lineRule="auto"/>
    </w:pPr>
    <w:rPr>
      <w:rFonts w:eastAsiaTheme="minorHAnsi"/>
    </w:rPr>
  </w:style>
  <w:style w:type="paragraph" w:customStyle="1" w:styleId="5F768959362D4951BFA76BAA120B5A292">
    <w:name w:val="5F768959362D4951BFA76BAA120B5A292"/>
    <w:rsid w:val="00302674"/>
    <w:pPr>
      <w:spacing w:after="200" w:line="276" w:lineRule="auto"/>
    </w:pPr>
    <w:rPr>
      <w:rFonts w:eastAsiaTheme="minorHAnsi"/>
    </w:rPr>
  </w:style>
  <w:style w:type="paragraph" w:customStyle="1" w:styleId="A0BF8AB411094351BB819E3D391A17972">
    <w:name w:val="A0BF8AB411094351BB819E3D391A17972"/>
    <w:rsid w:val="00302674"/>
    <w:pPr>
      <w:spacing w:after="200" w:line="276" w:lineRule="auto"/>
    </w:pPr>
    <w:rPr>
      <w:rFonts w:eastAsiaTheme="minorHAnsi"/>
    </w:rPr>
  </w:style>
  <w:style w:type="paragraph" w:customStyle="1" w:styleId="EFF9C23FAABC4AA48374319DF6DE5E762">
    <w:name w:val="EFF9C23FAABC4AA48374319DF6DE5E762"/>
    <w:rsid w:val="00302674"/>
    <w:pPr>
      <w:spacing w:after="200" w:line="276" w:lineRule="auto"/>
    </w:pPr>
    <w:rPr>
      <w:rFonts w:eastAsiaTheme="minorHAnsi"/>
    </w:rPr>
  </w:style>
  <w:style w:type="paragraph" w:customStyle="1" w:styleId="90C6139772D647B5AAD9864720AB27E82">
    <w:name w:val="90C6139772D647B5AAD9864720AB27E82"/>
    <w:rsid w:val="00302674"/>
    <w:pPr>
      <w:spacing w:after="200" w:line="276" w:lineRule="auto"/>
    </w:pPr>
    <w:rPr>
      <w:rFonts w:eastAsiaTheme="minorHAnsi"/>
    </w:rPr>
  </w:style>
  <w:style w:type="paragraph" w:customStyle="1" w:styleId="42270D3AFE9C4F0A998C94584970E7322">
    <w:name w:val="42270D3AFE9C4F0A998C94584970E7322"/>
    <w:rsid w:val="00302674"/>
    <w:pPr>
      <w:spacing w:after="200" w:line="276" w:lineRule="auto"/>
    </w:pPr>
    <w:rPr>
      <w:rFonts w:eastAsiaTheme="minorHAnsi"/>
    </w:rPr>
  </w:style>
  <w:style w:type="paragraph" w:customStyle="1" w:styleId="CB5A13CE2F774521BB0379F47981DC332">
    <w:name w:val="CB5A13CE2F774521BB0379F47981DC332"/>
    <w:rsid w:val="00302674"/>
    <w:pPr>
      <w:spacing w:after="200" w:line="276" w:lineRule="auto"/>
    </w:pPr>
    <w:rPr>
      <w:rFonts w:eastAsiaTheme="minorHAnsi"/>
    </w:rPr>
  </w:style>
  <w:style w:type="paragraph" w:customStyle="1" w:styleId="28D1DB2C91824FB9AE8296864CB9576A2">
    <w:name w:val="28D1DB2C91824FB9AE8296864CB9576A2"/>
    <w:rsid w:val="00302674"/>
    <w:pPr>
      <w:spacing w:after="200" w:line="276" w:lineRule="auto"/>
    </w:pPr>
    <w:rPr>
      <w:rFonts w:eastAsiaTheme="minorHAnsi"/>
    </w:rPr>
  </w:style>
  <w:style w:type="paragraph" w:customStyle="1" w:styleId="5353855DAC7840A895B773D19871EA212">
    <w:name w:val="5353855DAC7840A895B773D19871EA212"/>
    <w:rsid w:val="00302674"/>
    <w:pPr>
      <w:spacing w:after="200" w:line="276" w:lineRule="auto"/>
    </w:pPr>
    <w:rPr>
      <w:rFonts w:eastAsiaTheme="minorHAnsi"/>
    </w:rPr>
  </w:style>
  <w:style w:type="paragraph" w:customStyle="1" w:styleId="5927417903134457A9B2C3CC9BC205C32">
    <w:name w:val="5927417903134457A9B2C3CC9BC205C32"/>
    <w:rsid w:val="00302674"/>
    <w:pPr>
      <w:spacing w:after="200" w:line="276" w:lineRule="auto"/>
    </w:pPr>
    <w:rPr>
      <w:rFonts w:eastAsiaTheme="minorHAnsi"/>
    </w:rPr>
  </w:style>
  <w:style w:type="paragraph" w:customStyle="1" w:styleId="26D1E1B0715D475CB5240142A26D8BE82">
    <w:name w:val="26D1E1B0715D475CB5240142A26D8BE82"/>
    <w:rsid w:val="00302674"/>
    <w:pPr>
      <w:spacing w:after="200" w:line="276" w:lineRule="auto"/>
    </w:pPr>
    <w:rPr>
      <w:rFonts w:eastAsiaTheme="minorHAnsi"/>
    </w:rPr>
  </w:style>
  <w:style w:type="paragraph" w:customStyle="1" w:styleId="580B1833DA0D4D92B67688B86CC2459B2">
    <w:name w:val="580B1833DA0D4D92B67688B86CC2459B2"/>
    <w:rsid w:val="00302674"/>
    <w:pPr>
      <w:spacing w:after="200" w:line="276" w:lineRule="auto"/>
    </w:pPr>
    <w:rPr>
      <w:rFonts w:eastAsiaTheme="minorHAnsi"/>
    </w:rPr>
  </w:style>
  <w:style w:type="paragraph" w:customStyle="1" w:styleId="A057E7159E034EFD90E4E728873BC0D32">
    <w:name w:val="A057E7159E034EFD90E4E728873BC0D32"/>
    <w:rsid w:val="00302674"/>
    <w:pPr>
      <w:spacing w:after="200" w:line="276" w:lineRule="auto"/>
    </w:pPr>
    <w:rPr>
      <w:rFonts w:eastAsiaTheme="minorHAnsi"/>
    </w:rPr>
  </w:style>
  <w:style w:type="paragraph" w:customStyle="1" w:styleId="A53BD6F2311942258796B59D54420B302">
    <w:name w:val="A53BD6F2311942258796B59D54420B302"/>
    <w:rsid w:val="00302674"/>
    <w:pPr>
      <w:spacing w:after="200" w:line="276" w:lineRule="auto"/>
    </w:pPr>
    <w:rPr>
      <w:rFonts w:eastAsiaTheme="minorHAnsi"/>
    </w:rPr>
  </w:style>
  <w:style w:type="paragraph" w:customStyle="1" w:styleId="669B979BC0F041FC888A8FDC9AD82B642">
    <w:name w:val="669B979BC0F041FC888A8FDC9AD82B642"/>
    <w:rsid w:val="00302674"/>
    <w:pPr>
      <w:spacing w:after="200" w:line="276" w:lineRule="auto"/>
    </w:pPr>
    <w:rPr>
      <w:rFonts w:eastAsiaTheme="minorHAnsi"/>
    </w:rPr>
  </w:style>
  <w:style w:type="paragraph" w:customStyle="1" w:styleId="64CE4F2302964308B331647A678D91872">
    <w:name w:val="64CE4F2302964308B331647A678D91872"/>
    <w:rsid w:val="00302674"/>
    <w:pPr>
      <w:spacing w:after="200" w:line="276" w:lineRule="auto"/>
    </w:pPr>
    <w:rPr>
      <w:rFonts w:eastAsiaTheme="minorHAnsi"/>
    </w:rPr>
  </w:style>
  <w:style w:type="paragraph" w:customStyle="1" w:styleId="E87F163F2D174AAF88A642E8A93FDC372">
    <w:name w:val="E87F163F2D174AAF88A642E8A93FDC372"/>
    <w:rsid w:val="00302674"/>
    <w:pPr>
      <w:spacing w:after="200" w:line="276" w:lineRule="auto"/>
    </w:pPr>
    <w:rPr>
      <w:rFonts w:eastAsiaTheme="minorHAnsi"/>
    </w:rPr>
  </w:style>
  <w:style w:type="paragraph" w:customStyle="1" w:styleId="D3FF160EEE204FE9B4D46F22D55A8FB12">
    <w:name w:val="D3FF160EEE204FE9B4D46F22D55A8FB12"/>
    <w:rsid w:val="00302674"/>
    <w:pPr>
      <w:spacing w:after="200" w:line="276" w:lineRule="auto"/>
    </w:pPr>
    <w:rPr>
      <w:rFonts w:eastAsiaTheme="minorHAnsi"/>
    </w:rPr>
  </w:style>
  <w:style w:type="paragraph" w:customStyle="1" w:styleId="1281F31CB94E4373AC036E09B0EF9A5A2">
    <w:name w:val="1281F31CB94E4373AC036E09B0EF9A5A2"/>
    <w:rsid w:val="00302674"/>
    <w:pPr>
      <w:spacing w:after="200" w:line="276" w:lineRule="auto"/>
    </w:pPr>
    <w:rPr>
      <w:rFonts w:eastAsiaTheme="minorHAnsi"/>
    </w:rPr>
  </w:style>
  <w:style w:type="paragraph" w:customStyle="1" w:styleId="E4DF9CF0C8DF4070960EE3FDC44E131F2">
    <w:name w:val="E4DF9CF0C8DF4070960EE3FDC44E131F2"/>
    <w:rsid w:val="00302674"/>
    <w:pPr>
      <w:spacing w:after="200" w:line="276" w:lineRule="auto"/>
    </w:pPr>
    <w:rPr>
      <w:rFonts w:eastAsiaTheme="minorHAnsi"/>
    </w:rPr>
  </w:style>
  <w:style w:type="paragraph" w:customStyle="1" w:styleId="A715034EA5B74579B72122071690732E2">
    <w:name w:val="A715034EA5B74579B72122071690732E2"/>
    <w:rsid w:val="00302674"/>
    <w:pPr>
      <w:spacing w:after="200" w:line="276" w:lineRule="auto"/>
    </w:pPr>
    <w:rPr>
      <w:rFonts w:eastAsiaTheme="minorHAnsi"/>
    </w:rPr>
  </w:style>
  <w:style w:type="paragraph" w:customStyle="1" w:styleId="86352BB4AAF64CDCAC96DE89DC17CA3B2">
    <w:name w:val="86352BB4AAF64CDCAC96DE89DC17CA3B2"/>
    <w:rsid w:val="00302674"/>
    <w:pPr>
      <w:spacing w:after="200" w:line="276" w:lineRule="auto"/>
    </w:pPr>
    <w:rPr>
      <w:rFonts w:eastAsiaTheme="minorHAnsi"/>
    </w:rPr>
  </w:style>
  <w:style w:type="paragraph" w:customStyle="1" w:styleId="575D098235FC4D26A4A8B9FA34DA6DFD2">
    <w:name w:val="575D098235FC4D26A4A8B9FA34DA6DFD2"/>
    <w:rsid w:val="00302674"/>
    <w:pPr>
      <w:spacing w:after="200" w:line="276" w:lineRule="auto"/>
    </w:pPr>
    <w:rPr>
      <w:rFonts w:eastAsiaTheme="minorHAnsi"/>
    </w:rPr>
  </w:style>
  <w:style w:type="paragraph" w:customStyle="1" w:styleId="BF327747042047459E7F6F3AD53DAC272">
    <w:name w:val="BF327747042047459E7F6F3AD53DAC272"/>
    <w:rsid w:val="00302674"/>
    <w:pPr>
      <w:spacing w:after="200" w:line="276" w:lineRule="auto"/>
    </w:pPr>
    <w:rPr>
      <w:rFonts w:eastAsiaTheme="minorHAnsi"/>
    </w:rPr>
  </w:style>
  <w:style w:type="paragraph" w:customStyle="1" w:styleId="4E4177E36AF24570B29D2D2E0EECDAC72">
    <w:name w:val="4E4177E36AF24570B29D2D2E0EECDAC72"/>
    <w:rsid w:val="00302674"/>
    <w:pPr>
      <w:spacing w:after="200" w:line="276" w:lineRule="auto"/>
    </w:pPr>
    <w:rPr>
      <w:rFonts w:eastAsiaTheme="minorHAnsi"/>
    </w:rPr>
  </w:style>
  <w:style w:type="paragraph" w:customStyle="1" w:styleId="DB991002C0564E63B40851DAC1B854722">
    <w:name w:val="DB991002C0564E63B40851DAC1B854722"/>
    <w:rsid w:val="00302674"/>
    <w:pPr>
      <w:spacing w:after="200" w:line="276" w:lineRule="auto"/>
    </w:pPr>
    <w:rPr>
      <w:rFonts w:eastAsiaTheme="minorHAnsi"/>
    </w:rPr>
  </w:style>
  <w:style w:type="paragraph" w:customStyle="1" w:styleId="F1903A88AB3A432692C184716579AD7E2">
    <w:name w:val="F1903A88AB3A432692C184716579AD7E2"/>
    <w:rsid w:val="00302674"/>
    <w:pPr>
      <w:spacing w:after="200" w:line="276" w:lineRule="auto"/>
    </w:pPr>
    <w:rPr>
      <w:rFonts w:eastAsiaTheme="minorHAnsi"/>
    </w:rPr>
  </w:style>
  <w:style w:type="paragraph" w:customStyle="1" w:styleId="BA09E1CEE12F47AEA2FD87184A584CEA2">
    <w:name w:val="BA09E1CEE12F47AEA2FD87184A584CEA2"/>
    <w:rsid w:val="00302674"/>
    <w:pPr>
      <w:spacing w:after="200" w:line="276" w:lineRule="auto"/>
    </w:pPr>
    <w:rPr>
      <w:rFonts w:eastAsiaTheme="minorHAnsi"/>
    </w:rPr>
  </w:style>
  <w:style w:type="paragraph" w:customStyle="1" w:styleId="51567FBE25CC4006B0B512C790FC3D042">
    <w:name w:val="51567FBE25CC4006B0B512C790FC3D042"/>
    <w:rsid w:val="00302674"/>
    <w:pPr>
      <w:spacing w:after="200" w:line="276" w:lineRule="auto"/>
    </w:pPr>
    <w:rPr>
      <w:rFonts w:eastAsiaTheme="minorHAnsi"/>
    </w:rPr>
  </w:style>
  <w:style w:type="paragraph" w:customStyle="1" w:styleId="675688B9C65240B897FEA9FB864A261E3">
    <w:name w:val="675688B9C65240B897FEA9FB864A261E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B347BA4685548EF9F61E86E44567E133">
    <w:name w:val="8B347BA4685548EF9F61E86E44567E13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1D717AC21B944E9BBE7E22A8CBBFF5A2">
    <w:name w:val="41D717AC21B944E9BBE7E22A8CBBFF5A2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004999F854641A187B722A35475529D3">
    <w:name w:val="F004999F854641A187B722A35475529D3"/>
    <w:rsid w:val="00302674"/>
    <w:pPr>
      <w:spacing w:after="200" w:line="276" w:lineRule="auto"/>
    </w:pPr>
    <w:rPr>
      <w:rFonts w:eastAsiaTheme="minorHAnsi"/>
    </w:rPr>
  </w:style>
  <w:style w:type="paragraph" w:customStyle="1" w:styleId="8F7BF0B7273546AFBF16BD61110AF3AD2">
    <w:name w:val="8F7BF0B7273546AFBF16BD61110AF3AD2"/>
    <w:rsid w:val="0030267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BD26348046044A65963EC2D703567B1E4">
    <w:name w:val="BD26348046044A65963EC2D703567B1E4"/>
    <w:rsid w:val="00302674"/>
    <w:pPr>
      <w:spacing w:after="200" w:line="276" w:lineRule="auto"/>
    </w:pPr>
    <w:rPr>
      <w:rFonts w:eastAsiaTheme="minorHAnsi"/>
    </w:rPr>
  </w:style>
  <w:style w:type="paragraph" w:customStyle="1" w:styleId="65FD3A14CFC14E879EBA7DAC7F80DA5D4">
    <w:name w:val="65FD3A14CFC14E879EBA7DAC7F80DA5D4"/>
    <w:rsid w:val="00302674"/>
    <w:pPr>
      <w:spacing w:after="200" w:line="276" w:lineRule="auto"/>
    </w:pPr>
    <w:rPr>
      <w:rFonts w:eastAsiaTheme="minorHAnsi"/>
    </w:rPr>
  </w:style>
  <w:style w:type="paragraph" w:customStyle="1" w:styleId="67F135D923D34F70B3583E09FD95A95B4">
    <w:name w:val="67F135D923D34F70B3583E09FD95A95B4"/>
    <w:rsid w:val="00302674"/>
    <w:pPr>
      <w:spacing w:after="200" w:line="276" w:lineRule="auto"/>
    </w:pPr>
    <w:rPr>
      <w:rFonts w:eastAsiaTheme="minorHAnsi"/>
    </w:rPr>
  </w:style>
  <w:style w:type="paragraph" w:customStyle="1" w:styleId="AC53EE16DEE84C3DAB9C2B35C962B3944">
    <w:name w:val="AC53EE16DEE84C3DAB9C2B35C962B3944"/>
    <w:rsid w:val="00302674"/>
    <w:pPr>
      <w:spacing w:after="200" w:line="276" w:lineRule="auto"/>
    </w:pPr>
    <w:rPr>
      <w:rFonts w:eastAsiaTheme="minorHAnsi"/>
    </w:rPr>
  </w:style>
  <w:style w:type="paragraph" w:customStyle="1" w:styleId="8C32F39F7464435D9C852E265A2CE2FA4">
    <w:name w:val="8C32F39F7464435D9C852E265A2CE2FA4"/>
    <w:rsid w:val="00302674"/>
    <w:pPr>
      <w:spacing w:after="200" w:line="276" w:lineRule="auto"/>
    </w:pPr>
    <w:rPr>
      <w:rFonts w:eastAsiaTheme="minorHAnsi"/>
    </w:rPr>
  </w:style>
  <w:style w:type="paragraph" w:customStyle="1" w:styleId="6D026254F9964F71A2682E430A12A9494">
    <w:name w:val="6D026254F9964F71A2682E430A12A9494"/>
    <w:rsid w:val="00302674"/>
    <w:pPr>
      <w:spacing w:after="200" w:line="276" w:lineRule="auto"/>
    </w:pPr>
    <w:rPr>
      <w:rFonts w:eastAsiaTheme="minorHAnsi"/>
    </w:rPr>
  </w:style>
  <w:style w:type="paragraph" w:customStyle="1" w:styleId="1CDD7561436E41708A10E55C00C475AD4">
    <w:name w:val="1CDD7561436E41708A10E55C00C475AD4"/>
    <w:rsid w:val="00302674"/>
    <w:pPr>
      <w:spacing w:after="200" w:line="276" w:lineRule="auto"/>
    </w:pPr>
    <w:rPr>
      <w:rFonts w:eastAsiaTheme="minorHAnsi"/>
    </w:rPr>
  </w:style>
  <w:style w:type="paragraph" w:customStyle="1" w:styleId="7BC0F513A1E34D42AB23D129D22F6D0A4">
    <w:name w:val="7BC0F513A1E34D42AB23D129D22F6D0A4"/>
    <w:rsid w:val="00302674"/>
    <w:pPr>
      <w:spacing w:after="200" w:line="276" w:lineRule="auto"/>
    </w:pPr>
    <w:rPr>
      <w:rFonts w:eastAsiaTheme="minorHAnsi"/>
    </w:rPr>
  </w:style>
  <w:style w:type="paragraph" w:customStyle="1" w:styleId="135076E71F8D4635AADC60BEAE1995954">
    <w:name w:val="135076E71F8D4635AADC60BEAE1995954"/>
    <w:rsid w:val="00302674"/>
    <w:pPr>
      <w:spacing w:after="200" w:line="276" w:lineRule="auto"/>
    </w:pPr>
    <w:rPr>
      <w:rFonts w:eastAsiaTheme="minorHAnsi"/>
    </w:rPr>
  </w:style>
  <w:style w:type="paragraph" w:customStyle="1" w:styleId="DB13B9DAEFC74A8281F1E702C9B175CF4">
    <w:name w:val="DB13B9DAEFC74A8281F1E702C9B175CF4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B30A0A6FCCA435D96941A43848B91493">
    <w:name w:val="6B30A0A6FCCA435D96941A43848B91493"/>
    <w:rsid w:val="00302674"/>
    <w:pPr>
      <w:spacing w:after="200" w:line="276" w:lineRule="auto"/>
    </w:pPr>
    <w:rPr>
      <w:rFonts w:eastAsiaTheme="minorHAnsi"/>
    </w:rPr>
  </w:style>
  <w:style w:type="paragraph" w:customStyle="1" w:styleId="3AF729A45D3146679B5FFEB5FD0191A73">
    <w:name w:val="3AF729A45D3146679B5FFEB5FD0191A73"/>
    <w:rsid w:val="00302674"/>
    <w:pPr>
      <w:spacing w:after="200" w:line="276" w:lineRule="auto"/>
    </w:pPr>
    <w:rPr>
      <w:rFonts w:eastAsiaTheme="minorHAnsi"/>
    </w:rPr>
  </w:style>
  <w:style w:type="paragraph" w:customStyle="1" w:styleId="58325FBB150F45BD84A86E8D6B22264A4">
    <w:name w:val="58325FBB150F45BD84A86E8D6B22264A4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ACEAB09763E48AAA1701E36E22DB2814">
    <w:name w:val="4ACEAB09763E48AAA1701E36E22DB2814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46AC3E848B947D49801BDB24D31742F4">
    <w:name w:val="346AC3E848B947D49801BDB24D31742F4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A6832E3CD894BF3844A27A5254130114">
    <w:name w:val="0A6832E3CD894BF3844A27A5254130114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F1E42C99C0C4CDB8D7BF1E5FAC6D9A34">
    <w:name w:val="EF1E42C99C0C4CDB8D7BF1E5FAC6D9A34"/>
    <w:rsid w:val="00302674"/>
    <w:pPr>
      <w:spacing w:after="200" w:line="276" w:lineRule="auto"/>
    </w:pPr>
    <w:rPr>
      <w:rFonts w:eastAsiaTheme="minorHAnsi"/>
    </w:rPr>
  </w:style>
  <w:style w:type="paragraph" w:customStyle="1" w:styleId="76CD11A3A15540A584CC09A8E4D08D6E3">
    <w:name w:val="76CD11A3A15540A584CC09A8E4D08D6E3"/>
    <w:rsid w:val="00302674"/>
    <w:pPr>
      <w:spacing w:after="200" w:line="276" w:lineRule="auto"/>
    </w:pPr>
    <w:rPr>
      <w:rFonts w:eastAsiaTheme="minorHAnsi"/>
    </w:rPr>
  </w:style>
  <w:style w:type="paragraph" w:customStyle="1" w:styleId="61BB1AE8A5434ADD96E3351E4C9ADDC63">
    <w:name w:val="61BB1AE8A5434ADD96E3351E4C9ADDC6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6F620CA13D44946B3B119CBF18CEEAD3">
    <w:name w:val="F6F620CA13D44946B3B119CBF18CEEAD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83445DCF587459EB6708A22A7E90DA23">
    <w:name w:val="883445DCF587459EB6708A22A7E90DA2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D335CC1931147068AFA35609351116B3">
    <w:name w:val="BD335CC1931147068AFA35609351116B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00156235F534B9A8A3DF6E2609226DC3">
    <w:name w:val="F00156235F534B9A8A3DF6E2609226DC3"/>
    <w:rsid w:val="00302674"/>
    <w:pPr>
      <w:spacing w:after="200" w:line="276" w:lineRule="auto"/>
    </w:pPr>
    <w:rPr>
      <w:rFonts w:eastAsiaTheme="minorHAnsi"/>
    </w:rPr>
  </w:style>
  <w:style w:type="paragraph" w:customStyle="1" w:styleId="F9CF68D672B544C094ED36B87518D7113">
    <w:name w:val="F9CF68D672B544C094ED36B87518D7113"/>
    <w:rsid w:val="00302674"/>
    <w:pPr>
      <w:spacing w:after="200" w:line="276" w:lineRule="auto"/>
    </w:pPr>
    <w:rPr>
      <w:rFonts w:eastAsiaTheme="minorHAnsi"/>
    </w:rPr>
  </w:style>
  <w:style w:type="paragraph" w:customStyle="1" w:styleId="9872CE647EA94FBCAC99FBD8685F80703">
    <w:name w:val="9872CE647EA94FBCAC99FBD8685F8070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AA59637E3FE4671B04E64316936C3EE3">
    <w:name w:val="8AA59637E3FE4671B04E64316936C3EE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EA2AB1C43C249E5A72673BD085FB7913">
    <w:name w:val="3EA2AB1C43C249E5A72673BD085FB791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3E433BC2EA8466BAD84174B786B3E8D3">
    <w:name w:val="B3E433BC2EA8466BAD84174B786B3E8D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B0621FA77E8483996D0EBB45230CFD93">
    <w:name w:val="9B0621FA77E8483996D0EBB45230CFD93"/>
    <w:rsid w:val="00302674"/>
    <w:pPr>
      <w:spacing w:after="200" w:line="276" w:lineRule="auto"/>
    </w:pPr>
    <w:rPr>
      <w:rFonts w:eastAsiaTheme="minorHAnsi"/>
    </w:rPr>
  </w:style>
  <w:style w:type="paragraph" w:customStyle="1" w:styleId="21888863B3034A4B895A8FD2B6DDAA0E3">
    <w:name w:val="21888863B3034A4B895A8FD2B6DDAA0E3"/>
    <w:rsid w:val="00302674"/>
    <w:pPr>
      <w:spacing w:after="200" w:line="276" w:lineRule="auto"/>
    </w:pPr>
    <w:rPr>
      <w:rFonts w:eastAsiaTheme="minorHAnsi"/>
    </w:rPr>
  </w:style>
  <w:style w:type="paragraph" w:customStyle="1" w:styleId="30A1FCA78A0A4228ABA1CA8777D6CF3E3">
    <w:name w:val="30A1FCA78A0A4228ABA1CA8777D6CF3E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C818B7B296247A88F20068DB21240B43">
    <w:name w:val="DC818B7B296247A88F20068DB21240B4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667C8FC523C4198AF9AC3337B1B29033">
    <w:name w:val="6667C8FC523C4198AF9AC3337B1B2903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2C38D5784B0466E8940647758C181303">
    <w:name w:val="42C38D5784B0466E8940647758C18130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60A1DB46E314DE8893F7BEE56B0A3D63">
    <w:name w:val="E60A1DB46E314DE8893F7BEE56B0A3D63"/>
    <w:rsid w:val="00302674"/>
    <w:pPr>
      <w:spacing w:after="200" w:line="276" w:lineRule="auto"/>
    </w:pPr>
    <w:rPr>
      <w:rFonts w:eastAsiaTheme="minorHAnsi"/>
    </w:rPr>
  </w:style>
  <w:style w:type="paragraph" w:customStyle="1" w:styleId="F7801E8C6BA044A499F848D963E066CE3">
    <w:name w:val="F7801E8C6BA044A499F848D963E066CE3"/>
    <w:rsid w:val="00302674"/>
    <w:pPr>
      <w:spacing w:after="200" w:line="276" w:lineRule="auto"/>
    </w:pPr>
    <w:rPr>
      <w:rFonts w:eastAsiaTheme="minorHAnsi"/>
    </w:rPr>
  </w:style>
  <w:style w:type="paragraph" w:customStyle="1" w:styleId="5473AE1482184346A86C5F1B3C2E60EB3">
    <w:name w:val="5473AE1482184346A86C5F1B3C2E60EB3"/>
    <w:rsid w:val="00302674"/>
    <w:pPr>
      <w:spacing w:after="200" w:line="276" w:lineRule="auto"/>
    </w:pPr>
    <w:rPr>
      <w:rFonts w:eastAsiaTheme="minorHAnsi"/>
    </w:rPr>
  </w:style>
  <w:style w:type="paragraph" w:customStyle="1" w:styleId="74C2FF5774904BDCA47FA7BF705767373">
    <w:name w:val="74C2FF5774904BDCA47FA7BF70576737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FD4445DCC4B4074A8A872D5E8A58FC23">
    <w:name w:val="EFD4445DCC4B4074A8A872D5E8A58FC2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587907192F9493F89EA22BEAACB2F553">
    <w:name w:val="0587907192F9493F89EA22BEAACB2F55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3B7F0CF6FF1426392A13664F9DBA4983">
    <w:name w:val="23B7F0CF6FF1426392A13664F9DBA498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36AD66916BA46E781E6D0213D9B2D933">
    <w:name w:val="236AD66916BA46E781E6D0213D9B2D933"/>
    <w:rsid w:val="00302674"/>
    <w:pPr>
      <w:spacing w:after="200" w:line="276" w:lineRule="auto"/>
    </w:pPr>
    <w:rPr>
      <w:rFonts w:eastAsiaTheme="minorHAnsi"/>
    </w:rPr>
  </w:style>
  <w:style w:type="paragraph" w:customStyle="1" w:styleId="DEE32480FADA416BAE2F8D9E525B5E4E3">
    <w:name w:val="DEE32480FADA416BAE2F8D9E525B5E4E3"/>
    <w:rsid w:val="00302674"/>
    <w:pPr>
      <w:spacing w:after="200" w:line="276" w:lineRule="auto"/>
    </w:pPr>
    <w:rPr>
      <w:rFonts w:eastAsiaTheme="minorHAnsi"/>
    </w:rPr>
  </w:style>
  <w:style w:type="paragraph" w:customStyle="1" w:styleId="6408C1E9B0344288AA00690D26474C953">
    <w:name w:val="6408C1E9B0344288AA00690D26474C95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A186E78BA844B6B990F9376D71599763">
    <w:name w:val="9A186E78BA844B6B990F9376D7159976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C5E4AE44666442390705DE0B6E563BF3">
    <w:name w:val="4C5E4AE44666442390705DE0B6E563BF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F2102DEB45644EF9FACD2B8844C2F5C3">
    <w:name w:val="EF2102DEB45644EF9FACD2B8844C2F5C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606D82A47C94EDB87D8A029C9AB1AD53">
    <w:name w:val="B606D82A47C94EDB87D8A029C9AB1AD53"/>
    <w:rsid w:val="00302674"/>
    <w:pPr>
      <w:spacing w:after="200" w:line="276" w:lineRule="auto"/>
    </w:pPr>
    <w:rPr>
      <w:rFonts w:eastAsiaTheme="minorHAnsi"/>
    </w:rPr>
  </w:style>
  <w:style w:type="paragraph" w:customStyle="1" w:styleId="9EB5CA772A164844BC4DB9C01B20117B3">
    <w:name w:val="9EB5CA772A164844BC4DB9C01B20117B3"/>
    <w:rsid w:val="00302674"/>
    <w:pPr>
      <w:spacing w:after="200" w:line="276" w:lineRule="auto"/>
    </w:pPr>
    <w:rPr>
      <w:rFonts w:eastAsiaTheme="minorHAnsi"/>
    </w:rPr>
  </w:style>
  <w:style w:type="paragraph" w:customStyle="1" w:styleId="4493E78C7CA041D38EB94B6B1B15536C3">
    <w:name w:val="4493E78C7CA041D38EB94B6B1B15536C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5FC4AA15806438A9ABA2B7B130865C73">
    <w:name w:val="85FC4AA15806438A9ABA2B7B130865C7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24532B6570447C3A6D20749155C7F833">
    <w:name w:val="924532B6570447C3A6D20749155C7F83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12A39CBA2A545E6812CDF987220A5DA3">
    <w:name w:val="112A39CBA2A545E6812CDF987220A5DA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F502CA61BF49F6A124BA64801F18643">
    <w:name w:val="5DF502CA61BF49F6A124BA64801F18643"/>
    <w:rsid w:val="00302674"/>
    <w:pPr>
      <w:spacing w:after="200" w:line="276" w:lineRule="auto"/>
    </w:pPr>
    <w:rPr>
      <w:rFonts w:eastAsiaTheme="minorHAnsi"/>
    </w:rPr>
  </w:style>
  <w:style w:type="paragraph" w:customStyle="1" w:styleId="03B5D055915842B4ADD4516526EDE4EE3">
    <w:name w:val="03B5D055915842B4ADD4516526EDE4EE3"/>
    <w:rsid w:val="00302674"/>
    <w:pPr>
      <w:spacing w:after="200" w:line="276" w:lineRule="auto"/>
    </w:pPr>
    <w:rPr>
      <w:rFonts w:eastAsiaTheme="minorHAnsi"/>
    </w:rPr>
  </w:style>
  <w:style w:type="paragraph" w:customStyle="1" w:styleId="6EA48561896A4E1492346B86C70A0B0E3">
    <w:name w:val="6EA48561896A4E1492346B86C70A0B0E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B271DCD44C4432EAB233AAC2E7AE6873">
    <w:name w:val="EB271DCD44C4432EAB233AAC2E7AE687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8A93EE7147B4D6188D1E4B3837542D03">
    <w:name w:val="38A93EE7147B4D6188D1E4B3837542D0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BCDF5FA18F44EB2BEAE27AD2DFD87313">
    <w:name w:val="CBCDF5FA18F44EB2BEAE27AD2DFD8731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B46EEA408EF4992A94B9D4D9E905B973">
    <w:name w:val="DB46EEA408EF4992A94B9D4D9E905B973"/>
    <w:rsid w:val="00302674"/>
    <w:pPr>
      <w:spacing w:after="200" w:line="276" w:lineRule="auto"/>
    </w:pPr>
    <w:rPr>
      <w:rFonts w:eastAsiaTheme="minorHAnsi"/>
    </w:rPr>
  </w:style>
  <w:style w:type="paragraph" w:customStyle="1" w:styleId="CF20537C44144741AA72352CBD647EAD3">
    <w:name w:val="CF20537C44144741AA72352CBD647EAD3"/>
    <w:rsid w:val="00302674"/>
    <w:pPr>
      <w:spacing w:after="200" w:line="276" w:lineRule="auto"/>
    </w:pPr>
    <w:rPr>
      <w:rFonts w:eastAsiaTheme="minorHAnsi"/>
    </w:rPr>
  </w:style>
  <w:style w:type="paragraph" w:customStyle="1" w:styleId="6F52E3CCCF22460BB87391F3F7D10ABD3">
    <w:name w:val="6F52E3CCCF22460BB87391F3F7D10ABD3"/>
    <w:rsid w:val="00302674"/>
    <w:pPr>
      <w:spacing w:after="200" w:line="276" w:lineRule="auto"/>
    </w:pPr>
    <w:rPr>
      <w:rFonts w:eastAsiaTheme="minorHAnsi"/>
    </w:rPr>
  </w:style>
  <w:style w:type="paragraph" w:customStyle="1" w:styleId="29176BE6317C4CD0A857180C43A59E003">
    <w:name w:val="29176BE6317C4CD0A857180C43A59E00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F10DC55FBFE44C89EEE7F26F64260AC3">
    <w:name w:val="EF10DC55FBFE44C89EEE7F26F64260AC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2D822F2BB4543DE92C80B8C31EAF2C93">
    <w:name w:val="62D822F2BB4543DE92C80B8C31EAF2C9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03516997AAA4BEAAFE486FE20B2CECE3">
    <w:name w:val="203516997AAA4BEAAFE486FE20B2CECE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747896823AA43DAA719FDD8F5259D253">
    <w:name w:val="3747896823AA43DAA719FDD8F5259D253"/>
    <w:rsid w:val="00302674"/>
    <w:pPr>
      <w:spacing w:after="200" w:line="276" w:lineRule="auto"/>
    </w:pPr>
    <w:rPr>
      <w:rFonts w:eastAsiaTheme="minorHAnsi"/>
    </w:rPr>
  </w:style>
  <w:style w:type="paragraph" w:customStyle="1" w:styleId="8976065519574AEF89BF016AA4DF83413">
    <w:name w:val="8976065519574AEF89BF016AA4DF83413"/>
    <w:rsid w:val="00302674"/>
    <w:pPr>
      <w:spacing w:after="200" w:line="276" w:lineRule="auto"/>
    </w:pPr>
    <w:rPr>
      <w:rFonts w:eastAsiaTheme="minorHAnsi"/>
    </w:rPr>
  </w:style>
  <w:style w:type="paragraph" w:customStyle="1" w:styleId="FD8CDA5A0B97470F86F71B7063943F1D3">
    <w:name w:val="FD8CDA5A0B97470F86F71B7063943F1D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39D12E7D4BD4FCE9B5CD6FC93E55D9A3">
    <w:name w:val="B39D12E7D4BD4FCE9B5CD6FC93E55D9A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127A7652D4F4D389DF67178C375F21B3">
    <w:name w:val="4127A7652D4F4D389DF67178C375F21B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323A642C3C04C32A483A993449B9A6B3">
    <w:name w:val="F323A642C3C04C32A483A993449B9A6B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54610DAD48241B398A56C808D6C71773">
    <w:name w:val="854610DAD48241B398A56C808D6C71773"/>
    <w:rsid w:val="00302674"/>
    <w:pPr>
      <w:spacing w:after="200" w:line="276" w:lineRule="auto"/>
    </w:pPr>
    <w:rPr>
      <w:rFonts w:eastAsiaTheme="minorHAnsi"/>
    </w:rPr>
  </w:style>
  <w:style w:type="paragraph" w:customStyle="1" w:styleId="6DC6EE6FBBB44E99B62D57B123E57F103">
    <w:name w:val="6DC6EE6FBBB44E99B62D57B123E57F103"/>
    <w:rsid w:val="00302674"/>
    <w:pPr>
      <w:spacing w:after="200" w:line="276" w:lineRule="auto"/>
    </w:pPr>
    <w:rPr>
      <w:rFonts w:eastAsiaTheme="minorHAnsi"/>
    </w:rPr>
  </w:style>
  <w:style w:type="paragraph" w:customStyle="1" w:styleId="F40D25AF09BF4D1D82BDADDAB74B907F3">
    <w:name w:val="F40D25AF09BF4D1D82BDADDAB74B907F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49493A77A354F4AB7948216B45372553">
    <w:name w:val="349493A77A354F4AB7948216B4537255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8BDBDA6ED9044FEB87127B2E29164413">
    <w:name w:val="68BDBDA6ED9044FEB87127B2E2916441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92C05DC3FDF4B79B8DF2319198D7F973">
    <w:name w:val="092C05DC3FDF4B79B8DF2319198D7F97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9A37ABDC33A427FA38A618B2980B5BE3">
    <w:name w:val="59A37ABDC33A427FA38A618B2980B5BE3"/>
    <w:rsid w:val="00302674"/>
    <w:pPr>
      <w:spacing w:after="200" w:line="276" w:lineRule="auto"/>
    </w:pPr>
    <w:rPr>
      <w:rFonts w:eastAsiaTheme="minorHAnsi"/>
    </w:rPr>
  </w:style>
  <w:style w:type="paragraph" w:customStyle="1" w:styleId="E35FB569B0D24ECABCC2F518D94D9EF13">
    <w:name w:val="E35FB569B0D24ECABCC2F518D94D9EF13"/>
    <w:rsid w:val="00302674"/>
    <w:pPr>
      <w:spacing w:after="200" w:line="276" w:lineRule="auto"/>
    </w:pPr>
    <w:rPr>
      <w:rFonts w:eastAsiaTheme="minorHAnsi"/>
    </w:rPr>
  </w:style>
  <w:style w:type="paragraph" w:customStyle="1" w:styleId="34FD298399A94F17BDFEFB4E7E1885AD3">
    <w:name w:val="34FD298399A94F17BDFEFB4E7E1885AD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A3D4EDE348647739E415322420E21413">
    <w:name w:val="7A3D4EDE348647739E415322420E2141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51FE15DE5634D67B0C952DF37E083603">
    <w:name w:val="051FE15DE5634D67B0C952DF37E08360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102B1C6241E49D28F4860CF7596370D3">
    <w:name w:val="C102B1C6241E49D28F4860CF7596370D3"/>
    <w:rsid w:val="00302674"/>
    <w:pPr>
      <w:spacing w:after="200" w:line="276" w:lineRule="auto"/>
    </w:pPr>
    <w:rPr>
      <w:rFonts w:eastAsiaTheme="minorHAnsi"/>
    </w:rPr>
  </w:style>
  <w:style w:type="paragraph" w:customStyle="1" w:styleId="16E8F50CF5404A0D8D01FBCE2B3BF9C14">
    <w:name w:val="16E8F50CF5404A0D8D01FBCE2B3BF9C14"/>
    <w:rsid w:val="00302674"/>
    <w:pPr>
      <w:spacing w:after="200" w:line="276" w:lineRule="auto"/>
    </w:pPr>
    <w:rPr>
      <w:rFonts w:eastAsiaTheme="minorHAnsi"/>
    </w:rPr>
  </w:style>
  <w:style w:type="paragraph" w:customStyle="1" w:styleId="3C2CD5C6A2044C35AEED839BAFBC3A224">
    <w:name w:val="3C2CD5C6A2044C35AEED839BAFBC3A224"/>
    <w:rsid w:val="00302674"/>
    <w:pPr>
      <w:spacing w:after="200" w:line="276" w:lineRule="auto"/>
    </w:pPr>
    <w:rPr>
      <w:rFonts w:eastAsiaTheme="minorHAnsi"/>
    </w:rPr>
  </w:style>
  <w:style w:type="paragraph" w:customStyle="1" w:styleId="C161719BC728483A971AE1A649910F324">
    <w:name w:val="C161719BC728483A971AE1A649910F324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833F91C62E644D9BFCBBC724F4562883">
    <w:name w:val="B833F91C62E644D9BFCBBC724F4562883"/>
    <w:rsid w:val="00302674"/>
    <w:pPr>
      <w:spacing w:after="200" w:line="276" w:lineRule="auto"/>
    </w:pPr>
    <w:rPr>
      <w:rFonts w:eastAsiaTheme="minorHAnsi"/>
    </w:rPr>
  </w:style>
  <w:style w:type="paragraph" w:customStyle="1" w:styleId="CAFBA82902E54B8FB6E261F0D1D879803">
    <w:name w:val="CAFBA82902E54B8FB6E261F0D1D879803"/>
    <w:rsid w:val="00302674"/>
    <w:pPr>
      <w:spacing w:after="200" w:line="276" w:lineRule="auto"/>
    </w:pPr>
    <w:rPr>
      <w:rFonts w:eastAsiaTheme="minorHAnsi"/>
    </w:rPr>
  </w:style>
  <w:style w:type="paragraph" w:customStyle="1" w:styleId="492C9FDD453D43A8A1D34FF18623F6F43">
    <w:name w:val="492C9FDD453D43A8A1D34FF18623F6F43"/>
    <w:rsid w:val="00302674"/>
    <w:pPr>
      <w:spacing w:after="200" w:line="276" w:lineRule="auto"/>
    </w:pPr>
    <w:rPr>
      <w:rFonts w:eastAsiaTheme="minorHAnsi"/>
    </w:rPr>
  </w:style>
  <w:style w:type="paragraph" w:customStyle="1" w:styleId="0F44F48B0AB04A59AEB3DCA4FEA796C03">
    <w:name w:val="0F44F48B0AB04A59AEB3DCA4FEA796C03"/>
    <w:rsid w:val="00302674"/>
    <w:pPr>
      <w:spacing w:after="200" w:line="276" w:lineRule="auto"/>
    </w:pPr>
    <w:rPr>
      <w:rFonts w:eastAsiaTheme="minorHAnsi"/>
    </w:rPr>
  </w:style>
  <w:style w:type="paragraph" w:customStyle="1" w:styleId="4E301887118E4C4AA1243969A7BE1A663">
    <w:name w:val="4E301887118E4C4AA1243969A7BE1A663"/>
    <w:rsid w:val="00302674"/>
    <w:pPr>
      <w:spacing w:after="200" w:line="276" w:lineRule="auto"/>
    </w:pPr>
    <w:rPr>
      <w:rFonts w:eastAsiaTheme="minorHAnsi"/>
    </w:rPr>
  </w:style>
  <w:style w:type="paragraph" w:customStyle="1" w:styleId="B4D567590F2542559524EF229C7A17003">
    <w:name w:val="B4D567590F2542559524EF229C7A17003"/>
    <w:rsid w:val="00302674"/>
    <w:pPr>
      <w:spacing w:after="200" w:line="276" w:lineRule="auto"/>
    </w:pPr>
    <w:rPr>
      <w:rFonts w:eastAsiaTheme="minorHAnsi"/>
    </w:rPr>
  </w:style>
  <w:style w:type="paragraph" w:customStyle="1" w:styleId="80F8A7EA5A43485FA606E431258EADE93">
    <w:name w:val="80F8A7EA5A43485FA606E431258EADE93"/>
    <w:rsid w:val="00302674"/>
    <w:pPr>
      <w:spacing w:after="200" w:line="276" w:lineRule="auto"/>
    </w:pPr>
    <w:rPr>
      <w:rFonts w:eastAsiaTheme="minorHAnsi"/>
    </w:rPr>
  </w:style>
  <w:style w:type="paragraph" w:customStyle="1" w:styleId="1373740DE8F64D16A0A76929D899A7FB3">
    <w:name w:val="1373740DE8F64D16A0A76929D899A7FB3"/>
    <w:rsid w:val="00302674"/>
    <w:pPr>
      <w:spacing w:after="200" w:line="276" w:lineRule="auto"/>
    </w:pPr>
    <w:rPr>
      <w:rFonts w:eastAsiaTheme="minorHAnsi"/>
    </w:rPr>
  </w:style>
  <w:style w:type="paragraph" w:customStyle="1" w:styleId="6CF9F34EA4B64344B3D0AE3953C051BC3">
    <w:name w:val="6CF9F34EA4B64344B3D0AE3953C051BC3"/>
    <w:rsid w:val="00302674"/>
    <w:pPr>
      <w:spacing w:after="200" w:line="276" w:lineRule="auto"/>
    </w:pPr>
    <w:rPr>
      <w:rFonts w:eastAsiaTheme="minorHAnsi"/>
    </w:rPr>
  </w:style>
  <w:style w:type="paragraph" w:customStyle="1" w:styleId="7ABB12D4AEEC4ABC9B239127B2673D9D3">
    <w:name w:val="7ABB12D4AEEC4ABC9B239127B2673D9D3"/>
    <w:rsid w:val="00302674"/>
    <w:pPr>
      <w:spacing w:after="200" w:line="276" w:lineRule="auto"/>
    </w:pPr>
    <w:rPr>
      <w:rFonts w:eastAsiaTheme="minorHAnsi"/>
    </w:rPr>
  </w:style>
  <w:style w:type="paragraph" w:customStyle="1" w:styleId="539FAA617A2A462CBD88543A8297A0223">
    <w:name w:val="539FAA617A2A462CBD88543A8297A0223"/>
    <w:rsid w:val="00302674"/>
    <w:pPr>
      <w:spacing w:after="200" w:line="276" w:lineRule="auto"/>
    </w:pPr>
    <w:rPr>
      <w:rFonts w:eastAsiaTheme="minorHAnsi"/>
    </w:rPr>
  </w:style>
  <w:style w:type="paragraph" w:customStyle="1" w:styleId="5F768959362D4951BFA76BAA120B5A293">
    <w:name w:val="5F768959362D4951BFA76BAA120B5A293"/>
    <w:rsid w:val="00302674"/>
    <w:pPr>
      <w:spacing w:after="200" w:line="276" w:lineRule="auto"/>
    </w:pPr>
    <w:rPr>
      <w:rFonts w:eastAsiaTheme="minorHAnsi"/>
    </w:rPr>
  </w:style>
  <w:style w:type="paragraph" w:customStyle="1" w:styleId="A0BF8AB411094351BB819E3D391A17973">
    <w:name w:val="A0BF8AB411094351BB819E3D391A17973"/>
    <w:rsid w:val="00302674"/>
    <w:pPr>
      <w:spacing w:after="200" w:line="276" w:lineRule="auto"/>
    </w:pPr>
    <w:rPr>
      <w:rFonts w:eastAsiaTheme="minorHAnsi"/>
    </w:rPr>
  </w:style>
  <w:style w:type="paragraph" w:customStyle="1" w:styleId="EFF9C23FAABC4AA48374319DF6DE5E763">
    <w:name w:val="EFF9C23FAABC4AA48374319DF6DE5E763"/>
    <w:rsid w:val="00302674"/>
    <w:pPr>
      <w:spacing w:after="200" w:line="276" w:lineRule="auto"/>
    </w:pPr>
    <w:rPr>
      <w:rFonts w:eastAsiaTheme="minorHAnsi"/>
    </w:rPr>
  </w:style>
  <w:style w:type="paragraph" w:customStyle="1" w:styleId="90C6139772D647B5AAD9864720AB27E83">
    <w:name w:val="90C6139772D647B5AAD9864720AB27E83"/>
    <w:rsid w:val="00302674"/>
    <w:pPr>
      <w:spacing w:after="200" w:line="276" w:lineRule="auto"/>
    </w:pPr>
    <w:rPr>
      <w:rFonts w:eastAsiaTheme="minorHAnsi"/>
    </w:rPr>
  </w:style>
  <w:style w:type="paragraph" w:customStyle="1" w:styleId="42270D3AFE9C4F0A998C94584970E7323">
    <w:name w:val="42270D3AFE9C4F0A998C94584970E7323"/>
    <w:rsid w:val="00302674"/>
    <w:pPr>
      <w:spacing w:after="200" w:line="276" w:lineRule="auto"/>
    </w:pPr>
    <w:rPr>
      <w:rFonts w:eastAsiaTheme="minorHAnsi"/>
    </w:rPr>
  </w:style>
  <w:style w:type="paragraph" w:customStyle="1" w:styleId="CB5A13CE2F774521BB0379F47981DC333">
    <w:name w:val="CB5A13CE2F774521BB0379F47981DC333"/>
    <w:rsid w:val="00302674"/>
    <w:pPr>
      <w:spacing w:after="200" w:line="276" w:lineRule="auto"/>
    </w:pPr>
    <w:rPr>
      <w:rFonts w:eastAsiaTheme="minorHAnsi"/>
    </w:rPr>
  </w:style>
  <w:style w:type="paragraph" w:customStyle="1" w:styleId="28D1DB2C91824FB9AE8296864CB9576A3">
    <w:name w:val="28D1DB2C91824FB9AE8296864CB9576A3"/>
    <w:rsid w:val="00302674"/>
    <w:pPr>
      <w:spacing w:after="200" w:line="276" w:lineRule="auto"/>
    </w:pPr>
    <w:rPr>
      <w:rFonts w:eastAsiaTheme="minorHAnsi"/>
    </w:rPr>
  </w:style>
  <w:style w:type="paragraph" w:customStyle="1" w:styleId="5353855DAC7840A895B773D19871EA213">
    <w:name w:val="5353855DAC7840A895B773D19871EA213"/>
    <w:rsid w:val="00302674"/>
    <w:pPr>
      <w:spacing w:after="200" w:line="276" w:lineRule="auto"/>
    </w:pPr>
    <w:rPr>
      <w:rFonts w:eastAsiaTheme="minorHAnsi"/>
    </w:rPr>
  </w:style>
  <w:style w:type="paragraph" w:customStyle="1" w:styleId="5927417903134457A9B2C3CC9BC205C33">
    <w:name w:val="5927417903134457A9B2C3CC9BC205C33"/>
    <w:rsid w:val="00302674"/>
    <w:pPr>
      <w:spacing w:after="200" w:line="276" w:lineRule="auto"/>
    </w:pPr>
    <w:rPr>
      <w:rFonts w:eastAsiaTheme="minorHAnsi"/>
    </w:rPr>
  </w:style>
  <w:style w:type="paragraph" w:customStyle="1" w:styleId="26D1E1B0715D475CB5240142A26D8BE83">
    <w:name w:val="26D1E1B0715D475CB5240142A26D8BE83"/>
    <w:rsid w:val="00302674"/>
    <w:pPr>
      <w:spacing w:after="200" w:line="276" w:lineRule="auto"/>
    </w:pPr>
    <w:rPr>
      <w:rFonts w:eastAsiaTheme="minorHAnsi"/>
    </w:rPr>
  </w:style>
  <w:style w:type="paragraph" w:customStyle="1" w:styleId="580B1833DA0D4D92B67688B86CC2459B3">
    <w:name w:val="580B1833DA0D4D92B67688B86CC2459B3"/>
    <w:rsid w:val="00302674"/>
    <w:pPr>
      <w:spacing w:after="200" w:line="276" w:lineRule="auto"/>
    </w:pPr>
    <w:rPr>
      <w:rFonts w:eastAsiaTheme="minorHAnsi"/>
    </w:rPr>
  </w:style>
  <w:style w:type="paragraph" w:customStyle="1" w:styleId="A057E7159E034EFD90E4E728873BC0D33">
    <w:name w:val="A057E7159E034EFD90E4E728873BC0D33"/>
    <w:rsid w:val="00302674"/>
    <w:pPr>
      <w:spacing w:after="200" w:line="276" w:lineRule="auto"/>
    </w:pPr>
    <w:rPr>
      <w:rFonts w:eastAsiaTheme="minorHAnsi"/>
    </w:rPr>
  </w:style>
  <w:style w:type="paragraph" w:customStyle="1" w:styleId="A53BD6F2311942258796B59D54420B303">
    <w:name w:val="A53BD6F2311942258796B59D54420B303"/>
    <w:rsid w:val="00302674"/>
    <w:pPr>
      <w:spacing w:after="200" w:line="276" w:lineRule="auto"/>
    </w:pPr>
    <w:rPr>
      <w:rFonts w:eastAsiaTheme="minorHAnsi"/>
    </w:rPr>
  </w:style>
  <w:style w:type="paragraph" w:customStyle="1" w:styleId="669B979BC0F041FC888A8FDC9AD82B643">
    <w:name w:val="669B979BC0F041FC888A8FDC9AD82B643"/>
    <w:rsid w:val="00302674"/>
    <w:pPr>
      <w:spacing w:after="200" w:line="276" w:lineRule="auto"/>
    </w:pPr>
    <w:rPr>
      <w:rFonts w:eastAsiaTheme="minorHAnsi"/>
    </w:rPr>
  </w:style>
  <w:style w:type="paragraph" w:customStyle="1" w:styleId="64CE4F2302964308B331647A678D91873">
    <w:name w:val="64CE4F2302964308B331647A678D91873"/>
    <w:rsid w:val="00302674"/>
    <w:pPr>
      <w:spacing w:after="200" w:line="276" w:lineRule="auto"/>
    </w:pPr>
    <w:rPr>
      <w:rFonts w:eastAsiaTheme="minorHAnsi"/>
    </w:rPr>
  </w:style>
  <w:style w:type="paragraph" w:customStyle="1" w:styleId="E87F163F2D174AAF88A642E8A93FDC373">
    <w:name w:val="E87F163F2D174AAF88A642E8A93FDC373"/>
    <w:rsid w:val="00302674"/>
    <w:pPr>
      <w:spacing w:after="200" w:line="276" w:lineRule="auto"/>
    </w:pPr>
    <w:rPr>
      <w:rFonts w:eastAsiaTheme="minorHAnsi"/>
    </w:rPr>
  </w:style>
  <w:style w:type="paragraph" w:customStyle="1" w:styleId="D3FF160EEE204FE9B4D46F22D55A8FB13">
    <w:name w:val="D3FF160EEE204FE9B4D46F22D55A8FB13"/>
    <w:rsid w:val="00302674"/>
    <w:pPr>
      <w:spacing w:after="200" w:line="276" w:lineRule="auto"/>
    </w:pPr>
    <w:rPr>
      <w:rFonts w:eastAsiaTheme="minorHAnsi"/>
    </w:rPr>
  </w:style>
  <w:style w:type="paragraph" w:customStyle="1" w:styleId="1281F31CB94E4373AC036E09B0EF9A5A3">
    <w:name w:val="1281F31CB94E4373AC036E09B0EF9A5A3"/>
    <w:rsid w:val="00302674"/>
    <w:pPr>
      <w:spacing w:after="200" w:line="276" w:lineRule="auto"/>
    </w:pPr>
    <w:rPr>
      <w:rFonts w:eastAsiaTheme="minorHAnsi"/>
    </w:rPr>
  </w:style>
  <w:style w:type="paragraph" w:customStyle="1" w:styleId="E4DF9CF0C8DF4070960EE3FDC44E131F3">
    <w:name w:val="E4DF9CF0C8DF4070960EE3FDC44E131F3"/>
    <w:rsid w:val="00302674"/>
    <w:pPr>
      <w:spacing w:after="200" w:line="276" w:lineRule="auto"/>
    </w:pPr>
    <w:rPr>
      <w:rFonts w:eastAsiaTheme="minorHAnsi"/>
    </w:rPr>
  </w:style>
  <w:style w:type="paragraph" w:customStyle="1" w:styleId="A715034EA5B74579B72122071690732E3">
    <w:name w:val="A715034EA5B74579B72122071690732E3"/>
    <w:rsid w:val="00302674"/>
    <w:pPr>
      <w:spacing w:after="200" w:line="276" w:lineRule="auto"/>
    </w:pPr>
    <w:rPr>
      <w:rFonts w:eastAsiaTheme="minorHAnsi"/>
    </w:rPr>
  </w:style>
  <w:style w:type="paragraph" w:customStyle="1" w:styleId="86352BB4AAF64CDCAC96DE89DC17CA3B3">
    <w:name w:val="86352BB4AAF64CDCAC96DE89DC17CA3B3"/>
    <w:rsid w:val="00302674"/>
    <w:pPr>
      <w:spacing w:after="200" w:line="276" w:lineRule="auto"/>
    </w:pPr>
    <w:rPr>
      <w:rFonts w:eastAsiaTheme="minorHAnsi"/>
    </w:rPr>
  </w:style>
  <w:style w:type="paragraph" w:customStyle="1" w:styleId="575D098235FC4D26A4A8B9FA34DA6DFD3">
    <w:name w:val="575D098235FC4D26A4A8B9FA34DA6DFD3"/>
    <w:rsid w:val="00302674"/>
    <w:pPr>
      <w:spacing w:after="200" w:line="276" w:lineRule="auto"/>
    </w:pPr>
    <w:rPr>
      <w:rFonts w:eastAsiaTheme="minorHAnsi"/>
    </w:rPr>
  </w:style>
  <w:style w:type="paragraph" w:customStyle="1" w:styleId="BF327747042047459E7F6F3AD53DAC273">
    <w:name w:val="BF327747042047459E7F6F3AD53DAC273"/>
    <w:rsid w:val="00302674"/>
    <w:pPr>
      <w:spacing w:after="200" w:line="276" w:lineRule="auto"/>
    </w:pPr>
    <w:rPr>
      <w:rFonts w:eastAsiaTheme="minorHAnsi"/>
    </w:rPr>
  </w:style>
  <w:style w:type="paragraph" w:customStyle="1" w:styleId="4E4177E36AF24570B29D2D2E0EECDAC73">
    <w:name w:val="4E4177E36AF24570B29D2D2E0EECDAC73"/>
    <w:rsid w:val="00302674"/>
    <w:pPr>
      <w:spacing w:after="200" w:line="276" w:lineRule="auto"/>
    </w:pPr>
    <w:rPr>
      <w:rFonts w:eastAsiaTheme="minorHAnsi"/>
    </w:rPr>
  </w:style>
  <w:style w:type="paragraph" w:customStyle="1" w:styleId="DB991002C0564E63B40851DAC1B854723">
    <w:name w:val="DB991002C0564E63B40851DAC1B854723"/>
    <w:rsid w:val="00302674"/>
    <w:pPr>
      <w:spacing w:after="200" w:line="276" w:lineRule="auto"/>
    </w:pPr>
    <w:rPr>
      <w:rFonts w:eastAsiaTheme="minorHAnsi"/>
    </w:rPr>
  </w:style>
  <w:style w:type="paragraph" w:customStyle="1" w:styleId="F1903A88AB3A432692C184716579AD7E3">
    <w:name w:val="F1903A88AB3A432692C184716579AD7E3"/>
    <w:rsid w:val="00302674"/>
    <w:pPr>
      <w:spacing w:after="200" w:line="276" w:lineRule="auto"/>
    </w:pPr>
    <w:rPr>
      <w:rFonts w:eastAsiaTheme="minorHAnsi"/>
    </w:rPr>
  </w:style>
  <w:style w:type="paragraph" w:customStyle="1" w:styleId="BA09E1CEE12F47AEA2FD87184A584CEA3">
    <w:name w:val="BA09E1CEE12F47AEA2FD87184A584CEA3"/>
    <w:rsid w:val="00302674"/>
    <w:pPr>
      <w:spacing w:after="200" w:line="276" w:lineRule="auto"/>
    </w:pPr>
    <w:rPr>
      <w:rFonts w:eastAsiaTheme="minorHAnsi"/>
    </w:rPr>
  </w:style>
  <w:style w:type="paragraph" w:customStyle="1" w:styleId="51567FBE25CC4006B0B512C790FC3D043">
    <w:name w:val="51567FBE25CC4006B0B512C790FC3D043"/>
    <w:rsid w:val="00302674"/>
    <w:pPr>
      <w:spacing w:after="200" w:line="276" w:lineRule="auto"/>
    </w:pPr>
    <w:rPr>
      <w:rFonts w:eastAsiaTheme="minorHAnsi"/>
    </w:rPr>
  </w:style>
  <w:style w:type="paragraph" w:customStyle="1" w:styleId="675688B9C65240B897FEA9FB864A261E4">
    <w:name w:val="675688B9C65240B897FEA9FB864A261E4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B347BA4685548EF9F61E86E44567E134">
    <w:name w:val="8B347BA4685548EF9F61E86E44567E134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1D717AC21B944E9BBE7E22A8CBBFF5A3">
    <w:name w:val="41D717AC21B944E9BBE7E22A8CBBFF5A3"/>
    <w:rsid w:val="0030267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004999F854641A187B722A35475529D4">
    <w:name w:val="F004999F854641A187B722A35475529D4"/>
    <w:rsid w:val="00302674"/>
    <w:pPr>
      <w:spacing w:after="200" w:line="276" w:lineRule="auto"/>
    </w:pPr>
    <w:rPr>
      <w:rFonts w:eastAsiaTheme="minorHAnsi"/>
    </w:rPr>
  </w:style>
  <w:style w:type="paragraph" w:customStyle="1" w:styleId="97FCB94A00CB431F90BA7B3CFEFB9F28">
    <w:name w:val="97FCB94A00CB431F90BA7B3CFEFB9F28"/>
    <w:rsid w:val="00A648B8"/>
  </w:style>
  <w:style w:type="paragraph" w:customStyle="1" w:styleId="40460C65375A460AABE5A9ABA1493DDD">
    <w:name w:val="40460C65375A460AABE5A9ABA1493DDD"/>
    <w:rsid w:val="00A648B8"/>
  </w:style>
  <w:style w:type="paragraph" w:customStyle="1" w:styleId="617D8C1890484E8B8103154FCA6910A3">
    <w:name w:val="617D8C1890484E8B8103154FCA6910A3"/>
    <w:rsid w:val="00A648B8"/>
  </w:style>
  <w:style w:type="paragraph" w:customStyle="1" w:styleId="4A59037D128E4A93AC713EA9EB9922FB">
    <w:name w:val="4A59037D128E4A93AC713EA9EB9922FB"/>
    <w:rsid w:val="00A648B8"/>
  </w:style>
  <w:style w:type="paragraph" w:customStyle="1" w:styleId="01276AAFC3D14FB4BF5D23F2EEFC5CB8">
    <w:name w:val="01276AAFC3D14FB4BF5D23F2EEFC5CB8"/>
    <w:rsid w:val="00A648B8"/>
  </w:style>
  <w:style w:type="paragraph" w:customStyle="1" w:styleId="F23A5EBE29DA497192B0C3CC0A66B746">
    <w:name w:val="F23A5EBE29DA497192B0C3CC0A66B746"/>
    <w:rsid w:val="00A648B8"/>
  </w:style>
  <w:style w:type="paragraph" w:customStyle="1" w:styleId="E76326DBD1324400952463F7F6053AD6">
    <w:name w:val="E76326DBD1324400952463F7F6053AD6"/>
    <w:rsid w:val="00A648B8"/>
  </w:style>
  <w:style w:type="paragraph" w:customStyle="1" w:styleId="697A72ACBF564FAEB8879955708A1B83">
    <w:name w:val="697A72ACBF564FAEB8879955708A1B83"/>
    <w:rsid w:val="00A648B8"/>
  </w:style>
  <w:style w:type="paragraph" w:customStyle="1" w:styleId="BF8871BB85F34ADBAB33F47412EED7F7">
    <w:name w:val="BF8871BB85F34ADBAB33F47412EED7F7"/>
    <w:rsid w:val="00A648B8"/>
  </w:style>
  <w:style w:type="paragraph" w:customStyle="1" w:styleId="87A465E336DD40F2B9AB58DE3BCCAF16">
    <w:name w:val="87A465E336DD40F2B9AB58DE3BCCAF16"/>
    <w:rsid w:val="00A648B8"/>
  </w:style>
  <w:style w:type="paragraph" w:customStyle="1" w:styleId="8F7BF0B7273546AFBF16BD61110AF3AD3">
    <w:name w:val="8F7BF0B7273546AFBF16BD61110AF3AD3"/>
    <w:rsid w:val="00A648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87A465E336DD40F2B9AB58DE3BCCAF161">
    <w:name w:val="87A465E336DD40F2B9AB58DE3BCCAF161"/>
    <w:rsid w:val="00A648B8"/>
    <w:pPr>
      <w:spacing w:after="200" w:line="276" w:lineRule="auto"/>
    </w:pPr>
    <w:rPr>
      <w:rFonts w:eastAsiaTheme="minorHAnsi"/>
    </w:rPr>
  </w:style>
  <w:style w:type="paragraph" w:customStyle="1" w:styleId="BF8871BB85F34ADBAB33F47412EED7F71">
    <w:name w:val="BF8871BB85F34ADBAB33F47412EED7F71"/>
    <w:rsid w:val="00A648B8"/>
    <w:pPr>
      <w:spacing w:after="200" w:line="276" w:lineRule="auto"/>
    </w:pPr>
    <w:rPr>
      <w:rFonts w:eastAsiaTheme="minorHAnsi"/>
    </w:rPr>
  </w:style>
  <w:style w:type="paragraph" w:customStyle="1" w:styleId="697A72ACBF564FAEB8879955708A1B831">
    <w:name w:val="697A72ACBF564FAEB8879955708A1B831"/>
    <w:rsid w:val="00A648B8"/>
    <w:pPr>
      <w:spacing w:after="200" w:line="276" w:lineRule="auto"/>
    </w:pPr>
    <w:rPr>
      <w:rFonts w:eastAsiaTheme="minorHAnsi"/>
    </w:rPr>
  </w:style>
  <w:style w:type="paragraph" w:customStyle="1" w:styleId="E76326DBD1324400952463F7F6053AD61">
    <w:name w:val="E76326DBD1324400952463F7F6053AD61"/>
    <w:rsid w:val="00A648B8"/>
    <w:pPr>
      <w:spacing w:after="200" w:line="276" w:lineRule="auto"/>
    </w:pPr>
    <w:rPr>
      <w:rFonts w:eastAsiaTheme="minorHAnsi"/>
    </w:rPr>
  </w:style>
  <w:style w:type="paragraph" w:customStyle="1" w:styleId="F23A5EBE29DA497192B0C3CC0A66B7461">
    <w:name w:val="F23A5EBE29DA497192B0C3CC0A66B7461"/>
    <w:rsid w:val="00A648B8"/>
    <w:pPr>
      <w:spacing w:after="200" w:line="276" w:lineRule="auto"/>
    </w:pPr>
    <w:rPr>
      <w:rFonts w:eastAsiaTheme="minorHAnsi"/>
    </w:rPr>
  </w:style>
  <w:style w:type="paragraph" w:customStyle="1" w:styleId="01276AAFC3D14FB4BF5D23F2EEFC5CB81">
    <w:name w:val="01276AAFC3D14FB4BF5D23F2EEFC5CB81"/>
    <w:rsid w:val="00A648B8"/>
    <w:pPr>
      <w:spacing w:after="200" w:line="276" w:lineRule="auto"/>
    </w:pPr>
    <w:rPr>
      <w:rFonts w:eastAsiaTheme="minorHAnsi"/>
    </w:rPr>
  </w:style>
  <w:style w:type="paragraph" w:customStyle="1" w:styleId="4A59037D128E4A93AC713EA9EB9922FB1">
    <w:name w:val="4A59037D128E4A93AC713EA9EB9922FB1"/>
    <w:rsid w:val="00A648B8"/>
    <w:pPr>
      <w:spacing w:after="200" w:line="276" w:lineRule="auto"/>
    </w:pPr>
    <w:rPr>
      <w:rFonts w:eastAsiaTheme="minorHAnsi"/>
    </w:rPr>
  </w:style>
  <w:style w:type="paragraph" w:customStyle="1" w:styleId="617D8C1890484E8B8103154FCA6910A31">
    <w:name w:val="617D8C1890484E8B8103154FCA6910A31"/>
    <w:rsid w:val="00A648B8"/>
    <w:pPr>
      <w:spacing w:after="200" w:line="276" w:lineRule="auto"/>
    </w:pPr>
    <w:rPr>
      <w:rFonts w:eastAsiaTheme="minorHAnsi"/>
    </w:rPr>
  </w:style>
  <w:style w:type="paragraph" w:customStyle="1" w:styleId="97FCB94A00CB431F90BA7B3CFEFB9F281">
    <w:name w:val="97FCB94A00CB431F90BA7B3CFEFB9F281"/>
    <w:rsid w:val="00A648B8"/>
    <w:pPr>
      <w:spacing w:after="200" w:line="276" w:lineRule="auto"/>
    </w:pPr>
    <w:rPr>
      <w:rFonts w:eastAsiaTheme="minorHAnsi"/>
    </w:rPr>
  </w:style>
  <w:style w:type="paragraph" w:customStyle="1" w:styleId="BD26348046044A65963EC2D703567B1E5">
    <w:name w:val="BD26348046044A65963EC2D703567B1E5"/>
    <w:rsid w:val="00A648B8"/>
    <w:pPr>
      <w:spacing w:after="200" w:line="276" w:lineRule="auto"/>
    </w:pPr>
    <w:rPr>
      <w:rFonts w:eastAsiaTheme="minorHAnsi"/>
    </w:rPr>
  </w:style>
  <w:style w:type="paragraph" w:customStyle="1" w:styleId="65FD3A14CFC14E879EBA7DAC7F80DA5D5">
    <w:name w:val="65FD3A14CFC14E879EBA7DAC7F80DA5D5"/>
    <w:rsid w:val="00A648B8"/>
    <w:pPr>
      <w:spacing w:after="200" w:line="276" w:lineRule="auto"/>
    </w:pPr>
    <w:rPr>
      <w:rFonts w:eastAsiaTheme="minorHAnsi"/>
    </w:rPr>
  </w:style>
  <w:style w:type="paragraph" w:customStyle="1" w:styleId="67F135D923D34F70B3583E09FD95A95B5">
    <w:name w:val="67F135D923D34F70B3583E09FD95A95B5"/>
    <w:rsid w:val="00A648B8"/>
    <w:pPr>
      <w:spacing w:after="200" w:line="276" w:lineRule="auto"/>
    </w:pPr>
    <w:rPr>
      <w:rFonts w:eastAsiaTheme="minorHAnsi"/>
    </w:rPr>
  </w:style>
  <w:style w:type="paragraph" w:customStyle="1" w:styleId="AC53EE16DEE84C3DAB9C2B35C962B3945">
    <w:name w:val="AC53EE16DEE84C3DAB9C2B35C962B3945"/>
    <w:rsid w:val="00A648B8"/>
    <w:pPr>
      <w:spacing w:after="200" w:line="276" w:lineRule="auto"/>
    </w:pPr>
    <w:rPr>
      <w:rFonts w:eastAsiaTheme="minorHAnsi"/>
    </w:rPr>
  </w:style>
  <w:style w:type="paragraph" w:customStyle="1" w:styleId="8C32F39F7464435D9C852E265A2CE2FA5">
    <w:name w:val="8C32F39F7464435D9C852E265A2CE2FA5"/>
    <w:rsid w:val="00A648B8"/>
    <w:pPr>
      <w:spacing w:after="200" w:line="276" w:lineRule="auto"/>
    </w:pPr>
    <w:rPr>
      <w:rFonts w:eastAsiaTheme="minorHAnsi"/>
    </w:rPr>
  </w:style>
  <w:style w:type="paragraph" w:customStyle="1" w:styleId="6D026254F9964F71A2682E430A12A9495">
    <w:name w:val="6D026254F9964F71A2682E430A12A9495"/>
    <w:rsid w:val="00A648B8"/>
    <w:pPr>
      <w:spacing w:after="200" w:line="276" w:lineRule="auto"/>
    </w:pPr>
    <w:rPr>
      <w:rFonts w:eastAsiaTheme="minorHAnsi"/>
    </w:rPr>
  </w:style>
  <w:style w:type="paragraph" w:customStyle="1" w:styleId="1CDD7561436E41708A10E55C00C475AD5">
    <w:name w:val="1CDD7561436E41708A10E55C00C475AD5"/>
    <w:rsid w:val="00A648B8"/>
    <w:pPr>
      <w:spacing w:after="200" w:line="276" w:lineRule="auto"/>
    </w:pPr>
    <w:rPr>
      <w:rFonts w:eastAsiaTheme="minorHAnsi"/>
    </w:rPr>
  </w:style>
  <w:style w:type="paragraph" w:customStyle="1" w:styleId="7BC0F513A1E34D42AB23D129D22F6D0A5">
    <w:name w:val="7BC0F513A1E34D42AB23D129D22F6D0A5"/>
    <w:rsid w:val="00A648B8"/>
    <w:pPr>
      <w:spacing w:after="200" w:line="276" w:lineRule="auto"/>
    </w:pPr>
    <w:rPr>
      <w:rFonts w:eastAsiaTheme="minorHAnsi"/>
    </w:rPr>
  </w:style>
  <w:style w:type="paragraph" w:customStyle="1" w:styleId="DB13B9DAEFC74A8281F1E702C9B175CF5">
    <w:name w:val="DB13B9DAEFC74A8281F1E702C9B175CF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B30A0A6FCCA435D96941A43848B91494">
    <w:name w:val="6B30A0A6FCCA435D96941A43848B91494"/>
    <w:rsid w:val="00A648B8"/>
    <w:pPr>
      <w:spacing w:after="200" w:line="276" w:lineRule="auto"/>
    </w:pPr>
    <w:rPr>
      <w:rFonts w:eastAsiaTheme="minorHAnsi"/>
    </w:rPr>
  </w:style>
  <w:style w:type="paragraph" w:customStyle="1" w:styleId="3AF729A45D3146679B5FFEB5FD0191A74">
    <w:name w:val="3AF729A45D3146679B5FFEB5FD0191A74"/>
    <w:rsid w:val="00A648B8"/>
    <w:pPr>
      <w:spacing w:after="200" w:line="276" w:lineRule="auto"/>
    </w:pPr>
    <w:rPr>
      <w:rFonts w:eastAsiaTheme="minorHAnsi"/>
    </w:rPr>
  </w:style>
  <w:style w:type="paragraph" w:customStyle="1" w:styleId="58325FBB150F45BD84A86E8D6B22264A5">
    <w:name w:val="58325FBB150F45BD84A86E8D6B22264A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ACEAB09763E48AAA1701E36E22DB2815">
    <w:name w:val="4ACEAB09763E48AAA1701E36E22DB281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46AC3E848B947D49801BDB24D31742F5">
    <w:name w:val="346AC3E848B947D49801BDB24D31742F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A6832E3CD894BF3844A27A5254130115">
    <w:name w:val="0A6832E3CD894BF3844A27A525413011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F1E42C99C0C4CDB8D7BF1E5FAC6D9A35">
    <w:name w:val="EF1E42C99C0C4CDB8D7BF1E5FAC6D9A35"/>
    <w:rsid w:val="00A648B8"/>
    <w:pPr>
      <w:spacing w:after="200" w:line="276" w:lineRule="auto"/>
    </w:pPr>
    <w:rPr>
      <w:rFonts w:eastAsiaTheme="minorHAnsi"/>
    </w:rPr>
  </w:style>
  <w:style w:type="paragraph" w:customStyle="1" w:styleId="76CD11A3A15540A584CC09A8E4D08D6E4">
    <w:name w:val="76CD11A3A15540A584CC09A8E4D08D6E4"/>
    <w:rsid w:val="00A648B8"/>
    <w:pPr>
      <w:spacing w:after="200" w:line="276" w:lineRule="auto"/>
    </w:pPr>
    <w:rPr>
      <w:rFonts w:eastAsiaTheme="minorHAnsi"/>
    </w:rPr>
  </w:style>
  <w:style w:type="paragraph" w:customStyle="1" w:styleId="61BB1AE8A5434ADD96E3351E4C9ADDC64">
    <w:name w:val="61BB1AE8A5434ADD96E3351E4C9ADDC6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6F620CA13D44946B3B119CBF18CEEAD4">
    <w:name w:val="F6F620CA13D44946B3B119CBF18CEEAD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83445DCF587459EB6708A22A7E90DA24">
    <w:name w:val="883445DCF587459EB6708A22A7E90DA2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D335CC1931147068AFA35609351116B4">
    <w:name w:val="BD335CC1931147068AFA35609351116B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00156235F534B9A8A3DF6E2609226DC4">
    <w:name w:val="F00156235F534B9A8A3DF6E2609226DC4"/>
    <w:rsid w:val="00A648B8"/>
    <w:pPr>
      <w:spacing w:after="200" w:line="276" w:lineRule="auto"/>
    </w:pPr>
    <w:rPr>
      <w:rFonts w:eastAsiaTheme="minorHAnsi"/>
    </w:rPr>
  </w:style>
  <w:style w:type="paragraph" w:customStyle="1" w:styleId="F9CF68D672B544C094ED36B87518D7114">
    <w:name w:val="F9CF68D672B544C094ED36B87518D7114"/>
    <w:rsid w:val="00A648B8"/>
    <w:pPr>
      <w:spacing w:after="200" w:line="276" w:lineRule="auto"/>
    </w:pPr>
    <w:rPr>
      <w:rFonts w:eastAsiaTheme="minorHAnsi"/>
    </w:rPr>
  </w:style>
  <w:style w:type="paragraph" w:customStyle="1" w:styleId="9872CE647EA94FBCAC99FBD8685F80704">
    <w:name w:val="9872CE647EA94FBCAC99FBD8685F8070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AA59637E3FE4671B04E64316936C3EE4">
    <w:name w:val="8AA59637E3FE4671B04E64316936C3EE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EA2AB1C43C249E5A72673BD085FB7914">
    <w:name w:val="3EA2AB1C43C249E5A72673BD085FB791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3E433BC2EA8466BAD84174B786B3E8D4">
    <w:name w:val="B3E433BC2EA8466BAD84174B786B3E8D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B0621FA77E8483996D0EBB45230CFD94">
    <w:name w:val="9B0621FA77E8483996D0EBB45230CFD94"/>
    <w:rsid w:val="00A648B8"/>
    <w:pPr>
      <w:spacing w:after="200" w:line="276" w:lineRule="auto"/>
    </w:pPr>
    <w:rPr>
      <w:rFonts w:eastAsiaTheme="minorHAnsi"/>
    </w:rPr>
  </w:style>
  <w:style w:type="paragraph" w:customStyle="1" w:styleId="21888863B3034A4B895A8FD2B6DDAA0E4">
    <w:name w:val="21888863B3034A4B895A8FD2B6DDAA0E4"/>
    <w:rsid w:val="00A648B8"/>
    <w:pPr>
      <w:spacing w:after="200" w:line="276" w:lineRule="auto"/>
    </w:pPr>
    <w:rPr>
      <w:rFonts w:eastAsiaTheme="minorHAnsi"/>
    </w:rPr>
  </w:style>
  <w:style w:type="paragraph" w:customStyle="1" w:styleId="30A1FCA78A0A4228ABA1CA8777D6CF3E4">
    <w:name w:val="30A1FCA78A0A4228ABA1CA8777D6CF3E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C818B7B296247A88F20068DB21240B44">
    <w:name w:val="DC818B7B296247A88F20068DB21240B4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667C8FC523C4198AF9AC3337B1B29034">
    <w:name w:val="6667C8FC523C4198AF9AC3337B1B2903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2C38D5784B0466E8940647758C181304">
    <w:name w:val="42C38D5784B0466E8940647758C18130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60A1DB46E314DE8893F7BEE56B0A3D64">
    <w:name w:val="E60A1DB46E314DE8893F7BEE56B0A3D64"/>
    <w:rsid w:val="00A648B8"/>
    <w:pPr>
      <w:spacing w:after="200" w:line="276" w:lineRule="auto"/>
    </w:pPr>
    <w:rPr>
      <w:rFonts w:eastAsiaTheme="minorHAnsi"/>
    </w:rPr>
  </w:style>
  <w:style w:type="paragraph" w:customStyle="1" w:styleId="F7801E8C6BA044A499F848D963E066CE4">
    <w:name w:val="F7801E8C6BA044A499F848D963E066CE4"/>
    <w:rsid w:val="00A648B8"/>
    <w:pPr>
      <w:spacing w:after="200" w:line="276" w:lineRule="auto"/>
    </w:pPr>
    <w:rPr>
      <w:rFonts w:eastAsiaTheme="minorHAnsi"/>
    </w:rPr>
  </w:style>
  <w:style w:type="paragraph" w:customStyle="1" w:styleId="5473AE1482184346A86C5F1B3C2E60EB4">
    <w:name w:val="5473AE1482184346A86C5F1B3C2E60EB4"/>
    <w:rsid w:val="00A648B8"/>
    <w:pPr>
      <w:spacing w:after="200" w:line="276" w:lineRule="auto"/>
    </w:pPr>
    <w:rPr>
      <w:rFonts w:eastAsiaTheme="minorHAnsi"/>
    </w:rPr>
  </w:style>
  <w:style w:type="paragraph" w:customStyle="1" w:styleId="74C2FF5774904BDCA47FA7BF705767374">
    <w:name w:val="74C2FF5774904BDCA47FA7BF70576737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FD4445DCC4B4074A8A872D5E8A58FC24">
    <w:name w:val="EFD4445DCC4B4074A8A872D5E8A58FC2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587907192F9493F89EA22BEAACB2F554">
    <w:name w:val="0587907192F9493F89EA22BEAACB2F55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3B7F0CF6FF1426392A13664F9DBA4984">
    <w:name w:val="23B7F0CF6FF1426392A13664F9DBA498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36AD66916BA46E781E6D0213D9B2D934">
    <w:name w:val="236AD66916BA46E781E6D0213D9B2D934"/>
    <w:rsid w:val="00A648B8"/>
    <w:pPr>
      <w:spacing w:after="200" w:line="276" w:lineRule="auto"/>
    </w:pPr>
    <w:rPr>
      <w:rFonts w:eastAsiaTheme="minorHAnsi"/>
    </w:rPr>
  </w:style>
  <w:style w:type="paragraph" w:customStyle="1" w:styleId="DEE32480FADA416BAE2F8D9E525B5E4E4">
    <w:name w:val="DEE32480FADA416BAE2F8D9E525B5E4E4"/>
    <w:rsid w:val="00A648B8"/>
    <w:pPr>
      <w:spacing w:after="200" w:line="276" w:lineRule="auto"/>
    </w:pPr>
    <w:rPr>
      <w:rFonts w:eastAsiaTheme="minorHAnsi"/>
    </w:rPr>
  </w:style>
  <w:style w:type="paragraph" w:customStyle="1" w:styleId="6408C1E9B0344288AA00690D26474C954">
    <w:name w:val="6408C1E9B0344288AA00690D26474C95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A186E78BA844B6B990F9376D71599764">
    <w:name w:val="9A186E78BA844B6B990F9376D7159976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C5E4AE44666442390705DE0B6E563BF4">
    <w:name w:val="4C5E4AE44666442390705DE0B6E563BF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F2102DEB45644EF9FACD2B8844C2F5C4">
    <w:name w:val="EF2102DEB45644EF9FACD2B8844C2F5C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606D82A47C94EDB87D8A029C9AB1AD54">
    <w:name w:val="B606D82A47C94EDB87D8A029C9AB1AD54"/>
    <w:rsid w:val="00A648B8"/>
    <w:pPr>
      <w:spacing w:after="200" w:line="276" w:lineRule="auto"/>
    </w:pPr>
    <w:rPr>
      <w:rFonts w:eastAsiaTheme="minorHAnsi"/>
    </w:rPr>
  </w:style>
  <w:style w:type="paragraph" w:customStyle="1" w:styleId="9EB5CA772A164844BC4DB9C01B20117B4">
    <w:name w:val="9EB5CA772A164844BC4DB9C01B20117B4"/>
    <w:rsid w:val="00A648B8"/>
    <w:pPr>
      <w:spacing w:after="200" w:line="276" w:lineRule="auto"/>
    </w:pPr>
    <w:rPr>
      <w:rFonts w:eastAsiaTheme="minorHAnsi"/>
    </w:rPr>
  </w:style>
  <w:style w:type="paragraph" w:customStyle="1" w:styleId="4493E78C7CA041D38EB94B6B1B15536C4">
    <w:name w:val="4493E78C7CA041D38EB94B6B1B15536C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5FC4AA15806438A9ABA2B7B130865C74">
    <w:name w:val="85FC4AA15806438A9ABA2B7B130865C7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24532B6570447C3A6D20749155C7F834">
    <w:name w:val="924532B6570447C3A6D20749155C7F83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12A39CBA2A545E6812CDF987220A5DA4">
    <w:name w:val="112A39CBA2A545E6812CDF987220A5DA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F502CA61BF49F6A124BA64801F18644">
    <w:name w:val="5DF502CA61BF49F6A124BA64801F18644"/>
    <w:rsid w:val="00A648B8"/>
    <w:pPr>
      <w:spacing w:after="200" w:line="276" w:lineRule="auto"/>
    </w:pPr>
    <w:rPr>
      <w:rFonts w:eastAsiaTheme="minorHAnsi"/>
    </w:rPr>
  </w:style>
  <w:style w:type="paragraph" w:customStyle="1" w:styleId="03B5D055915842B4ADD4516526EDE4EE4">
    <w:name w:val="03B5D055915842B4ADD4516526EDE4EE4"/>
    <w:rsid w:val="00A648B8"/>
    <w:pPr>
      <w:spacing w:after="200" w:line="276" w:lineRule="auto"/>
    </w:pPr>
    <w:rPr>
      <w:rFonts w:eastAsiaTheme="minorHAnsi"/>
    </w:rPr>
  </w:style>
  <w:style w:type="paragraph" w:customStyle="1" w:styleId="6EA48561896A4E1492346B86C70A0B0E4">
    <w:name w:val="6EA48561896A4E1492346B86C70A0B0E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B271DCD44C4432EAB233AAC2E7AE6874">
    <w:name w:val="EB271DCD44C4432EAB233AAC2E7AE687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8A93EE7147B4D6188D1E4B3837542D04">
    <w:name w:val="38A93EE7147B4D6188D1E4B3837542D0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BCDF5FA18F44EB2BEAE27AD2DFD87314">
    <w:name w:val="CBCDF5FA18F44EB2BEAE27AD2DFD8731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B46EEA408EF4992A94B9D4D9E905B974">
    <w:name w:val="DB46EEA408EF4992A94B9D4D9E905B974"/>
    <w:rsid w:val="00A648B8"/>
    <w:pPr>
      <w:spacing w:after="200" w:line="276" w:lineRule="auto"/>
    </w:pPr>
    <w:rPr>
      <w:rFonts w:eastAsiaTheme="minorHAnsi"/>
    </w:rPr>
  </w:style>
  <w:style w:type="paragraph" w:customStyle="1" w:styleId="CF20537C44144741AA72352CBD647EAD4">
    <w:name w:val="CF20537C44144741AA72352CBD647EAD4"/>
    <w:rsid w:val="00A648B8"/>
    <w:pPr>
      <w:spacing w:after="200" w:line="276" w:lineRule="auto"/>
    </w:pPr>
    <w:rPr>
      <w:rFonts w:eastAsiaTheme="minorHAnsi"/>
    </w:rPr>
  </w:style>
  <w:style w:type="paragraph" w:customStyle="1" w:styleId="6F52E3CCCF22460BB87391F3F7D10ABD4">
    <w:name w:val="6F52E3CCCF22460BB87391F3F7D10ABD4"/>
    <w:rsid w:val="00A648B8"/>
    <w:pPr>
      <w:spacing w:after="200" w:line="276" w:lineRule="auto"/>
    </w:pPr>
    <w:rPr>
      <w:rFonts w:eastAsiaTheme="minorHAnsi"/>
    </w:rPr>
  </w:style>
  <w:style w:type="paragraph" w:customStyle="1" w:styleId="29176BE6317C4CD0A857180C43A59E004">
    <w:name w:val="29176BE6317C4CD0A857180C43A59E00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F10DC55FBFE44C89EEE7F26F64260AC4">
    <w:name w:val="EF10DC55FBFE44C89EEE7F26F64260AC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2D822F2BB4543DE92C80B8C31EAF2C94">
    <w:name w:val="62D822F2BB4543DE92C80B8C31EAF2C9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03516997AAA4BEAAFE486FE20B2CECE4">
    <w:name w:val="203516997AAA4BEAAFE486FE20B2CECE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747896823AA43DAA719FDD8F5259D254">
    <w:name w:val="3747896823AA43DAA719FDD8F5259D254"/>
    <w:rsid w:val="00A648B8"/>
    <w:pPr>
      <w:spacing w:after="200" w:line="276" w:lineRule="auto"/>
    </w:pPr>
    <w:rPr>
      <w:rFonts w:eastAsiaTheme="minorHAnsi"/>
    </w:rPr>
  </w:style>
  <w:style w:type="paragraph" w:customStyle="1" w:styleId="8976065519574AEF89BF016AA4DF83414">
    <w:name w:val="8976065519574AEF89BF016AA4DF83414"/>
    <w:rsid w:val="00A648B8"/>
    <w:pPr>
      <w:spacing w:after="200" w:line="276" w:lineRule="auto"/>
    </w:pPr>
    <w:rPr>
      <w:rFonts w:eastAsiaTheme="minorHAnsi"/>
    </w:rPr>
  </w:style>
  <w:style w:type="paragraph" w:customStyle="1" w:styleId="FD8CDA5A0B97470F86F71B7063943F1D4">
    <w:name w:val="FD8CDA5A0B97470F86F71B7063943F1D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39D12E7D4BD4FCE9B5CD6FC93E55D9A4">
    <w:name w:val="B39D12E7D4BD4FCE9B5CD6FC93E55D9A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127A7652D4F4D389DF67178C375F21B4">
    <w:name w:val="4127A7652D4F4D389DF67178C375F21B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323A642C3C04C32A483A993449B9A6B4">
    <w:name w:val="F323A642C3C04C32A483A993449B9A6B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54610DAD48241B398A56C808D6C71774">
    <w:name w:val="854610DAD48241B398A56C808D6C71774"/>
    <w:rsid w:val="00A648B8"/>
    <w:pPr>
      <w:spacing w:after="200" w:line="276" w:lineRule="auto"/>
    </w:pPr>
    <w:rPr>
      <w:rFonts w:eastAsiaTheme="minorHAnsi"/>
    </w:rPr>
  </w:style>
  <w:style w:type="paragraph" w:customStyle="1" w:styleId="6DC6EE6FBBB44E99B62D57B123E57F104">
    <w:name w:val="6DC6EE6FBBB44E99B62D57B123E57F104"/>
    <w:rsid w:val="00A648B8"/>
    <w:pPr>
      <w:spacing w:after="200" w:line="276" w:lineRule="auto"/>
    </w:pPr>
    <w:rPr>
      <w:rFonts w:eastAsiaTheme="minorHAnsi"/>
    </w:rPr>
  </w:style>
  <w:style w:type="paragraph" w:customStyle="1" w:styleId="F40D25AF09BF4D1D82BDADDAB74B907F4">
    <w:name w:val="F40D25AF09BF4D1D82BDADDAB74B907F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49493A77A354F4AB7948216B45372554">
    <w:name w:val="349493A77A354F4AB7948216B4537255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8BDBDA6ED9044FEB87127B2E29164414">
    <w:name w:val="68BDBDA6ED9044FEB87127B2E2916441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92C05DC3FDF4B79B8DF2319198D7F974">
    <w:name w:val="092C05DC3FDF4B79B8DF2319198D7F97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9A37ABDC33A427FA38A618B2980B5BE4">
    <w:name w:val="59A37ABDC33A427FA38A618B2980B5BE4"/>
    <w:rsid w:val="00A648B8"/>
    <w:pPr>
      <w:spacing w:after="200" w:line="276" w:lineRule="auto"/>
    </w:pPr>
    <w:rPr>
      <w:rFonts w:eastAsiaTheme="minorHAnsi"/>
    </w:rPr>
  </w:style>
  <w:style w:type="paragraph" w:customStyle="1" w:styleId="E35FB569B0D24ECABCC2F518D94D9EF14">
    <w:name w:val="E35FB569B0D24ECABCC2F518D94D9EF14"/>
    <w:rsid w:val="00A648B8"/>
    <w:pPr>
      <w:spacing w:after="200" w:line="276" w:lineRule="auto"/>
    </w:pPr>
    <w:rPr>
      <w:rFonts w:eastAsiaTheme="minorHAnsi"/>
    </w:rPr>
  </w:style>
  <w:style w:type="paragraph" w:customStyle="1" w:styleId="34FD298399A94F17BDFEFB4E7E1885AD4">
    <w:name w:val="34FD298399A94F17BDFEFB4E7E1885AD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A3D4EDE348647739E415322420E21414">
    <w:name w:val="7A3D4EDE348647739E415322420E2141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51FE15DE5634D67B0C952DF37E083604">
    <w:name w:val="051FE15DE5634D67B0C952DF37E08360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102B1C6241E49D28F4860CF7596370D4">
    <w:name w:val="C102B1C6241E49D28F4860CF7596370D4"/>
    <w:rsid w:val="00A648B8"/>
    <w:pPr>
      <w:spacing w:after="200" w:line="276" w:lineRule="auto"/>
    </w:pPr>
    <w:rPr>
      <w:rFonts w:eastAsiaTheme="minorHAnsi"/>
    </w:rPr>
  </w:style>
  <w:style w:type="paragraph" w:customStyle="1" w:styleId="16E8F50CF5404A0D8D01FBCE2B3BF9C15">
    <w:name w:val="16E8F50CF5404A0D8D01FBCE2B3BF9C15"/>
    <w:rsid w:val="00A648B8"/>
    <w:pPr>
      <w:spacing w:after="200" w:line="276" w:lineRule="auto"/>
    </w:pPr>
    <w:rPr>
      <w:rFonts w:eastAsiaTheme="minorHAnsi"/>
    </w:rPr>
  </w:style>
  <w:style w:type="paragraph" w:customStyle="1" w:styleId="3C2CD5C6A2044C35AEED839BAFBC3A225">
    <w:name w:val="3C2CD5C6A2044C35AEED839BAFBC3A225"/>
    <w:rsid w:val="00A648B8"/>
    <w:pPr>
      <w:spacing w:after="200" w:line="276" w:lineRule="auto"/>
    </w:pPr>
    <w:rPr>
      <w:rFonts w:eastAsiaTheme="minorHAnsi"/>
    </w:rPr>
  </w:style>
  <w:style w:type="paragraph" w:customStyle="1" w:styleId="C161719BC728483A971AE1A649910F325">
    <w:name w:val="C161719BC728483A971AE1A649910F32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833F91C62E644D9BFCBBC724F4562884">
    <w:name w:val="B833F91C62E644D9BFCBBC724F4562884"/>
    <w:rsid w:val="00A648B8"/>
    <w:pPr>
      <w:spacing w:after="200" w:line="276" w:lineRule="auto"/>
    </w:pPr>
    <w:rPr>
      <w:rFonts w:eastAsiaTheme="minorHAnsi"/>
    </w:rPr>
  </w:style>
  <w:style w:type="paragraph" w:customStyle="1" w:styleId="CAFBA82902E54B8FB6E261F0D1D879804">
    <w:name w:val="CAFBA82902E54B8FB6E261F0D1D879804"/>
    <w:rsid w:val="00A648B8"/>
    <w:pPr>
      <w:spacing w:after="200" w:line="276" w:lineRule="auto"/>
    </w:pPr>
    <w:rPr>
      <w:rFonts w:eastAsiaTheme="minorHAnsi"/>
    </w:rPr>
  </w:style>
  <w:style w:type="paragraph" w:customStyle="1" w:styleId="492C9FDD453D43A8A1D34FF18623F6F44">
    <w:name w:val="492C9FDD453D43A8A1D34FF18623F6F44"/>
    <w:rsid w:val="00A648B8"/>
    <w:pPr>
      <w:spacing w:after="200" w:line="276" w:lineRule="auto"/>
    </w:pPr>
    <w:rPr>
      <w:rFonts w:eastAsiaTheme="minorHAnsi"/>
    </w:rPr>
  </w:style>
  <w:style w:type="paragraph" w:customStyle="1" w:styleId="0F44F48B0AB04A59AEB3DCA4FEA796C04">
    <w:name w:val="0F44F48B0AB04A59AEB3DCA4FEA796C04"/>
    <w:rsid w:val="00A648B8"/>
    <w:pPr>
      <w:spacing w:after="200" w:line="276" w:lineRule="auto"/>
    </w:pPr>
    <w:rPr>
      <w:rFonts w:eastAsiaTheme="minorHAnsi"/>
    </w:rPr>
  </w:style>
  <w:style w:type="paragraph" w:customStyle="1" w:styleId="4E301887118E4C4AA1243969A7BE1A664">
    <w:name w:val="4E301887118E4C4AA1243969A7BE1A664"/>
    <w:rsid w:val="00A648B8"/>
    <w:pPr>
      <w:spacing w:after="200" w:line="276" w:lineRule="auto"/>
    </w:pPr>
    <w:rPr>
      <w:rFonts w:eastAsiaTheme="minorHAnsi"/>
    </w:rPr>
  </w:style>
  <w:style w:type="paragraph" w:customStyle="1" w:styleId="B4D567590F2542559524EF229C7A17004">
    <w:name w:val="B4D567590F2542559524EF229C7A17004"/>
    <w:rsid w:val="00A648B8"/>
    <w:pPr>
      <w:spacing w:after="200" w:line="276" w:lineRule="auto"/>
    </w:pPr>
    <w:rPr>
      <w:rFonts w:eastAsiaTheme="minorHAnsi"/>
    </w:rPr>
  </w:style>
  <w:style w:type="paragraph" w:customStyle="1" w:styleId="80F8A7EA5A43485FA606E431258EADE94">
    <w:name w:val="80F8A7EA5A43485FA606E431258EADE94"/>
    <w:rsid w:val="00A648B8"/>
    <w:pPr>
      <w:spacing w:after="200" w:line="276" w:lineRule="auto"/>
    </w:pPr>
    <w:rPr>
      <w:rFonts w:eastAsiaTheme="minorHAnsi"/>
    </w:rPr>
  </w:style>
  <w:style w:type="paragraph" w:customStyle="1" w:styleId="1373740DE8F64D16A0A76929D899A7FB4">
    <w:name w:val="1373740DE8F64D16A0A76929D899A7FB4"/>
    <w:rsid w:val="00A648B8"/>
    <w:pPr>
      <w:spacing w:after="200" w:line="276" w:lineRule="auto"/>
    </w:pPr>
    <w:rPr>
      <w:rFonts w:eastAsiaTheme="minorHAnsi"/>
    </w:rPr>
  </w:style>
  <w:style w:type="paragraph" w:customStyle="1" w:styleId="6CF9F34EA4B64344B3D0AE3953C051BC4">
    <w:name w:val="6CF9F34EA4B64344B3D0AE3953C051BC4"/>
    <w:rsid w:val="00A648B8"/>
    <w:pPr>
      <w:spacing w:after="200" w:line="276" w:lineRule="auto"/>
    </w:pPr>
    <w:rPr>
      <w:rFonts w:eastAsiaTheme="minorHAnsi"/>
    </w:rPr>
  </w:style>
  <w:style w:type="paragraph" w:customStyle="1" w:styleId="7ABB12D4AEEC4ABC9B239127B2673D9D4">
    <w:name w:val="7ABB12D4AEEC4ABC9B239127B2673D9D4"/>
    <w:rsid w:val="00A648B8"/>
    <w:pPr>
      <w:spacing w:after="200" w:line="276" w:lineRule="auto"/>
    </w:pPr>
    <w:rPr>
      <w:rFonts w:eastAsiaTheme="minorHAnsi"/>
    </w:rPr>
  </w:style>
  <w:style w:type="paragraph" w:customStyle="1" w:styleId="539FAA617A2A462CBD88543A8297A0224">
    <w:name w:val="539FAA617A2A462CBD88543A8297A0224"/>
    <w:rsid w:val="00A648B8"/>
    <w:pPr>
      <w:spacing w:after="200" w:line="276" w:lineRule="auto"/>
    </w:pPr>
    <w:rPr>
      <w:rFonts w:eastAsiaTheme="minorHAnsi"/>
    </w:rPr>
  </w:style>
  <w:style w:type="paragraph" w:customStyle="1" w:styleId="5F768959362D4951BFA76BAA120B5A294">
    <w:name w:val="5F768959362D4951BFA76BAA120B5A294"/>
    <w:rsid w:val="00A648B8"/>
    <w:pPr>
      <w:spacing w:after="200" w:line="276" w:lineRule="auto"/>
    </w:pPr>
    <w:rPr>
      <w:rFonts w:eastAsiaTheme="minorHAnsi"/>
    </w:rPr>
  </w:style>
  <w:style w:type="paragraph" w:customStyle="1" w:styleId="A0BF8AB411094351BB819E3D391A17974">
    <w:name w:val="A0BF8AB411094351BB819E3D391A17974"/>
    <w:rsid w:val="00A648B8"/>
    <w:pPr>
      <w:spacing w:after="200" w:line="276" w:lineRule="auto"/>
    </w:pPr>
    <w:rPr>
      <w:rFonts w:eastAsiaTheme="minorHAnsi"/>
    </w:rPr>
  </w:style>
  <w:style w:type="paragraph" w:customStyle="1" w:styleId="EFF9C23FAABC4AA48374319DF6DE5E764">
    <w:name w:val="EFF9C23FAABC4AA48374319DF6DE5E764"/>
    <w:rsid w:val="00A648B8"/>
    <w:pPr>
      <w:spacing w:after="200" w:line="276" w:lineRule="auto"/>
    </w:pPr>
    <w:rPr>
      <w:rFonts w:eastAsiaTheme="minorHAnsi"/>
    </w:rPr>
  </w:style>
  <w:style w:type="paragraph" w:customStyle="1" w:styleId="90C6139772D647B5AAD9864720AB27E84">
    <w:name w:val="90C6139772D647B5AAD9864720AB27E84"/>
    <w:rsid w:val="00A648B8"/>
    <w:pPr>
      <w:spacing w:after="200" w:line="276" w:lineRule="auto"/>
    </w:pPr>
    <w:rPr>
      <w:rFonts w:eastAsiaTheme="minorHAnsi"/>
    </w:rPr>
  </w:style>
  <w:style w:type="paragraph" w:customStyle="1" w:styleId="42270D3AFE9C4F0A998C94584970E7324">
    <w:name w:val="42270D3AFE9C4F0A998C94584970E7324"/>
    <w:rsid w:val="00A648B8"/>
    <w:pPr>
      <w:spacing w:after="200" w:line="276" w:lineRule="auto"/>
    </w:pPr>
    <w:rPr>
      <w:rFonts w:eastAsiaTheme="minorHAnsi"/>
    </w:rPr>
  </w:style>
  <w:style w:type="paragraph" w:customStyle="1" w:styleId="CB5A13CE2F774521BB0379F47981DC334">
    <w:name w:val="CB5A13CE2F774521BB0379F47981DC334"/>
    <w:rsid w:val="00A648B8"/>
    <w:pPr>
      <w:spacing w:after="200" w:line="276" w:lineRule="auto"/>
    </w:pPr>
    <w:rPr>
      <w:rFonts w:eastAsiaTheme="minorHAnsi"/>
    </w:rPr>
  </w:style>
  <w:style w:type="paragraph" w:customStyle="1" w:styleId="28D1DB2C91824FB9AE8296864CB9576A4">
    <w:name w:val="28D1DB2C91824FB9AE8296864CB9576A4"/>
    <w:rsid w:val="00A648B8"/>
    <w:pPr>
      <w:spacing w:after="200" w:line="276" w:lineRule="auto"/>
    </w:pPr>
    <w:rPr>
      <w:rFonts w:eastAsiaTheme="minorHAnsi"/>
    </w:rPr>
  </w:style>
  <w:style w:type="paragraph" w:customStyle="1" w:styleId="5353855DAC7840A895B773D19871EA214">
    <w:name w:val="5353855DAC7840A895B773D19871EA214"/>
    <w:rsid w:val="00A648B8"/>
    <w:pPr>
      <w:spacing w:after="200" w:line="276" w:lineRule="auto"/>
    </w:pPr>
    <w:rPr>
      <w:rFonts w:eastAsiaTheme="minorHAnsi"/>
    </w:rPr>
  </w:style>
  <w:style w:type="paragraph" w:customStyle="1" w:styleId="5927417903134457A9B2C3CC9BC205C34">
    <w:name w:val="5927417903134457A9B2C3CC9BC205C34"/>
    <w:rsid w:val="00A648B8"/>
    <w:pPr>
      <w:spacing w:after="200" w:line="276" w:lineRule="auto"/>
    </w:pPr>
    <w:rPr>
      <w:rFonts w:eastAsiaTheme="minorHAnsi"/>
    </w:rPr>
  </w:style>
  <w:style w:type="paragraph" w:customStyle="1" w:styleId="26D1E1B0715D475CB5240142A26D8BE84">
    <w:name w:val="26D1E1B0715D475CB5240142A26D8BE84"/>
    <w:rsid w:val="00A648B8"/>
    <w:pPr>
      <w:spacing w:after="200" w:line="276" w:lineRule="auto"/>
    </w:pPr>
    <w:rPr>
      <w:rFonts w:eastAsiaTheme="minorHAnsi"/>
    </w:rPr>
  </w:style>
  <w:style w:type="paragraph" w:customStyle="1" w:styleId="580B1833DA0D4D92B67688B86CC2459B4">
    <w:name w:val="580B1833DA0D4D92B67688B86CC2459B4"/>
    <w:rsid w:val="00A648B8"/>
    <w:pPr>
      <w:spacing w:after="200" w:line="276" w:lineRule="auto"/>
    </w:pPr>
    <w:rPr>
      <w:rFonts w:eastAsiaTheme="minorHAnsi"/>
    </w:rPr>
  </w:style>
  <w:style w:type="paragraph" w:customStyle="1" w:styleId="A057E7159E034EFD90E4E728873BC0D34">
    <w:name w:val="A057E7159E034EFD90E4E728873BC0D34"/>
    <w:rsid w:val="00A648B8"/>
    <w:pPr>
      <w:spacing w:after="200" w:line="276" w:lineRule="auto"/>
    </w:pPr>
    <w:rPr>
      <w:rFonts w:eastAsiaTheme="minorHAnsi"/>
    </w:rPr>
  </w:style>
  <w:style w:type="paragraph" w:customStyle="1" w:styleId="A53BD6F2311942258796B59D54420B304">
    <w:name w:val="A53BD6F2311942258796B59D54420B304"/>
    <w:rsid w:val="00A648B8"/>
    <w:pPr>
      <w:spacing w:after="200" w:line="276" w:lineRule="auto"/>
    </w:pPr>
    <w:rPr>
      <w:rFonts w:eastAsiaTheme="minorHAnsi"/>
    </w:rPr>
  </w:style>
  <w:style w:type="paragraph" w:customStyle="1" w:styleId="669B979BC0F041FC888A8FDC9AD82B644">
    <w:name w:val="669B979BC0F041FC888A8FDC9AD82B644"/>
    <w:rsid w:val="00A648B8"/>
    <w:pPr>
      <w:spacing w:after="200" w:line="276" w:lineRule="auto"/>
    </w:pPr>
    <w:rPr>
      <w:rFonts w:eastAsiaTheme="minorHAnsi"/>
    </w:rPr>
  </w:style>
  <w:style w:type="paragraph" w:customStyle="1" w:styleId="64CE4F2302964308B331647A678D91874">
    <w:name w:val="64CE4F2302964308B331647A678D91874"/>
    <w:rsid w:val="00A648B8"/>
    <w:pPr>
      <w:spacing w:after="200" w:line="276" w:lineRule="auto"/>
    </w:pPr>
    <w:rPr>
      <w:rFonts w:eastAsiaTheme="minorHAnsi"/>
    </w:rPr>
  </w:style>
  <w:style w:type="paragraph" w:customStyle="1" w:styleId="E87F163F2D174AAF88A642E8A93FDC374">
    <w:name w:val="E87F163F2D174AAF88A642E8A93FDC374"/>
    <w:rsid w:val="00A648B8"/>
    <w:pPr>
      <w:spacing w:after="200" w:line="276" w:lineRule="auto"/>
    </w:pPr>
    <w:rPr>
      <w:rFonts w:eastAsiaTheme="minorHAnsi"/>
    </w:rPr>
  </w:style>
  <w:style w:type="paragraph" w:customStyle="1" w:styleId="D3FF160EEE204FE9B4D46F22D55A8FB14">
    <w:name w:val="D3FF160EEE204FE9B4D46F22D55A8FB14"/>
    <w:rsid w:val="00A648B8"/>
    <w:pPr>
      <w:spacing w:after="200" w:line="276" w:lineRule="auto"/>
    </w:pPr>
    <w:rPr>
      <w:rFonts w:eastAsiaTheme="minorHAnsi"/>
    </w:rPr>
  </w:style>
  <w:style w:type="paragraph" w:customStyle="1" w:styleId="1281F31CB94E4373AC036E09B0EF9A5A4">
    <w:name w:val="1281F31CB94E4373AC036E09B0EF9A5A4"/>
    <w:rsid w:val="00A648B8"/>
    <w:pPr>
      <w:spacing w:after="200" w:line="276" w:lineRule="auto"/>
    </w:pPr>
    <w:rPr>
      <w:rFonts w:eastAsiaTheme="minorHAnsi"/>
    </w:rPr>
  </w:style>
  <w:style w:type="paragraph" w:customStyle="1" w:styleId="E4DF9CF0C8DF4070960EE3FDC44E131F4">
    <w:name w:val="E4DF9CF0C8DF4070960EE3FDC44E131F4"/>
    <w:rsid w:val="00A648B8"/>
    <w:pPr>
      <w:spacing w:after="200" w:line="276" w:lineRule="auto"/>
    </w:pPr>
    <w:rPr>
      <w:rFonts w:eastAsiaTheme="minorHAnsi"/>
    </w:rPr>
  </w:style>
  <w:style w:type="paragraph" w:customStyle="1" w:styleId="A715034EA5B74579B72122071690732E4">
    <w:name w:val="A715034EA5B74579B72122071690732E4"/>
    <w:rsid w:val="00A648B8"/>
    <w:pPr>
      <w:spacing w:after="200" w:line="276" w:lineRule="auto"/>
    </w:pPr>
    <w:rPr>
      <w:rFonts w:eastAsiaTheme="minorHAnsi"/>
    </w:rPr>
  </w:style>
  <w:style w:type="paragraph" w:customStyle="1" w:styleId="86352BB4AAF64CDCAC96DE89DC17CA3B4">
    <w:name w:val="86352BB4AAF64CDCAC96DE89DC17CA3B4"/>
    <w:rsid w:val="00A648B8"/>
    <w:pPr>
      <w:spacing w:after="200" w:line="276" w:lineRule="auto"/>
    </w:pPr>
    <w:rPr>
      <w:rFonts w:eastAsiaTheme="minorHAnsi"/>
    </w:rPr>
  </w:style>
  <w:style w:type="paragraph" w:customStyle="1" w:styleId="575D098235FC4D26A4A8B9FA34DA6DFD4">
    <w:name w:val="575D098235FC4D26A4A8B9FA34DA6DFD4"/>
    <w:rsid w:val="00A648B8"/>
    <w:pPr>
      <w:spacing w:after="200" w:line="276" w:lineRule="auto"/>
    </w:pPr>
    <w:rPr>
      <w:rFonts w:eastAsiaTheme="minorHAnsi"/>
    </w:rPr>
  </w:style>
  <w:style w:type="paragraph" w:customStyle="1" w:styleId="BF327747042047459E7F6F3AD53DAC274">
    <w:name w:val="BF327747042047459E7F6F3AD53DAC274"/>
    <w:rsid w:val="00A648B8"/>
    <w:pPr>
      <w:spacing w:after="200" w:line="276" w:lineRule="auto"/>
    </w:pPr>
    <w:rPr>
      <w:rFonts w:eastAsiaTheme="minorHAnsi"/>
    </w:rPr>
  </w:style>
  <w:style w:type="paragraph" w:customStyle="1" w:styleId="4E4177E36AF24570B29D2D2E0EECDAC74">
    <w:name w:val="4E4177E36AF24570B29D2D2E0EECDAC74"/>
    <w:rsid w:val="00A648B8"/>
    <w:pPr>
      <w:spacing w:after="200" w:line="276" w:lineRule="auto"/>
    </w:pPr>
    <w:rPr>
      <w:rFonts w:eastAsiaTheme="minorHAnsi"/>
    </w:rPr>
  </w:style>
  <w:style w:type="paragraph" w:customStyle="1" w:styleId="DB991002C0564E63B40851DAC1B854724">
    <w:name w:val="DB991002C0564E63B40851DAC1B854724"/>
    <w:rsid w:val="00A648B8"/>
    <w:pPr>
      <w:spacing w:after="200" w:line="276" w:lineRule="auto"/>
    </w:pPr>
    <w:rPr>
      <w:rFonts w:eastAsiaTheme="minorHAnsi"/>
    </w:rPr>
  </w:style>
  <w:style w:type="paragraph" w:customStyle="1" w:styleId="F1903A88AB3A432692C184716579AD7E4">
    <w:name w:val="F1903A88AB3A432692C184716579AD7E4"/>
    <w:rsid w:val="00A648B8"/>
    <w:pPr>
      <w:spacing w:after="200" w:line="276" w:lineRule="auto"/>
    </w:pPr>
    <w:rPr>
      <w:rFonts w:eastAsiaTheme="minorHAnsi"/>
    </w:rPr>
  </w:style>
  <w:style w:type="paragraph" w:customStyle="1" w:styleId="BA09E1CEE12F47AEA2FD87184A584CEA4">
    <w:name w:val="BA09E1CEE12F47AEA2FD87184A584CEA4"/>
    <w:rsid w:val="00A648B8"/>
    <w:pPr>
      <w:spacing w:after="200" w:line="276" w:lineRule="auto"/>
    </w:pPr>
    <w:rPr>
      <w:rFonts w:eastAsiaTheme="minorHAnsi"/>
    </w:rPr>
  </w:style>
  <w:style w:type="paragraph" w:customStyle="1" w:styleId="51567FBE25CC4006B0B512C790FC3D044">
    <w:name w:val="51567FBE25CC4006B0B512C790FC3D044"/>
    <w:rsid w:val="00A648B8"/>
    <w:pPr>
      <w:spacing w:after="200" w:line="276" w:lineRule="auto"/>
    </w:pPr>
    <w:rPr>
      <w:rFonts w:eastAsiaTheme="minorHAnsi"/>
    </w:rPr>
  </w:style>
  <w:style w:type="paragraph" w:customStyle="1" w:styleId="675688B9C65240B897FEA9FB864A261E5">
    <w:name w:val="675688B9C65240B897FEA9FB864A261E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B347BA4685548EF9F61E86E44567E135">
    <w:name w:val="8B347BA4685548EF9F61E86E44567E13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1D717AC21B944E9BBE7E22A8CBBFF5A4">
    <w:name w:val="41D717AC21B944E9BBE7E22A8CBBFF5A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004999F854641A187B722A35475529D5">
    <w:name w:val="F004999F854641A187B722A35475529D5"/>
    <w:rsid w:val="00A648B8"/>
    <w:pPr>
      <w:spacing w:after="200" w:line="276" w:lineRule="auto"/>
    </w:pPr>
    <w:rPr>
      <w:rFonts w:eastAsiaTheme="minorHAnsi"/>
    </w:rPr>
  </w:style>
  <w:style w:type="paragraph" w:customStyle="1" w:styleId="56B019D0C265491AADA9F0E981C779AB">
    <w:name w:val="56B019D0C265491AADA9F0E981C779AB"/>
    <w:rsid w:val="00A648B8"/>
  </w:style>
  <w:style w:type="paragraph" w:customStyle="1" w:styleId="1E454411A68F48D097FC23BC658F1D4F">
    <w:name w:val="1E454411A68F48D097FC23BC658F1D4F"/>
    <w:rsid w:val="00A648B8"/>
  </w:style>
  <w:style w:type="paragraph" w:customStyle="1" w:styleId="3BC1D3BAF1894E8BB265D8CD3F7912CA">
    <w:name w:val="3BC1D3BAF1894E8BB265D8CD3F7912CA"/>
    <w:rsid w:val="00A648B8"/>
  </w:style>
  <w:style w:type="paragraph" w:customStyle="1" w:styleId="F3B2278AFEB34E269755A5239456AF0D">
    <w:name w:val="F3B2278AFEB34E269755A5239456AF0D"/>
    <w:rsid w:val="00A648B8"/>
  </w:style>
  <w:style w:type="paragraph" w:customStyle="1" w:styleId="503125A134164287A04D5075D30ED930">
    <w:name w:val="503125A134164287A04D5075D30ED930"/>
    <w:rsid w:val="00A648B8"/>
  </w:style>
  <w:style w:type="paragraph" w:customStyle="1" w:styleId="B99FB1EF9B624643B00B5AE9E550BDAB">
    <w:name w:val="B99FB1EF9B624643B00B5AE9E550BDAB"/>
    <w:rsid w:val="00A648B8"/>
  </w:style>
  <w:style w:type="paragraph" w:customStyle="1" w:styleId="111C96CEEEC7428EAA800FFD1BCE6727">
    <w:name w:val="111C96CEEEC7428EAA800FFD1BCE6727"/>
    <w:rsid w:val="00A648B8"/>
  </w:style>
  <w:style w:type="paragraph" w:customStyle="1" w:styleId="4ED66099CD7B43599B943790B52B8B74">
    <w:name w:val="4ED66099CD7B43599B943790B52B8B74"/>
    <w:rsid w:val="00A648B8"/>
  </w:style>
  <w:style w:type="paragraph" w:customStyle="1" w:styleId="08086BEDB3A54BB7807551B6BE77DB6D">
    <w:name w:val="08086BEDB3A54BB7807551B6BE77DB6D"/>
    <w:rsid w:val="00A648B8"/>
  </w:style>
  <w:style w:type="paragraph" w:customStyle="1" w:styleId="429245AF62814C989F0C6FB844CF3DA1">
    <w:name w:val="429245AF62814C989F0C6FB844CF3DA1"/>
    <w:rsid w:val="00A648B8"/>
  </w:style>
  <w:style w:type="paragraph" w:customStyle="1" w:styleId="8F7BF0B7273546AFBF16BD61110AF3AD4">
    <w:name w:val="8F7BF0B7273546AFBF16BD61110AF3AD4"/>
    <w:rsid w:val="00A648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87A465E336DD40F2B9AB58DE3BCCAF162">
    <w:name w:val="87A465E336DD40F2B9AB58DE3BCCAF162"/>
    <w:rsid w:val="00A648B8"/>
    <w:pPr>
      <w:spacing w:after="200" w:line="276" w:lineRule="auto"/>
    </w:pPr>
    <w:rPr>
      <w:rFonts w:eastAsiaTheme="minorHAnsi"/>
    </w:rPr>
  </w:style>
  <w:style w:type="paragraph" w:customStyle="1" w:styleId="BF8871BB85F34ADBAB33F47412EED7F72">
    <w:name w:val="BF8871BB85F34ADBAB33F47412EED7F72"/>
    <w:rsid w:val="00A648B8"/>
    <w:pPr>
      <w:spacing w:after="200" w:line="276" w:lineRule="auto"/>
    </w:pPr>
    <w:rPr>
      <w:rFonts w:eastAsiaTheme="minorHAnsi"/>
    </w:rPr>
  </w:style>
  <w:style w:type="paragraph" w:customStyle="1" w:styleId="697A72ACBF564FAEB8879955708A1B832">
    <w:name w:val="697A72ACBF564FAEB8879955708A1B832"/>
    <w:rsid w:val="00A648B8"/>
    <w:pPr>
      <w:spacing w:after="200" w:line="276" w:lineRule="auto"/>
    </w:pPr>
    <w:rPr>
      <w:rFonts w:eastAsiaTheme="minorHAnsi"/>
    </w:rPr>
  </w:style>
  <w:style w:type="paragraph" w:customStyle="1" w:styleId="E76326DBD1324400952463F7F6053AD62">
    <w:name w:val="E76326DBD1324400952463F7F6053AD62"/>
    <w:rsid w:val="00A648B8"/>
    <w:pPr>
      <w:spacing w:after="200" w:line="276" w:lineRule="auto"/>
    </w:pPr>
    <w:rPr>
      <w:rFonts w:eastAsiaTheme="minorHAnsi"/>
    </w:rPr>
  </w:style>
  <w:style w:type="paragraph" w:customStyle="1" w:styleId="F23A5EBE29DA497192B0C3CC0A66B7462">
    <w:name w:val="F23A5EBE29DA497192B0C3CC0A66B7462"/>
    <w:rsid w:val="00A648B8"/>
    <w:pPr>
      <w:spacing w:after="200" w:line="276" w:lineRule="auto"/>
    </w:pPr>
    <w:rPr>
      <w:rFonts w:eastAsiaTheme="minorHAnsi"/>
    </w:rPr>
  </w:style>
  <w:style w:type="paragraph" w:customStyle="1" w:styleId="01276AAFC3D14FB4BF5D23F2EEFC5CB82">
    <w:name w:val="01276AAFC3D14FB4BF5D23F2EEFC5CB82"/>
    <w:rsid w:val="00A648B8"/>
    <w:pPr>
      <w:spacing w:after="200" w:line="276" w:lineRule="auto"/>
    </w:pPr>
    <w:rPr>
      <w:rFonts w:eastAsiaTheme="minorHAnsi"/>
    </w:rPr>
  </w:style>
  <w:style w:type="paragraph" w:customStyle="1" w:styleId="4A59037D128E4A93AC713EA9EB9922FB2">
    <w:name w:val="4A59037D128E4A93AC713EA9EB9922FB2"/>
    <w:rsid w:val="00A648B8"/>
    <w:pPr>
      <w:spacing w:after="200" w:line="276" w:lineRule="auto"/>
    </w:pPr>
    <w:rPr>
      <w:rFonts w:eastAsiaTheme="minorHAnsi"/>
    </w:rPr>
  </w:style>
  <w:style w:type="paragraph" w:customStyle="1" w:styleId="617D8C1890484E8B8103154FCA6910A32">
    <w:name w:val="617D8C1890484E8B8103154FCA6910A32"/>
    <w:rsid w:val="00A648B8"/>
    <w:pPr>
      <w:spacing w:after="200" w:line="276" w:lineRule="auto"/>
    </w:pPr>
    <w:rPr>
      <w:rFonts w:eastAsiaTheme="minorHAnsi"/>
    </w:rPr>
  </w:style>
  <w:style w:type="paragraph" w:customStyle="1" w:styleId="429245AF62814C989F0C6FB844CF3DA11">
    <w:name w:val="429245AF62814C989F0C6FB844CF3DA11"/>
    <w:rsid w:val="00A648B8"/>
    <w:pPr>
      <w:spacing w:after="200" w:line="276" w:lineRule="auto"/>
    </w:pPr>
    <w:rPr>
      <w:rFonts w:eastAsiaTheme="minorHAnsi"/>
    </w:rPr>
  </w:style>
  <w:style w:type="paragraph" w:customStyle="1" w:styleId="DB13B9DAEFC74A8281F1E702C9B175CF6">
    <w:name w:val="DB13B9DAEFC74A8281F1E702C9B175CF6"/>
    <w:rsid w:val="00A648B8"/>
    <w:pPr>
      <w:spacing w:after="200" w:line="276" w:lineRule="auto"/>
    </w:pPr>
    <w:rPr>
      <w:rFonts w:eastAsiaTheme="minorHAnsi"/>
    </w:rPr>
  </w:style>
  <w:style w:type="paragraph" w:customStyle="1" w:styleId="6B30A0A6FCCA435D96941A43848B91495">
    <w:name w:val="6B30A0A6FCCA435D96941A43848B91495"/>
    <w:rsid w:val="00A648B8"/>
    <w:pPr>
      <w:spacing w:after="200" w:line="276" w:lineRule="auto"/>
    </w:pPr>
    <w:rPr>
      <w:rFonts w:eastAsiaTheme="minorHAnsi"/>
    </w:rPr>
  </w:style>
  <w:style w:type="paragraph" w:customStyle="1" w:styleId="3AF729A45D3146679B5FFEB5FD0191A75">
    <w:name w:val="3AF729A45D3146679B5FFEB5FD0191A75"/>
    <w:rsid w:val="00A648B8"/>
    <w:pPr>
      <w:spacing w:after="200" w:line="276" w:lineRule="auto"/>
    </w:pPr>
    <w:rPr>
      <w:rFonts w:eastAsiaTheme="minorHAnsi"/>
    </w:rPr>
  </w:style>
  <w:style w:type="paragraph" w:customStyle="1" w:styleId="58325FBB150F45BD84A86E8D6B22264A6">
    <w:name w:val="58325FBB150F45BD84A86E8D6B22264A6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ACEAB09763E48AAA1701E36E22DB2816">
    <w:name w:val="4ACEAB09763E48AAA1701E36E22DB2816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46AC3E848B947D49801BDB24D31742F6">
    <w:name w:val="346AC3E848B947D49801BDB24D31742F6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A6832E3CD894BF3844A27A5254130116">
    <w:name w:val="0A6832E3CD894BF3844A27A5254130116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F1E42C99C0C4CDB8D7BF1E5FAC6D9A36">
    <w:name w:val="EF1E42C99C0C4CDB8D7BF1E5FAC6D9A36"/>
    <w:rsid w:val="00A648B8"/>
    <w:pPr>
      <w:spacing w:after="200" w:line="276" w:lineRule="auto"/>
    </w:pPr>
    <w:rPr>
      <w:rFonts w:eastAsiaTheme="minorHAnsi"/>
    </w:rPr>
  </w:style>
  <w:style w:type="paragraph" w:customStyle="1" w:styleId="76CD11A3A15540A584CC09A8E4D08D6E5">
    <w:name w:val="76CD11A3A15540A584CC09A8E4D08D6E5"/>
    <w:rsid w:val="00A648B8"/>
    <w:pPr>
      <w:spacing w:after="200" w:line="276" w:lineRule="auto"/>
    </w:pPr>
    <w:rPr>
      <w:rFonts w:eastAsiaTheme="minorHAnsi"/>
    </w:rPr>
  </w:style>
  <w:style w:type="paragraph" w:customStyle="1" w:styleId="61BB1AE8A5434ADD96E3351E4C9ADDC65">
    <w:name w:val="61BB1AE8A5434ADD96E3351E4C9ADDC6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6F620CA13D44946B3B119CBF18CEEAD5">
    <w:name w:val="F6F620CA13D44946B3B119CBF18CEEAD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83445DCF587459EB6708A22A7E90DA25">
    <w:name w:val="883445DCF587459EB6708A22A7E90DA2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D335CC1931147068AFA35609351116B5">
    <w:name w:val="BD335CC1931147068AFA35609351116B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00156235F534B9A8A3DF6E2609226DC5">
    <w:name w:val="F00156235F534B9A8A3DF6E2609226DC5"/>
    <w:rsid w:val="00A648B8"/>
    <w:pPr>
      <w:spacing w:after="200" w:line="276" w:lineRule="auto"/>
    </w:pPr>
    <w:rPr>
      <w:rFonts w:eastAsiaTheme="minorHAnsi"/>
    </w:rPr>
  </w:style>
  <w:style w:type="paragraph" w:customStyle="1" w:styleId="F9CF68D672B544C094ED36B87518D7115">
    <w:name w:val="F9CF68D672B544C094ED36B87518D7115"/>
    <w:rsid w:val="00A648B8"/>
    <w:pPr>
      <w:spacing w:after="200" w:line="276" w:lineRule="auto"/>
    </w:pPr>
    <w:rPr>
      <w:rFonts w:eastAsiaTheme="minorHAnsi"/>
    </w:rPr>
  </w:style>
  <w:style w:type="paragraph" w:customStyle="1" w:styleId="9872CE647EA94FBCAC99FBD8685F80705">
    <w:name w:val="9872CE647EA94FBCAC99FBD8685F8070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AA59637E3FE4671B04E64316936C3EE5">
    <w:name w:val="8AA59637E3FE4671B04E64316936C3EE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EA2AB1C43C249E5A72673BD085FB7915">
    <w:name w:val="3EA2AB1C43C249E5A72673BD085FB791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3E433BC2EA8466BAD84174B786B3E8D5">
    <w:name w:val="B3E433BC2EA8466BAD84174B786B3E8D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B0621FA77E8483996D0EBB45230CFD95">
    <w:name w:val="9B0621FA77E8483996D0EBB45230CFD95"/>
    <w:rsid w:val="00A648B8"/>
    <w:pPr>
      <w:spacing w:after="200" w:line="276" w:lineRule="auto"/>
    </w:pPr>
    <w:rPr>
      <w:rFonts w:eastAsiaTheme="minorHAnsi"/>
    </w:rPr>
  </w:style>
  <w:style w:type="paragraph" w:customStyle="1" w:styleId="21888863B3034A4B895A8FD2B6DDAA0E5">
    <w:name w:val="21888863B3034A4B895A8FD2B6DDAA0E5"/>
    <w:rsid w:val="00A648B8"/>
    <w:pPr>
      <w:spacing w:after="200" w:line="276" w:lineRule="auto"/>
    </w:pPr>
    <w:rPr>
      <w:rFonts w:eastAsiaTheme="minorHAnsi"/>
    </w:rPr>
  </w:style>
  <w:style w:type="paragraph" w:customStyle="1" w:styleId="30A1FCA78A0A4228ABA1CA8777D6CF3E5">
    <w:name w:val="30A1FCA78A0A4228ABA1CA8777D6CF3E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C818B7B296247A88F20068DB21240B45">
    <w:name w:val="DC818B7B296247A88F20068DB21240B4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667C8FC523C4198AF9AC3337B1B29035">
    <w:name w:val="6667C8FC523C4198AF9AC3337B1B2903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2C38D5784B0466E8940647758C181305">
    <w:name w:val="42C38D5784B0466E8940647758C18130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60A1DB46E314DE8893F7BEE56B0A3D65">
    <w:name w:val="E60A1DB46E314DE8893F7BEE56B0A3D65"/>
    <w:rsid w:val="00A648B8"/>
    <w:pPr>
      <w:spacing w:after="200" w:line="276" w:lineRule="auto"/>
    </w:pPr>
    <w:rPr>
      <w:rFonts w:eastAsiaTheme="minorHAnsi"/>
    </w:rPr>
  </w:style>
  <w:style w:type="paragraph" w:customStyle="1" w:styleId="F7801E8C6BA044A499F848D963E066CE5">
    <w:name w:val="F7801E8C6BA044A499F848D963E066CE5"/>
    <w:rsid w:val="00A648B8"/>
    <w:pPr>
      <w:spacing w:after="200" w:line="276" w:lineRule="auto"/>
    </w:pPr>
    <w:rPr>
      <w:rFonts w:eastAsiaTheme="minorHAnsi"/>
    </w:rPr>
  </w:style>
  <w:style w:type="paragraph" w:customStyle="1" w:styleId="5473AE1482184346A86C5F1B3C2E60EB5">
    <w:name w:val="5473AE1482184346A86C5F1B3C2E60EB5"/>
    <w:rsid w:val="00A648B8"/>
    <w:pPr>
      <w:spacing w:after="200" w:line="276" w:lineRule="auto"/>
    </w:pPr>
    <w:rPr>
      <w:rFonts w:eastAsiaTheme="minorHAnsi"/>
    </w:rPr>
  </w:style>
  <w:style w:type="paragraph" w:customStyle="1" w:styleId="74C2FF5774904BDCA47FA7BF705767375">
    <w:name w:val="74C2FF5774904BDCA47FA7BF70576737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FD4445DCC4B4074A8A872D5E8A58FC25">
    <w:name w:val="EFD4445DCC4B4074A8A872D5E8A58FC2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587907192F9493F89EA22BEAACB2F555">
    <w:name w:val="0587907192F9493F89EA22BEAACB2F55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3B7F0CF6FF1426392A13664F9DBA4985">
    <w:name w:val="23B7F0CF6FF1426392A13664F9DBA498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36AD66916BA46E781E6D0213D9B2D935">
    <w:name w:val="236AD66916BA46E781E6D0213D9B2D935"/>
    <w:rsid w:val="00A648B8"/>
    <w:pPr>
      <w:spacing w:after="200" w:line="276" w:lineRule="auto"/>
    </w:pPr>
    <w:rPr>
      <w:rFonts w:eastAsiaTheme="minorHAnsi"/>
    </w:rPr>
  </w:style>
  <w:style w:type="paragraph" w:customStyle="1" w:styleId="DEE32480FADA416BAE2F8D9E525B5E4E5">
    <w:name w:val="DEE32480FADA416BAE2F8D9E525B5E4E5"/>
    <w:rsid w:val="00A648B8"/>
    <w:pPr>
      <w:spacing w:after="200" w:line="276" w:lineRule="auto"/>
    </w:pPr>
    <w:rPr>
      <w:rFonts w:eastAsiaTheme="minorHAnsi"/>
    </w:rPr>
  </w:style>
  <w:style w:type="paragraph" w:customStyle="1" w:styleId="6408C1E9B0344288AA00690D26474C955">
    <w:name w:val="6408C1E9B0344288AA00690D26474C95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A186E78BA844B6B990F9376D71599765">
    <w:name w:val="9A186E78BA844B6B990F9376D7159976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C5E4AE44666442390705DE0B6E563BF5">
    <w:name w:val="4C5E4AE44666442390705DE0B6E563BF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F2102DEB45644EF9FACD2B8844C2F5C5">
    <w:name w:val="EF2102DEB45644EF9FACD2B8844C2F5C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606D82A47C94EDB87D8A029C9AB1AD55">
    <w:name w:val="B606D82A47C94EDB87D8A029C9AB1AD55"/>
    <w:rsid w:val="00A648B8"/>
    <w:pPr>
      <w:spacing w:after="200" w:line="276" w:lineRule="auto"/>
    </w:pPr>
    <w:rPr>
      <w:rFonts w:eastAsiaTheme="minorHAnsi"/>
    </w:rPr>
  </w:style>
  <w:style w:type="paragraph" w:customStyle="1" w:styleId="9EB5CA772A164844BC4DB9C01B20117B5">
    <w:name w:val="9EB5CA772A164844BC4DB9C01B20117B5"/>
    <w:rsid w:val="00A648B8"/>
    <w:pPr>
      <w:spacing w:after="200" w:line="276" w:lineRule="auto"/>
    </w:pPr>
    <w:rPr>
      <w:rFonts w:eastAsiaTheme="minorHAnsi"/>
    </w:rPr>
  </w:style>
  <w:style w:type="paragraph" w:customStyle="1" w:styleId="4493E78C7CA041D38EB94B6B1B15536C5">
    <w:name w:val="4493E78C7CA041D38EB94B6B1B15536C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5FC4AA15806438A9ABA2B7B130865C75">
    <w:name w:val="85FC4AA15806438A9ABA2B7B130865C7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24532B6570447C3A6D20749155C7F835">
    <w:name w:val="924532B6570447C3A6D20749155C7F83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12A39CBA2A545E6812CDF987220A5DA5">
    <w:name w:val="112A39CBA2A545E6812CDF987220A5DA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DF502CA61BF49F6A124BA64801F18645">
    <w:name w:val="5DF502CA61BF49F6A124BA64801F18645"/>
    <w:rsid w:val="00A648B8"/>
    <w:pPr>
      <w:spacing w:after="200" w:line="276" w:lineRule="auto"/>
    </w:pPr>
    <w:rPr>
      <w:rFonts w:eastAsiaTheme="minorHAnsi"/>
    </w:rPr>
  </w:style>
  <w:style w:type="paragraph" w:customStyle="1" w:styleId="03B5D055915842B4ADD4516526EDE4EE5">
    <w:name w:val="03B5D055915842B4ADD4516526EDE4EE5"/>
    <w:rsid w:val="00A648B8"/>
    <w:pPr>
      <w:spacing w:after="200" w:line="276" w:lineRule="auto"/>
    </w:pPr>
    <w:rPr>
      <w:rFonts w:eastAsiaTheme="minorHAnsi"/>
    </w:rPr>
  </w:style>
  <w:style w:type="paragraph" w:customStyle="1" w:styleId="6EA48561896A4E1492346B86C70A0B0E5">
    <w:name w:val="6EA48561896A4E1492346B86C70A0B0E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B271DCD44C4432EAB233AAC2E7AE6875">
    <w:name w:val="EB271DCD44C4432EAB233AAC2E7AE687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8A93EE7147B4D6188D1E4B3837542D05">
    <w:name w:val="38A93EE7147B4D6188D1E4B3837542D0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BCDF5FA18F44EB2BEAE27AD2DFD87315">
    <w:name w:val="CBCDF5FA18F44EB2BEAE27AD2DFD8731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B46EEA408EF4992A94B9D4D9E905B975">
    <w:name w:val="DB46EEA408EF4992A94B9D4D9E905B975"/>
    <w:rsid w:val="00A648B8"/>
    <w:pPr>
      <w:spacing w:after="200" w:line="276" w:lineRule="auto"/>
    </w:pPr>
    <w:rPr>
      <w:rFonts w:eastAsiaTheme="minorHAnsi"/>
    </w:rPr>
  </w:style>
  <w:style w:type="paragraph" w:customStyle="1" w:styleId="CF20537C44144741AA72352CBD647EAD5">
    <w:name w:val="CF20537C44144741AA72352CBD647EAD5"/>
    <w:rsid w:val="00A648B8"/>
    <w:pPr>
      <w:spacing w:after="200" w:line="276" w:lineRule="auto"/>
    </w:pPr>
    <w:rPr>
      <w:rFonts w:eastAsiaTheme="minorHAnsi"/>
    </w:rPr>
  </w:style>
  <w:style w:type="paragraph" w:customStyle="1" w:styleId="6F52E3CCCF22460BB87391F3F7D10ABD5">
    <w:name w:val="6F52E3CCCF22460BB87391F3F7D10ABD5"/>
    <w:rsid w:val="00A648B8"/>
    <w:pPr>
      <w:spacing w:after="200" w:line="276" w:lineRule="auto"/>
    </w:pPr>
    <w:rPr>
      <w:rFonts w:eastAsiaTheme="minorHAnsi"/>
    </w:rPr>
  </w:style>
  <w:style w:type="paragraph" w:customStyle="1" w:styleId="29176BE6317C4CD0A857180C43A59E005">
    <w:name w:val="29176BE6317C4CD0A857180C43A59E00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F10DC55FBFE44C89EEE7F26F64260AC5">
    <w:name w:val="EF10DC55FBFE44C89EEE7F26F64260AC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2D822F2BB4543DE92C80B8C31EAF2C95">
    <w:name w:val="62D822F2BB4543DE92C80B8C31EAF2C9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03516997AAA4BEAAFE486FE20B2CECE5">
    <w:name w:val="203516997AAA4BEAAFE486FE20B2CECE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747896823AA43DAA719FDD8F5259D255">
    <w:name w:val="3747896823AA43DAA719FDD8F5259D255"/>
    <w:rsid w:val="00A648B8"/>
    <w:pPr>
      <w:spacing w:after="200" w:line="276" w:lineRule="auto"/>
    </w:pPr>
    <w:rPr>
      <w:rFonts w:eastAsiaTheme="minorHAnsi"/>
    </w:rPr>
  </w:style>
  <w:style w:type="paragraph" w:customStyle="1" w:styleId="8976065519574AEF89BF016AA4DF83415">
    <w:name w:val="8976065519574AEF89BF016AA4DF83415"/>
    <w:rsid w:val="00A648B8"/>
    <w:pPr>
      <w:spacing w:after="200" w:line="276" w:lineRule="auto"/>
    </w:pPr>
    <w:rPr>
      <w:rFonts w:eastAsiaTheme="minorHAnsi"/>
    </w:rPr>
  </w:style>
  <w:style w:type="paragraph" w:customStyle="1" w:styleId="FD8CDA5A0B97470F86F71B7063943F1D5">
    <w:name w:val="FD8CDA5A0B97470F86F71B7063943F1D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39D12E7D4BD4FCE9B5CD6FC93E55D9A5">
    <w:name w:val="B39D12E7D4BD4FCE9B5CD6FC93E55D9A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127A7652D4F4D389DF67178C375F21B5">
    <w:name w:val="4127A7652D4F4D389DF67178C375F21B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323A642C3C04C32A483A993449B9A6B5">
    <w:name w:val="F323A642C3C04C32A483A993449B9A6B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54610DAD48241B398A56C808D6C71775">
    <w:name w:val="854610DAD48241B398A56C808D6C71775"/>
    <w:rsid w:val="00A648B8"/>
    <w:pPr>
      <w:spacing w:after="200" w:line="276" w:lineRule="auto"/>
    </w:pPr>
    <w:rPr>
      <w:rFonts w:eastAsiaTheme="minorHAnsi"/>
    </w:rPr>
  </w:style>
  <w:style w:type="paragraph" w:customStyle="1" w:styleId="6DC6EE6FBBB44E99B62D57B123E57F105">
    <w:name w:val="6DC6EE6FBBB44E99B62D57B123E57F105"/>
    <w:rsid w:val="00A648B8"/>
    <w:pPr>
      <w:spacing w:after="200" w:line="276" w:lineRule="auto"/>
    </w:pPr>
    <w:rPr>
      <w:rFonts w:eastAsiaTheme="minorHAnsi"/>
    </w:rPr>
  </w:style>
  <w:style w:type="paragraph" w:customStyle="1" w:styleId="F40D25AF09BF4D1D82BDADDAB74B907F5">
    <w:name w:val="F40D25AF09BF4D1D82BDADDAB74B907F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49493A77A354F4AB7948216B45372555">
    <w:name w:val="349493A77A354F4AB7948216B4537255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8BDBDA6ED9044FEB87127B2E29164415">
    <w:name w:val="68BDBDA6ED9044FEB87127B2E2916441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92C05DC3FDF4B79B8DF2319198D7F975">
    <w:name w:val="092C05DC3FDF4B79B8DF2319198D7F97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9A37ABDC33A427FA38A618B2980B5BE5">
    <w:name w:val="59A37ABDC33A427FA38A618B2980B5BE5"/>
    <w:rsid w:val="00A648B8"/>
    <w:pPr>
      <w:spacing w:after="200" w:line="276" w:lineRule="auto"/>
    </w:pPr>
    <w:rPr>
      <w:rFonts w:eastAsiaTheme="minorHAnsi"/>
    </w:rPr>
  </w:style>
  <w:style w:type="paragraph" w:customStyle="1" w:styleId="E35FB569B0D24ECABCC2F518D94D9EF15">
    <w:name w:val="E35FB569B0D24ECABCC2F518D94D9EF15"/>
    <w:rsid w:val="00A648B8"/>
    <w:pPr>
      <w:spacing w:after="200" w:line="276" w:lineRule="auto"/>
    </w:pPr>
    <w:rPr>
      <w:rFonts w:eastAsiaTheme="minorHAnsi"/>
    </w:rPr>
  </w:style>
  <w:style w:type="paragraph" w:customStyle="1" w:styleId="34FD298399A94F17BDFEFB4E7E1885AD5">
    <w:name w:val="34FD298399A94F17BDFEFB4E7E1885AD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A3D4EDE348647739E415322420E21415">
    <w:name w:val="7A3D4EDE348647739E415322420E2141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51FE15DE5634D67B0C952DF37E083605">
    <w:name w:val="051FE15DE5634D67B0C952DF37E08360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102B1C6241E49D28F4860CF7596370D5">
    <w:name w:val="C102B1C6241E49D28F4860CF7596370D5"/>
    <w:rsid w:val="00A648B8"/>
    <w:pPr>
      <w:spacing w:after="200" w:line="276" w:lineRule="auto"/>
    </w:pPr>
    <w:rPr>
      <w:rFonts w:eastAsiaTheme="minorHAnsi"/>
    </w:rPr>
  </w:style>
  <w:style w:type="paragraph" w:customStyle="1" w:styleId="16E8F50CF5404A0D8D01FBCE2B3BF9C16">
    <w:name w:val="16E8F50CF5404A0D8D01FBCE2B3BF9C16"/>
    <w:rsid w:val="00A648B8"/>
    <w:pPr>
      <w:spacing w:after="200" w:line="276" w:lineRule="auto"/>
    </w:pPr>
    <w:rPr>
      <w:rFonts w:eastAsiaTheme="minorHAnsi"/>
    </w:rPr>
  </w:style>
  <w:style w:type="paragraph" w:customStyle="1" w:styleId="3C2CD5C6A2044C35AEED839BAFBC3A226">
    <w:name w:val="3C2CD5C6A2044C35AEED839BAFBC3A226"/>
    <w:rsid w:val="00A648B8"/>
    <w:pPr>
      <w:spacing w:after="200" w:line="276" w:lineRule="auto"/>
    </w:pPr>
    <w:rPr>
      <w:rFonts w:eastAsiaTheme="minorHAnsi"/>
    </w:rPr>
  </w:style>
  <w:style w:type="paragraph" w:customStyle="1" w:styleId="C161719BC728483A971AE1A649910F326">
    <w:name w:val="C161719BC728483A971AE1A649910F326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833F91C62E644D9BFCBBC724F4562885">
    <w:name w:val="B833F91C62E644D9BFCBBC724F4562885"/>
    <w:rsid w:val="00A648B8"/>
    <w:pPr>
      <w:spacing w:after="200" w:line="276" w:lineRule="auto"/>
    </w:pPr>
    <w:rPr>
      <w:rFonts w:eastAsiaTheme="minorHAnsi"/>
    </w:rPr>
  </w:style>
  <w:style w:type="paragraph" w:customStyle="1" w:styleId="CAFBA82902E54B8FB6E261F0D1D879805">
    <w:name w:val="CAFBA82902E54B8FB6E261F0D1D879805"/>
    <w:rsid w:val="00A648B8"/>
    <w:pPr>
      <w:spacing w:after="200" w:line="276" w:lineRule="auto"/>
    </w:pPr>
    <w:rPr>
      <w:rFonts w:eastAsiaTheme="minorHAnsi"/>
    </w:rPr>
  </w:style>
  <w:style w:type="paragraph" w:customStyle="1" w:styleId="492C9FDD453D43A8A1D34FF18623F6F45">
    <w:name w:val="492C9FDD453D43A8A1D34FF18623F6F45"/>
    <w:rsid w:val="00A648B8"/>
    <w:pPr>
      <w:spacing w:after="200" w:line="276" w:lineRule="auto"/>
    </w:pPr>
    <w:rPr>
      <w:rFonts w:eastAsiaTheme="minorHAnsi"/>
    </w:rPr>
  </w:style>
  <w:style w:type="paragraph" w:customStyle="1" w:styleId="0F44F48B0AB04A59AEB3DCA4FEA796C05">
    <w:name w:val="0F44F48B0AB04A59AEB3DCA4FEA796C05"/>
    <w:rsid w:val="00A648B8"/>
    <w:pPr>
      <w:spacing w:after="200" w:line="276" w:lineRule="auto"/>
    </w:pPr>
    <w:rPr>
      <w:rFonts w:eastAsiaTheme="minorHAnsi"/>
    </w:rPr>
  </w:style>
  <w:style w:type="paragraph" w:customStyle="1" w:styleId="4E301887118E4C4AA1243969A7BE1A665">
    <w:name w:val="4E301887118E4C4AA1243969A7BE1A665"/>
    <w:rsid w:val="00A648B8"/>
    <w:pPr>
      <w:spacing w:after="200" w:line="276" w:lineRule="auto"/>
    </w:pPr>
    <w:rPr>
      <w:rFonts w:eastAsiaTheme="minorHAnsi"/>
    </w:rPr>
  </w:style>
  <w:style w:type="paragraph" w:customStyle="1" w:styleId="B4D567590F2542559524EF229C7A17005">
    <w:name w:val="B4D567590F2542559524EF229C7A17005"/>
    <w:rsid w:val="00A648B8"/>
    <w:pPr>
      <w:spacing w:after="200" w:line="276" w:lineRule="auto"/>
    </w:pPr>
    <w:rPr>
      <w:rFonts w:eastAsiaTheme="minorHAnsi"/>
    </w:rPr>
  </w:style>
  <w:style w:type="paragraph" w:customStyle="1" w:styleId="80F8A7EA5A43485FA606E431258EADE95">
    <w:name w:val="80F8A7EA5A43485FA606E431258EADE95"/>
    <w:rsid w:val="00A648B8"/>
    <w:pPr>
      <w:spacing w:after="200" w:line="276" w:lineRule="auto"/>
    </w:pPr>
    <w:rPr>
      <w:rFonts w:eastAsiaTheme="minorHAnsi"/>
    </w:rPr>
  </w:style>
  <w:style w:type="paragraph" w:customStyle="1" w:styleId="1373740DE8F64D16A0A76929D899A7FB5">
    <w:name w:val="1373740DE8F64D16A0A76929D899A7FB5"/>
    <w:rsid w:val="00A648B8"/>
    <w:pPr>
      <w:spacing w:after="200" w:line="276" w:lineRule="auto"/>
    </w:pPr>
    <w:rPr>
      <w:rFonts w:eastAsiaTheme="minorHAnsi"/>
    </w:rPr>
  </w:style>
  <w:style w:type="paragraph" w:customStyle="1" w:styleId="6CF9F34EA4B64344B3D0AE3953C051BC5">
    <w:name w:val="6CF9F34EA4B64344B3D0AE3953C051BC5"/>
    <w:rsid w:val="00A648B8"/>
    <w:pPr>
      <w:spacing w:after="200" w:line="276" w:lineRule="auto"/>
    </w:pPr>
    <w:rPr>
      <w:rFonts w:eastAsiaTheme="minorHAnsi"/>
    </w:rPr>
  </w:style>
  <w:style w:type="paragraph" w:customStyle="1" w:styleId="7ABB12D4AEEC4ABC9B239127B2673D9D5">
    <w:name w:val="7ABB12D4AEEC4ABC9B239127B2673D9D5"/>
    <w:rsid w:val="00A648B8"/>
    <w:pPr>
      <w:spacing w:after="200" w:line="276" w:lineRule="auto"/>
    </w:pPr>
    <w:rPr>
      <w:rFonts w:eastAsiaTheme="minorHAnsi"/>
    </w:rPr>
  </w:style>
  <w:style w:type="paragraph" w:customStyle="1" w:styleId="539FAA617A2A462CBD88543A8297A0225">
    <w:name w:val="539FAA617A2A462CBD88543A8297A0225"/>
    <w:rsid w:val="00A648B8"/>
    <w:pPr>
      <w:spacing w:after="200" w:line="276" w:lineRule="auto"/>
    </w:pPr>
    <w:rPr>
      <w:rFonts w:eastAsiaTheme="minorHAnsi"/>
    </w:rPr>
  </w:style>
  <w:style w:type="paragraph" w:customStyle="1" w:styleId="5F768959362D4951BFA76BAA120B5A295">
    <w:name w:val="5F768959362D4951BFA76BAA120B5A295"/>
    <w:rsid w:val="00A648B8"/>
    <w:pPr>
      <w:spacing w:after="200" w:line="276" w:lineRule="auto"/>
    </w:pPr>
    <w:rPr>
      <w:rFonts w:eastAsiaTheme="minorHAnsi"/>
    </w:rPr>
  </w:style>
  <w:style w:type="paragraph" w:customStyle="1" w:styleId="A0BF8AB411094351BB819E3D391A17975">
    <w:name w:val="A0BF8AB411094351BB819E3D391A17975"/>
    <w:rsid w:val="00A648B8"/>
    <w:pPr>
      <w:spacing w:after="200" w:line="276" w:lineRule="auto"/>
    </w:pPr>
    <w:rPr>
      <w:rFonts w:eastAsiaTheme="minorHAnsi"/>
    </w:rPr>
  </w:style>
  <w:style w:type="paragraph" w:customStyle="1" w:styleId="EFF9C23FAABC4AA48374319DF6DE5E765">
    <w:name w:val="EFF9C23FAABC4AA48374319DF6DE5E765"/>
    <w:rsid w:val="00A648B8"/>
    <w:pPr>
      <w:spacing w:after="200" w:line="276" w:lineRule="auto"/>
    </w:pPr>
    <w:rPr>
      <w:rFonts w:eastAsiaTheme="minorHAnsi"/>
    </w:rPr>
  </w:style>
  <w:style w:type="paragraph" w:customStyle="1" w:styleId="90C6139772D647B5AAD9864720AB27E85">
    <w:name w:val="90C6139772D647B5AAD9864720AB27E85"/>
    <w:rsid w:val="00A648B8"/>
    <w:pPr>
      <w:spacing w:after="200" w:line="276" w:lineRule="auto"/>
    </w:pPr>
    <w:rPr>
      <w:rFonts w:eastAsiaTheme="minorHAnsi"/>
    </w:rPr>
  </w:style>
  <w:style w:type="paragraph" w:customStyle="1" w:styleId="42270D3AFE9C4F0A998C94584970E7325">
    <w:name w:val="42270D3AFE9C4F0A998C94584970E7325"/>
    <w:rsid w:val="00A648B8"/>
    <w:pPr>
      <w:spacing w:after="200" w:line="276" w:lineRule="auto"/>
    </w:pPr>
    <w:rPr>
      <w:rFonts w:eastAsiaTheme="minorHAnsi"/>
    </w:rPr>
  </w:style>
  <w:style w:type="paragraph" w:customStyle="1" w:styleId="CB5A13CE2F774521BB0379F47981DC335">
    <w:name w:val="CB5A13CE2F774521BB0379F47981DC335"/>
    <w:rsid w:val="00A648B8"/>
    <w:pPr>
      <w:spacing w:after="200" w:line="276" w:lineRule="auto"/>
    </w:pPr>
    <w:rPr>
      <w:rFonts w:eastAsiaTheme="minorHAnsi"/>
    </w:rPr>
  </w:style>
  <w:style w:type="paragraph" w:customStyle="1" w:styleId="28D1DB2C91824FB9AE8296864CB9576A5">
    <w:name w:val="28D1DB2C91824FB9AE8296864CB9576A5"/>
    <w:rsid w:val="00A648B8"/>
    <w:pPr>
      <w:spacing w:after="200" w:line="276" w:lineRule="auto"/>
    </w:pPr>
    <w:rPr>
      <w:rFonts w:eastAsiaTheme="minorHAnsi"/>
    </w:rPr>
  </w:style>
  <w:style w:type="paragraph" w:customStyle="1" w:styleId="5353855DAC7840A895B773D19871EA215">
    <w:name w:val="5353855DAC7840A895B773D19871EA215"/>
    <w:rsid w:val="00A648B8"/>
    <w:pPr>
      <w:spacing w:after="200" w:line="276" w:lineRule="auto"/>
    </w:pPr>
    <w:rPr>
      <w:rFonts w:eastAsiaTheme="minorHAnsi"/>
    </w:rPr>
  </w:style>
  <w:style w:type="paragraph" w:customStyle="1" w:styleId="5927417903134457A9B2C3CC9BC205C35">
    <w:name w:val="5927417903134457A9B2C3CC9BC205C35"/>
    <w:rsid w:val="00A648B8"/>
    <w:pPr>
      <w:spacing w:after="200" w:line="276" w:lineRule="auto"/>
    </w:pPr>
    <w:rPr>
      <w:rFonts w:eastAsiaTheme="minorHAnsi"/>
    </w:rPr>
  </w:style>
  <w:style w:type="paragraph" w:customStyle="1" w:styleId="26D1E1B0715D475CB5240142A26D8BE85">
    <w:name w:val="26D1E1B0715D475CB5240142A26D8BE85"/>
    <w:rsid w:val="00A648B8"/>
    <w:pPr>
      <w:spacing w:after="200" w:line="276" w:lineRule="auto"/>
    </w:pPr>
    <w:rPr>
      <w:rFonts w:eastAsiaTheme="minorHAnsi"/>
    </w:rPr>
  </w:style>
  <w:style w:type="paragraph" w:customStyle="1" w:styleId="580B1833DA0D4D92B67688B86CC2459B5">
    <w:name w:val="580B1833DA0D4D92B67688B86CC2459B5"/>
    <w:rsid w:val="00A648B8"/>
    <w:pPr>
      <w:spacing w:after="200" w:line="276" w:lineRule="auto"/>
    </w:pPr>
    <w:rPr>
      <w:rFonts w:eastAsiaTheme="minorHAnsi"/>
    </w:rPr>
  </w:style>
  <w:style w:type="paragraph" w:customStyle="1" w:styleId="A057E7159E034EFD90E4E728873BC0D35">
    <w:name w:val="A057E7159E034EFD90E4E728873BC0D35"/>
    <w:rsid w:val="00A648B8"/>
    <w:pPr>
      <w:spacing w:after="200" w:line="276" w:lineRule="auto"/>
    </w:pPr>
    <w:rPr>
      <w:rFonts w:eastAsiaTheme="minorHAnsi"/>
    </w:rPr>
  </w:style>
  <w:style w:type="paragraph" w:customStyle="1" w:styleId="A53BD6F2311942258796B59D54420B305">
    <w:name w:val="A53BD6F2311942258796B59D54420B305"/>
    <w:rsid w:val="00A648B8"/>
    <w:pPr>
      <w:spacing w:after="200" w:line="276" w:lineRule="auto"/>
    </w:pPr>
    <w:rPr>
      <w:rFonts w:eastAsiaTheme="minorHAnsi"/>
    </w:rPr>
  </w:style>
  <w:style w:type="paragraph" w:customStyle="1" w:styleId="669B979BC0F041FC888A8FDC9AD82B645">
    <w:name w:val="669B979BC0F041FC888A8FDC9AD82B645"/>
    <w:rsid w:val="00A648B8"/>
    <w:pPr>
      <w:spacing w:after="200" w:line="276" w:lineRule="auto"/>
    </w:pPr>
    <w:rPr>
      <w:rFonts w:eastAsiaTheme="minorHAnsi"/>
    </w:rPr>
  </w:style>
  <w:style w:type="paragraph" w:customStyle="1" w:styleId="64CE4F2302964308B331647A678D91875">
    <w:name w:val="64CE4F2302964308B331647A678D91875"/>
    <w:rsid w:val="00A648B8"/>
    <w:pPr>
      <w:spacing w:after="200" w:line="276" w:lineRule="auto"/>
    </w:pPr>
    <w:rPr>
      <w:rFonts w:eastAsiaTheme="minorHAnsi"/>
    </w:rPr>
  </w:style>
  <w:style w:type="paragraph" w:customStyle="1" w:styleId="E87F163F2D174AAF88A642E8A93FDC375">
    <w:name w:val="E87F163F2D174AAF88A642E8A93FDC375"/>
    <w:rsid w:val="00A648B8"/>
    <w:pPr>
      <w:spacing w:after="200" w:line="276" w:lineRule="auto"/>
    </w:pPr>
    <w:rPr>
      <w:rFonts w:eastAsiaTheme="minorHAnsi"/>
    </w:rPr>
  </w:style>
  <w:style w:type="paragraph" w:customStyle="1" w:styleId="D3FF160EEE204FE9B4D46F22D55A8FB15">
    <w:name w:val="D3FF160EEE204FE9B4D46F22D55A8FB15"/>
    <w:rsid w:val="00A648B8"/>
    <w:pPr>
      <w:spacing w:after="200" w:line="276" w:lineRule="auto"/>
    </w:pPr>
    <w:rPr>
      <w:rFonts w:eastAsiaTheme="minorHAnsi"/>
    </w:rPr>
  </w:style>
  <w:style w:type="paragraph" w:customStyle="1" w:styleId="1281F31CB94E4373AC036E09B0EF9A5A5">
    <w:name w:val="1281F31CB94E4373AC036E09B0EF9A5A5"/>
    <w:rsid w:val="00A648B8"/>
    <w:pPr>
      <w:spacing w:after="200" w:line="276" w:lineRule="auto"/>
    </w:pPr>
    <w:rPr>
      <w:rFonts w:eastAsiaTheme="minorHAnsi"/>
    </w:rPr>
  </w:style>
  <w:style w:type="paragraph" w:customStyle="1" w:styleId="E4DF9CF0C8DF4070960EE3FDC44E131F5">
    <w:name w:val="E4DF9CF0C8DF4070960EE3FDC44E131F5"/>
    <w:rsid w:val="00A648B8"/>
    <w:pPr>
      <w:spacing w:after="200" w:line="276" w:lineRule="auto"/>
    </w:pPr>
    <w:rPr>
      <w:rFonts w:eastAsiaTheme="minorHAnsi"/>
    </w:rPr>
  </w:style>
  <w:style w:type="paragraph" w:customStyle="1" w:styleId="A715034EA5B74579B72122071690732E5">
    <w:name w:val="A715034EA5B74579B72122071690732E5"/>
    <w:rsid w:val="00A648B8"/>
    <w:pPr>
      <w:spacing w:after="200" w:line="276" w:lineRule="auto"/>
    </w:pPr>
    <w:rPr>
      <w:rFonts w:eastAsiaTheme="minorHAnsi"/>
    </w:rPr>
  </w:style>
  <w:style w:type="paragraph" w:customStyle="1" w:styleId="86352BB4AAF64CDCAC96DE89DC17CA3B5">
    <w:name w:val="86352BB4AAF64CDCAC96DE89DC17CA3B5"/>
    <w:rsid w:val="00A648B8"/>
    <w:pPr>
      <w:spacing w:after="200" w:line="276" w:lineRule="auto"/>
    </w:pPr>
    <w:rPr>
      <w:rFonts w:eastAsiaTheme="minorHAnsi"/>
    </w:rPr>
  </w:style>
  <w:style w:type="paragraph" w:customStyle="1" w:styleId="575D098235FC4D26A4A8B9FA34DA6DFD5">
    <w:name w:val="575D098235FC4D26A4A8B9FA34DA6DFD5"/>
    <w:rsid w:val="00A648B8"/>
    <w:pPr>
      <w:spacing w:after="200" w:line="276" w:lineRule="auto"/>
    </w:pPr>
    <w:rPr>
      <w:rFonts w:eastAsiaTheme="minorHAnsi"/>
    </w:rPr>
  </w:style>
  <w:style w:type="paragraph" w:customStyle="1" w:styleId="BF327747042047459E7F6F3AD53DAC275">
    <w:name w:val="BF327747042047459E7F6F3AD53DAC275"/>
    <w:rsid w:val="00A648B8"/>
    <w:pPr>
      <w:spacing w:after="200" w:line="276" w:lineRule="auto"/>
    </w:pPr>
    <w:rPr>
      <w:rFonts w:eastAsiaTheme="minorHAnsi"/>
    </w:rPr>
  </w:style>
  <w:style w:type="paragraph" w:customStyle="1" w:styleId="4E4177E36AF24570B29D2D2E0EECDAC75">
    <w:name w:val="4E4177E36AF24570B29D2D2E0EECDAC75"/>
    <w:rsid w:val="00A648B8"/>
    <w:pPr>
      <w:spacing w:after="200" w:line="276" w:lineRule="auto"/>
    </w:pPr>
    <w:rPr>
      <w:rFonts w:eastAsiaTheme="minorHAnsi"/>
    </w:rPr>
  </w:style>
  <w:style w:type="paragraph" w:customStyle="1" w:styleId="DB991002C0564E63B40851DAC1B854725">
    <w:name w:val="DB991002C0564E63B40851DAC1B854725"/>
    <w:rsid w:val="00A648B8"/>
    <w:pPr>
      <w:spacing w:after="200" w:line="276" w:lineRule="auto"/>
    </w:pPr>
    <w:rPr>
      <w:rFonts w:eastAsiaTheme="minorHAnsi"/>
    </w:rPr>
  </w:style>
  <w:style w:type="paragraph" w:customStyle="1" w:styleId="F1903A88AB3A432692C184716579AD7E5">
    <w:name w:val="F1903A88AB3A432692C184716579AD7E5"/>
    <w:rsid w:val="00A648B8"/>
    <w:pPr>
      <w:spacing w:after="200" w:line="276" w:lineRule="auto"/>
    </w:pPr>
    <w:rPr>
      <w:rFonts w:eastAsiaTheme="minorHAnsi"/>
    </w:rPr>
  </w:style>
  <w:style w:type="paragraph" w:customStyle="1" w:styleId="BA09E1CEE12F47AEA2FD87184A584CEA5">
    <w:name w:val="BA09E1CEE12F47AEA2FD87184A584CEA5"/>
    <w:rsid w:val="00A648B8"/>
    <w:pPr>
      <w:spacing w:after="200" w:line="276" w:lineRule="auto"/>
    </w:pPr>
    <w:rPr>
      <w:rFonts w:eastAsiaTheme="minorHAnsi"/>
    </w:rPr>
  </w:style>
  <w:style w:type="paragraph" w:customStyle="1" w:styleId="51567FBE25CC4006B0B512C790FC3D045">
    <w:name w:val="51567FBE25CC4006B0B512C790FC3D045"/>
    <w:rsid w:val="00A648B8"/>
    <w:pPr>
      <w:spacing w:after="200" w:line="276" w:lineRule="auto"/>
    </w:pPr>
    <w:rPr>
      <w:rFonts w:eastAsiaTheme="minorHAnsi"/>
    </w:rPr>
  </w:style>
  <w:style w:type="paragraph" w:customStyle="1" w:styleId="675688B9C65240B897FEA9FB864A261E6">
    <w:name w:val="675688B9C65240B897FEA9FB864A261E6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B347BA4685548EF9F61E86E44567E136">
    <w:name w:val="8B347BA4685548EF9F61E86E44567E136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1D717AC21B944E9BBE7E22A8CBBFF5A5">
    <w:name w:val="41D717AC21B944E9BBE7E22A8CBBFF5A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004999F854641A187B722A35475529D6">
    <w:name w:val="F004999F854641A187B722A35475529D6"/>
    <w:rsid w:val="00A648B8"/>
    <w:pPr>
      <w:spacing w:after="200" w:line="276" w:lineRule="auto"/>
    </w:pPr>
    <w:rPr>
      <w:rFonts w:eastAsiaTheme="minorHAnsi"/>
    </w:rPr>
  </w:style>
  <w:style w:type="paragraph" w:customStyle="1" w:styleId="8F7BF0B7273546AFBF16BD61110AF3AD5">
    <w:name w:val="8F7BF0B7273546AFBF16BD61110AF3AD5"/>
    <w:rsid w:val="00A648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87A465E336DD40F2B9AB58DE3BCCAF163">
    <w:name w:val="87A465E336DD40F2B9AB58DE3BCCAF163"/>
    <w:rsid w:val="00A648B8"/>
    <w:pPr>
      <w:spacing w:after="200" w:line="276" w:lineRule="auto"/>
    </w:pPr>
    <w:rPr>
      <w:rFonts w:eastAsiaTheme="minorHAnsi"/>
    </w:rPr>
  </w:style>
  <w:style w:type="paragraph" w:customStyle="1" w:styleId="BF8871BB85F34ADBAB33F47412EED7F73">
    <w:name w:val="BF8871BB85F34ADBAB33F47412EED7F73"/>
    <w:rsid w:val="00A648B8"/>
    <w:pPr>
      <w:spacing w:after="200" w:line="276" w:lineRule="auto"/>
    </w:pPr>
    <w:rPr>
      <w:rFonts w:eastAsiaTheme="minorHAnsi"/>
    </w:rPr>
  </w:style>
  <w:style w:type="paragraph" w:customStyle="1" w:styleId="697A72ACBF564FAEB8879955708A1B833">
    <w:name w:val="697A72ACBF564FAEB8879955708A1B833"/>
    <w:rsid w:val="00A648B8"/>
    <w:pPr>
      <w:spacing w:after="200" w:line="276" w:lineRule="auto"/>
    </w:pPr>
    <w:rPr>
      <w:rFonts w:eastAsiaTheme="minorHAnsi"/>
    </w:rPr>
  </w:style>
  <w:style w:type="paragraph" w:customStyle="1" w:styleId="E76326DBD1324400952463F7F6053AD63">
    <w:name w:val="E76326DBD1324400952463F7F6053AD63"/>
    <w:rsid w:val="00A648B8"/>
    <w:pPr>
      <w:spacing w:after="200" w:line="276" w:lineRule="auto"/>
    </w:pPr>
    <w:rPr>
      <w:rFonts w:eastAsiaTheme="minorHAnsi"/>
    </w:rPr>
  </w:style>
  <w:style w:type="paragraph" w:customStyle="1" w:styleId="F23A5EBE29DA497192B0C3CC0A66B7463">
    <w:name w:val="F23A5EBE29DA497192B0C3CC0A66B7463"/>
    <w:rsid w:val="00A648B8"/>
    <w:pPr>
      <w:spacing w:after="200" w:line="276" w:lineRule="auto"/>
    </w:pPr>
    <w:rPr>
      <w:rFonts w:eastAsiaTheme="minorHAnsi"/>
    </w:rPr>
  </w:style>
  <w:style w:type="paragraph" w:customStyle="1" w:styleId="01276AAFC3D14FB4BF5D23F2EEFC5CB83">
    <w:name w:val="01276AAFC3D14FB4BF5D23F2EEFC5CB83"/>
    <w:rsid w:val="00A648B8"/>
    <w:pPr>
      <w:spacing w:after="200" w:line="276" w:lineRule="auto"/>
    </w:pPr>
    <w:rPr>
      <w:rFonts w:eastAsiaTheme="minorHAnsi"/>
    </w:rPr>
  </w:style>
  <w:style w:type="paragraph" w:customStyle="1" w:styleId="4A59037D128E4A93AC713EA9EB9922FB3">
    <w:name w:val="4A59037D128E4A93AC713EA9EB9922FB3"/>
    <w:rsid w:val="00A648B8"/>
    <w:pPr>
      <w:spacing w:after="200" w:line="276" w:lineRule="auto"/>
    </w:pPr>
    <w:rPr>
      <w:rFonts w:eastAsiaTheme="minorHAnsi"/>
    </w:rPr>
  </w:style>
  <w:style w:type="paragraph" w:customStyle="1" w:styleId="617D8C1890484E8B8103154FCA6910A33">
    <w:name w:val="617D8C1890484E8B8103154FCA6910A33"/>
    <w:rsid w:val="00A648B8"/>
    <w:pPr>
      <w:spacing w:after="200" w:line="276" w:lineRule="auto"/>
    </w:pPr>
    <w:rPr>
      <w:rFonts w:eastAsiaTheme="minorHAnsi"/>
    </w:rPr>
  </w:style>
  <w:style w:type="paragraph" w:customStyle="1" w:styleId="429245AF62814C989F0C6FB844CF3DA12">
    <w:name w:val="429245AF62814C989F0C6FB844CF3DA12"/>
    <w:rsid w:val="00A648B8"/>
    <w:pPr>
      <w:spacing w:after="200" w:line="276" w:lineRule="auto"/>
    </w:pPr>
    <w:rPr>
      <w:rFonts w:eastAsiaTheme="minorHAnsi"/>
    </w:rPr>
  </w:style>
  <w:style w:type="paragraph" w:customStyle="1" w:styleId="DB13B9DAEFC74A8281F1E702C9B175CF7">
    <w:name w:val="DB13B9DAEFC74A8281F1E702C9B175CF7"/>
    <w:rsid w:val="00A648B8"/>
    <w:pPr>
      <w:spacing w:after="200" w:line="276" w:lineRule="auto"/>
    </w:pPr>
    <w:rPr>
      <w:rFonts w:eastAsiaTheme="minorHAnsi"/>
    </w:rPr>
  </w:style>
  <w:style w:type="paragraph" w:customStyle="1" w:styleId="6B30A0A6FCCA435D96941A43848B91496">
    <w:name w:val="6B30A0A6FCCA435D96941A43848B91496"/>
    <w:rsid w:val="00A648B8"/>
    <w:pPr>
      <w:spacing w:after="200" w:line="276" w:lineRule="auto"/>
    </w:pPr>
    <w:rPr>
      <w:rFonts w:eastAsiaTheme="minorHAnsi"/>
    </w:rPr>
  </w:style>
  <w:style w:type="paragraph" w:customStyle="1" w:styleId="3AF729A45D3146679B5FFEB5FD0191A76">
    <w:name w:val="3AF729A45D3146679B5FFEB5FD0191A76"/>
    <w:rsid w:val="00A648B8"/>
    <w:pPr>
      <w:spacing w:after="200" w:line="276" w:lineRule="auto"/>
    </w:pPr>
    <w:rPr>
      <w:rFonts w:eastAsiaTheme="minorHAnsi"/>
    </w:rPr>
  </w:style>
  <w:style w:type="paragraph" w:customStyle="1" w:styleId="58325FBB150F45BD84A86E8D6B22264A7">
    <w:name w:val="58325FBB150F45BD84A86E8D6B22264A7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ACEAB09763E48AAA1701E36E22DB2817">
    <w:name w:val="4ACEAB09763E48AAA1701E36E22DB2817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46AC3E848B947D49801BDB24D31742F7">
    <w:name w:val="346AC3E848B947D49801BDB24D31742F7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A6832E3CD894BF3844A27A5254130117">
    <w:name w:val="0A6832E3CD894BF3844A27A5254130117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F1E42C99C0C4CDB8D7BF1E5FAC6D9A37">
    <w:name w:val="EF1E42C99C0C4CDB8D7BF1E5FAC6D9A37"/>
    <w:rsid w:val="00A648B8"/>
    <w:pPr>
      <w:spacing w:after="200" w:line="276" w:lineRule="auto"/>
    </w:pPr>
    <w:rPr>
      <w:rFonts w:eastAsiaTheme="minorHAnsi"/>
    </w:rPr>
  </w:style>
  <w:style w:type="paragraph" w:customStyle="1" w:styleId="76CD11A3A15540A584CC09A8E4D08D6E6">
    <w:name w:val="76CD11A3A15540A584CC09A8E4D08D6E6"/>
    <w:rsid w:val="00A648B8"/>
    <w:pPr>
      <w:spacing w:after="200" w:line="276" w:lineRule="auto"/>
    </w:pPr>
    <w:rPr>
      <w:rFonts w:eastAsiaTheme="minorHAnsi"/>
    </w:rPr>
  </w:style>
  <w:style w:type="paragraph" w:customStyle="1" w:styleId="61BB1AE8A5434ADD96E3351E4C9ADDC66">
    <w:name w:val="61BB1AE8A5434ADD96E3351E4C9ADDC66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6F620CA13D44946B3B119CBF18CEEAD6">
    <w:name w:val="F6F620CA13D44946B3B119CBF18CEEAD6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83445DCF587459EB6708A22A7E90DA26">
    <w:name w:val="883445DCF587459EB6708A22A7E90DA26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D335CC1931147068AFA35609351116B6">
    <w:name w:val="BD335CC1931147068AFA35609351116B6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00156235F534B9A8A3DF6E2609226DC6">
    <w:name w:val="F00156235F534B9A8A3DF6E2609226DC6"/>
    <w:rsid w:val="00A648B8"/>
    <w:pPr>
      <w:spacing w:after="200" w:line="276" w:lineRule="auto"/>
    </w:pPr>
    <w:rPr>
      <w:rFonts w:eastAsiaTheme="minorHAnsi"/>
    </w:rPr>
  </w:style>
  <w:style w:type="paragraph" w:customStyle="1" w:styleId="F9CF68D672B544C094ED36B87518D7116">
    <w:name w:val="F9CF68D672B544C094ED36B87518D7116"/>
    <w:rsid w:val="00A648B8"/>
    <w:pPr>
      <w:spacing w:after="200" w:line="276" w:lineRule="auto"/>
    </w:pPr>
    <w:rPr>
      <w:rFonts w:eastAsiaTheme="minorHAnsi"/>
    </w:rPr>
  </w:style>
  <w:style w:type="paragraph" w:customStyle="1" w:styleId="9872CE647EA94FBCAC99FBD8685F80706">
    <w:name w:val="9872CE647EA94FBCAC99FBD8685F80706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AA59637E3FE4671B04E64316936C3EE6">
    <w:name w:val="8AA59637E3FE4671B04E64316936C3EE6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EA2AB1C43C249E5A72673BD085FB7916">
    <w:name w:val="3EA2AB1C43C249E5A72673BD085FB7916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3E433BC2EA8466BAD84174B786B3E8D6">
    <w:name w:val="B3E433BC2EA8466BAD84174B786B3E8D6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B0621FA77E8483996D0EBB45230CFD96">
    <w:name w:val="9B0621FA77E8483996D0EBB45230CFD96"/>
    <w:rsid w:val="00A648B8"/>
    <w:pPr>
      <w:spacing w:after="200" w:line="276" w:lineRule="auto"/>
    </w:pPr>
    <w:rPr>
      <w:rFonts w:eastAsiaTheme="minorHAnsi"/>
    </w:rPr>
  </w:style>
  <w:style w:type="paragraph" w:customStyle="1" w:styleId="F7801E8C6BA044A499F848D963E066CE6">
    <w:name w:val="F7801E8C6BA044A499F848D963E066CE6"/>
    <w:rsid w:val="00A648B8"/>
    <w:pPr>
      <w:spacing w:after="200" w:line="276" w:lineRule="auto"/>
    </w:pPr>
    <w:rPr>
      <w:rFonts w:eastAsiaTheme="minorHAnsi"/>
    </w:rPr>
  </w:style>
  <w:style w:type="paragraph" w:customStyle="1" w:styleId="5473AE1482184346A86C5F1B3C2E60EB6">
    <w:name w:val="5473AE1482184346A86C5F1B3C2E60EB6"/>
    <w:rsid w:val="00A648B8"/>
    <w:pPr>
      <w:spacing w:after="200" w:line="276" w:lineRule="auto"/>
    </w:pPr>
    <w:rPr>
      <w:rFonts w:eastAsiaTheme="minorHAnsi"/>
    </w:rPr>
  </w:style>
  <w:style w:type="paragraph" w:customStyle="1" w:styleId="74C2FF5774904BDCA47FA7BF705767376">
    <w:name w:val="74C2FF5774904BDCA47FA7BF705767376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FD4445DCC4B4074A8A872D5E8A58FC26">
    <w:name w:val="EFD4445DCC4B4074A8A872D5E8A58FC26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587907192F9493F89EA22BEAACB2F556">
    <w:name w:val="0587907192F9493F89EA22BEAACB2F556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3B7F0CF6FF1426392A13664F9DBA4986">
    <w:name w:val="23B7F0CF6FF1426392A13664F9DBA4986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36AD66916BA46E781E6D0213D9B2D936">
    <w:name w:val="236AD66916BA46E781E6D0213D9B2D936"/>
    <w:rsid w:val="00A648B8"/>
    <w:pPr>
      <w:spacing w:after="200" w:line="276" w:lineRule="auto"/>
    </w:pPr>
    <w:rPr>
      <w:rFonts w:eastAsiaTheme="minorHAnsi"/>
    </w:rPr>
  </w:style>
  <w:style w:type="paragraph" w:customStyle="1" w:styleId="DEE32480FADA416BAE2F8D9E525B5E4E6">
    <w:name w:val="DEE32480FADA416BAE2F8D9E525B5E4E6"/>
    <w:rsid w:val="00A648B8"/>
    <w:pPr>
      <w:spacing w:after="200" w:line="276" w:lineRule="auto"/>
    </w:pPr>
    <w:rPr>
      <w:rFonts w:eastAsiaTheme="minorHAnsi"/>
    </w:rPr>
  </w:style>
  <w:style w:type="paragraph" w:customStyle="1" w:styleId="6408C1E9B0344288AA00690D26474C956">
    <w:name w:val="6408C1E9B0344288AA00690D26474C956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A186E78BA844B6B990F9376D71599766">
    <w:name w:val="9A186E78BA844B6B990F9376D71599766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C5E4AE44666442390705DE0B6E563BF6">
    <w:name w:val="4C5E4AE44666442390705DE0B6E563BF6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F2102DEB45644EF9FACD2B8844C2F5C6">
    <w:name w:val="EF2102DEB45644EF9FACD2B8844C2F5C6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606D82A47C94EDB87D8A029C9AB1AD56">
    <w:name w:val="B606D82A47C94EDB87D8A029C9AB1AD56"/>
    <w:rsid w:val="00A648B8"/>
    <w:pPr>
      <w:spacing w:after="200" w:line="276" w:lineRule="auto"/>
    </w:pPr>
    <w:rPr>
      <w:rFonts w:eastAsiaTheme="minorHAnsi"/>
    </w:rPr>
  </w:style>
  <w:style w:type="paragraph" w:customStyle="1" w:styleId="16E8F50CF5404A0D8D01FBCE2B3BF9C17">
    <w:name w:val="16E8F50CF5404A0D8D01FBCE2B3BF9C17"/>
    <w:rsid w:val="00A648B8"/>
    <w:pPr>
      <w:spacing w:after="200" w:line="276" w:lineRule="auto"/>
    </w:pPr>
    <w:rPr>
      <w:rFonts w:eastAsiaTheme="minorHAnsi"/>
    </w:rPr>
  </w:style>
  <w:style w:type="paragraph" w:customStyle="1" w:styleId="3C2CD5C6A2044C35AEED839BAFBC3A227">
    <w:name w:val="3C2CD5C6A2044C35AEED839BAFBC3A227"/>
    <w:rsid w:val="00A648B8"/>
    <w:pPr>
      <w:spacing w:after="200" w:line="276" w:lineRule="auto"/>
    </w:pPr>
    <w:rPr>
      <w:rFonts w:eastAsiaTheme="minorHAnsi"/>
    </w:rPr>
  </w:style>
  <w:style w:type="paragraph" w:customStyle="1" w:styleId="C161719BC728483A971AE1A649910F327">
    <w:name w:val="C161719BC728483A971AE1A649910F327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833F91C62E644D9BFCBBC724F4562886">
    <w:name w:val="B833F91C62E644D9BFCBBC724F4562886"/>
    <w:rsid w:val="00A648B8"/>
    <w:pPr>
      <w:spacing w:after="200" w:line="276" w:lineRule="auto"/>
    </w:pPr>
    <w:rPr>
      <w:rFonts w:eastAsiaTheme="minorHAnsi"/>
    </w:rPr>
  </w:style>
  <w:style w:type="paragraph" w:customStyle="1" w:styleId="CAFBA82902E54B8FB6E261F0D1D879806">
    <w:name w:val="CAFBA82902E54B8FB6E261F0D1D879806"/>
    <w:rsid w:val="00A648B8"/>
    <w:pPr>
      <w:spacing w:after="200" w:line="276" w:lineRule="auto"/>
    </w:pPr>
    <w:rPr>
      <w:rFonts w:eastAsiaTheme="minorHAnsi"/>
    </w:rPr>
  </w:style>
  <w:style w:type="paragraph" w:customStyle="1" w:styleId="492C9FDD453D43A8A1D34FF18623F6F46">
    <w:name w:val="492C9FDD453D43A8A1D34FF18623F6F46"/>
    <w:rsid w:val="00A648B8"/>
    <w:pPr>
      <w:spacing w:after="200" w:line="276" w:lineRule="auto"/>
    </w:pPr>
    <w:rPr>
      <w:rFonts w:eastAsiaTheme="minorHAnsi"/>
    </w:rPr>
  </w:style>
  <w:style w:type="paragraph" w:customStyle="1" w:styleId="0F44F48B0AB04A59AEB3DCA4FEA796C06">
    <w:name w:val="0F44F48B0AB04A59AEB3DCA4FEA796C06"/>
    <w:rsid w:val="00A648B8"/>
    <w:pPr>
      <w:spacing w:after="200" w:line="276" w:lineRule="auto"/>
    </w:pPr>
    <w:rPr>
      <w:rFonts w:eastAsiaTheme="minorHAnsi"/>
    </w:rPr>
  </w:style>
  <w:style w:type="paragraph" w:customStyle="1" w:styleId="4E301887118E4C4AA1243969A7BE1A666">
    <w:name w:val="4E301887118E4C4AA1243969A7BE1A666"/>
    <w:rsid w:val="00A648B8"/>
    <w:pPr>
      <w:spacing w:after="200" w:line="276" w:lineRule="auto"/>
    </w:pPr>
    <w:rPr>
      <w:rFonts w:eastAsiaTheme="minorHAnsi"/>
    </w:rPr>
  </w:style>
  <w:style w:type="paragraph" w:customStyle="1" w:styleId="B4D567590F2542559524EF229C7A17006">
    <w:name w:val="B4D567590F2542559524EF229C7A17006"/>
    <w:rsid w:val="00A648B8"/>
    <w:pPr>
      <w:spacing w:after="200" w:line="276" w:lineRule="auto"/>
    </w:pPr>
    <w:rPr>
      <w:rFonts w:eastAsiaTheme="minorHAnsi"/>
    </w:rPr>
  </w:style>
  <w:style w:type="paragraph" w:customStyle="1" w:styleId="80F8A7EA5A43485FA606E431258EADE96">
    <w:name w:val="80F8A7EA5A43485FA606E431258EADE96"/>
    <w:rsid w:val="00A648B8"/>
    <w:pPr>
      <w:spacing w:after="200" w:line="276" w:lineRule="auto"/>
    </w:pPr>
    <w:rPr>
      <w:rFonts w:eastAsiaTheme="minorHAnsi"/>
    </w:rPr>
  </w:style>
  <w:style w:type="paragraph" w:customStyle="1" w:styleId="1373740DE8F64D16A0A76929D899A7FB6">
    <w:name w:val="1373740DE8F64D16A0A76929D899A7FB6"/>
    <w:rsid w:val="00A648B8"/>
    <w:pPr>
      <w:spacing w:after="200" w:line="276" w:lineRule="auto"/>
    </w:pPr>
    <w:rPr>
      <w:rFonts w:eastAsiaTheme="minorHAnsi"/>
    </w:rPr>
  </w:style>
  <w:style w:type="paragraph" w:customStyle="1" w:styleId="6CF9F34EA4B64344B3D0AE3953C051BC6">
    <w:name w:val="6CF9F34EA4B64344B3D0AE3953C051BC6"/>
    <w:rsid w:val="00A648B8"/>
    <w:pPr>
      <w:spacing w:after="200" w:line="276" w:lineRule="auto"/>
    </w:pPr>
    <w:rPr>
      <w:rFonts w:eastAsiaTheme="minorHAnsi"/>
    </w:rPr>
  </w:style>
  <w:style w:type="paragraph" w:customStyle="1" w:styleId="7ABB12D4AEEC4ABC9B239127B2673D9D6">
    <w:name w:val="7ABB12D4AEEC4ABC9B239127B2673D9D6"/>
    <w:rsid w:val="00A648B8"/>
    <w:pPr>
      <w:spacing w:after="200" w:line="276" w:lineRule="auto"/>
    </w:pPr>
    <w:rPr>
      <w:rFonts w:eastAsiaTheme="minorHAnsi"/>
    </w:rPr>
  </w:style>
  <w:style w:type="paragraph" w:customStyle="1" w:styleId="539FAA617A2A462CBD88543A8297A0226">
    <w:name w:val="539FAA617A2A462CBD88543A8297A0226"/>
    <w:rsid w:val="00A648B8"/>
    <w:pPr>
      <w:spacing w:after="200" w:line="276" w:lineRule="auto"/>
    </w:pPr>
    <w:rPr>
      <w:rFonts w:eastAsiaTheme="minorHAnsi"/>
    </w:rPr>
  </w:style>
  <w:style w:type="paragraph" w:customStyle="1" w:styleId="5F768959362D4951BFA76BAA120B5A296">
    <w:name w:val="5F768959362D4951BFA76BAA120B5A296"/>
    <w:rsid w:val="00A648B8"/>
    <w:pPr>
      <w:spacing w:after="200" w:line="276" w:lineRule="auto"/>
    </w:pPr>
    <w:rPr>
      <w:rFonts w:eastAsiaTheme="minorHAnsi"/>
    </w:rPr>
  </w:style>
  <w:style w:type="paragraph" w:customStyle="1" w:styleId="A0BF8AB411094351BB819E3D391A17976">
    <w:name w:val="A0BF8AB411094351BB819E3D391A17976"/>
    <w:rsid w:val="00A648B8"/>
    <w:pPr>
      <w:spacing w:after="200" w:line="276" w:lineRule="auto"/>
    </w:pPr>
    <w:rPr>
      <w:rFonts w:eastAsiaTheme="minorHAnsi"/>
    </w:rPr>
  </w:style>
  <w:style w:type="paragraph" w:customStyle="1" w:styleId="EFF9C23FAABC4AA48374319DF6DE5E766">
    <w:name w:val="EFF9C23FAABC4AA48374319DF6DE5E766"/>
    <w:rsid w:val="00A648B8"/>
    <w:pPr>
      <w:spacing w:after="200" w:line="276" w:lineRule="auto"/>
    </w:pPr>
    <w:rPr>
      <w:rFonts w:eastAsiaTheme="minorHAnsi"/>
    </w:rPr>
  </w:style>
  <w:style w:type="paragraph" w:customStyle="1" w:styleId="90C6139772D647B5AAD9864720AB27E86">
    <w:name w:val="90C6139772D647B5AAD9864720AB27E86"/>
    <w:rsid w:val="00A648B8"/>
    <w:pPr>
      <w:spacing w:after="200" w:line="276" w:lineRule="auto"/>
    </w:pPr>
    <w:rPr>
      <w:rFonts w:eastAsiaTheme="minorHAnsi"/>
    </w:rPr>
  </w:style>
  <w:style w:type="paragraph" w:customStyle="1" w:styleId="42270D3AFE9C4F0A998C94584970E7326">
    <w:name w:val="42270D3AFE9C4F0A998C94584970E7326"/>
    <w:rsid w:val="00A648B8"/>
    <w:pPr>
      <w:spacing w:after="200" w:line="276" w:lineRule="auto"/>
    </w:pPr>
    <w:rPr>
      <w:rFonts w:eastAsiaTheme="minorHAnsi"/>
    </w:rPr>
  </w:style>
  <w:style w:type="paragraph" w:customStyle="1" w:styleId="CB5A13CE2F774521BB0379F47981DC336">
    <w:name w:val="CB5A13CE2F774521BB0379F47981DC336"/>
    <w:rsid w:val="00A648B8"/>
    <w:pPr>
      <w:spacing w:after="200" w:line="276" w:lineRule="auto"/>
    </w:pPr>
    <w:rPr>
      <w:rFonts w:eastAsiaTheme="minorHAnsi"/>
    </w:rPr>
  </w:style>
  <w:style w:type="paragraph" w:customStyle="1" w:styleId="28D1DB2C91824FB9AE8296864CB9576A6">
    <w:name w:val="28D1DB2C91824FB9AE8296864CB9576A6"/>
    <w:rsid w:val="00A648B8"/>
    <w:pPr>
      <w:spacing w:after="200" w:line="276" w:lineRule="auto"/>
    </w:pPr>
    <w:rPr>
      <w:rFonts w:eastAsiaTheme="minorHAnsi"/>
    </w:rPr>
  </w:style>
  <w:style w:type="paragraph" w:customStyle="1" w:styleId="5353855DAC7840A895B773D19871EA216">
    <w:name w:val="5353855DAC7840A895B773D19871EA216"/>
    <w:rsid w:val="00A648B8"/>
    <w:pPr>
      <w:spacing w:after="200" w:line="276" w:lineRule="auto"/>
    </w:pPr>
    <w:rPr>
      <w:rFonts w:eastAsiaTheme="minorHAnsi"/>
    </w:rPr>
  </w:style>
  <w:style w:type="paragraph" w:customStyle="1" w:styleId="5927417903134457A9B2C3CC9BC205C36">
    <w:name w:val="5927417903134457A9B2C3CC9BC205C36"/>
    <w:rsid w:val="00A648B8"/>
    <w:pPr>
      <w:spacing w:after="200" w:line="276" w:lineRule="auto"/>
    </w:pPr>
    <w:rPr>
      <w:rFonts w:eastAsiaTheme="minorHAnsi"/>
    </w:rPr>
  </w:style>
  <w:style w:type="paragraph" w:customStyle="1" w:styleId="26D1E1B0715D475CB5240142A26D8BE86">
    <w:name w:val="26D1E1B0715D475CB5240142A26D8BE86"/>
    <w:rsid w:val="00A648B8"/>
    <w:pPr>
      <w:spacing w:after="200" w:line="276" w:lineRule="auto"/>
    </w:pPr>
    <w:rPr>
      <w:rFonts w:eastAsiaTheme="minorHAnsi"/>
    </w:rPr>
  </w:style>
  <w:style w:type="paragraph" w:customStyle="1" w:styleId="580B1833DA0D4D92B67688B86CC2459B6">
    <w:name w:val="580B1833DA0D4D92B67688B86CC2459B6"/>
    <w:rsid w:val="00A648B8"/>
    <w:pPr>
      <w:spacing w:after="200" w:line="276" w:lineRule="auto"/>
    </w:pPr>
    <w:rPr>
      <w:rFonts w:eastAsiaTheme="minorHAnsi"/>
    </w:rPr>
  </w:style>
  <w:style w:type="paragraph" w:customStyle="1" w:styleId="A057E7159E034EFD90E4E728873BC0D36">
    <w:name w:val="A057E7159E034EFD90E4E728873BC0D36"/>
    <w:rsid w:val="00A648B8"/>
    <w:pPr>
      <w:spacing w:after="200" w:line="276" w:lineRule="auto"/>
    </w:pPr>
    <w:rPr>
      <w:rFonts w:eastAsiaTheme="minorHAnsi"/>
    </w:rPr>
  </w:style>
  <w:style w:type="paragraph" w:customStyle="1" w:styleId="A53BD6F2311942258796B59D54420B306">
    <w:name w:val="A53BD6F2311942258796B59D54420B306"/>
    <w:rsid w:val="00A648B8"/>
    <w:pPr>
      <w:spacing w:after="200" w:line="276" w:lineRule="auto"/>
    </w:pPr>
    <w:rPr>
      <w:rFonts w:eastAsiaTheme="minorHAnsi"/>
    </w:rPr>
  </w:style>
  <w:style w:type="paragraph" w:customStyle="1" w:styleId="669B979BC0F041FC888A8FDC9AD82B646">
    <w:name w:val="669B979BC0F041FC888A8FDC9AD82B646"/>
    <w:rsid w:val="00A648B8"/>
    <w:pPr>
      <w:spacing w:after="200" w:line="276" w:lineRule="auto"/>
    </w:pPr>
    <w:rPr>
      <w:rFonts w:eastAsiaTheme="minorHAnsi"/>
    </w:rPr>
  </w:style>
  <w:style w:type="paragraph" w:customStyle="1" w:styleId="64CE4F2302964308B331647A678D91876">
    <w:name w:val="64CE4F2302964308B331647A678D91876"/>
    <w:rsid w:val="00A648B8"/>
    <w:pPr>
      <w:spacing w:after="200" w:line="276" w:lineRule="auto"/>
    </w:pPr>
    <w:rPr>
      <w:rFonts w:eastAsiaTheme="minorHAnsi"/>
    </w:rPr>
  </w:style>
  <w:style w:type="paragraph" w:customStyle="1" w:styleId="E87F163F2D174AAF88A642E8A93FDC376">
    <w:name w:val="E87F163F2D174AAF88A642E8A93FDC376"/>
    <w:rsid w:val="00A648B8"/>
    <w:pPr>
      <w:spacing w:after="200" w:line="276" w:lineRule="auto"/>
    </w:pPr>
    <w:rPr>
      <w:rFonts w:eastAsiaTheme="minorHAnsi"/>
    </w:rPr>
  </w:style>
  <w:style w:type="paragraph" w:customStyle="1" w:styleId="D3FF160EEE204FE9B4D46F22D55A8FB16">
    <w:name w:val="D3FF160EEE204FE9B4D46F22D55A8FB16"/>
    <w:rsid w:val="00A648B8"/>
    <w:pPr>
      <w:spacing w:after="200" w:line="276" w:lineRule="auto"/>
    </w:pPr>
    <w:rPr>
      <w:rFonts w:eastAsiaTheme="minorHAnsi"/>
    </w:rPr>
  </w:style>
  <w:style w:type="paragraph" w:customStyle="1" w:styleId="1281F31CB94E4373AC036E09B0EF9A5A6">
    <w:name w:val="1281F31CB94E4373AC036E09B0EF9A5A6"/>
    <w:rsid w:val="00A648B8"/>
    <w:pPr>
      <w:spacing w:after="200" w:line="276" w:lineRule="auto"/>
    </w:pPr>
    <w:rPr>
      <w:rFonts w:eastAsiaTheme="minorHAnsi"/>
    </w:rPr>
  </w:style>
  <w:style w:type="paragraph" w:customStyle="1" w:styleId="E4DF9CF0C8DF4070960EE3FDC44E131F6">
    <w:name w:val="E4DF9CF0C8DF4070960EE3FDC44E131F6"/>
    <w:rsid w:val="00A648B8"/>
    <w:pPr>
      <w:spacing w:after="200" w:line="276" w:lineRule="auto"/>
    </w:pPr>
    <w:rPr>
      <w:rFonts w:eastAsiaTheme="minorHAnsi"/>
    </w:rPr>
  </w:style>
  <w:style w:type="paragraph" w:customStyle="1" w:styleId="A715034EA5B74579B72122071690732E6">
    <w:name w:val="A715034EA5B74579B72122071690732E6"/>
    <w:rsid w:val="00A648B8"/>
    <w:pPr>
      <w:spacing w:after="200" w:line="276" w:lineRule="auto"/>
    </w:pPr>
    <w:rPr>
      <w:rFonts w:eastAsiaTheme="minorHAnsi"/>
    </w:rPr>
  </w:style>
  <w:style w:type="paragraph" w:customStyle="1" w:styleId="86352BB4AAF64CDCAC96DE89DC17CA3B6">
    <w:name w:val="86352BB4AAF64CDCAC96DE89DC17CA3B6"/>
    <w:rsid w:val="00A648B8"/>
    <w:pPr>
      <w:spacing w:after="200" w:line="276" w:lineRule="auto"/>
    </w:pPr>
    <w:rPr>
      <w:rFonts w:eastAsiaTheme="minorHAnsi"/>
    </w:rPr>
  </w:style>
  <w:style w:type="paragraph" w:customStyle="1" w:styleId="575D098235FC4D26A4A8B9FA34DA6DFD6">
    <w:name w:val="575D098235FC4D26A4A8B9FA34DA6DFD6"/>
    <w:rsid w:val="00A648B8"/>
    <w:pPr>
      <w:spacing w:after="200" w:line="276" w:lineRule="auto"/>
    </w:pPr>
    <w:rPr>
      <w:rFonts w:eastAsiaTheme="minorHAnsi"/>
    </w:rPr>
  </w:style>
  <w:style w:type="paragraph" w:customStyle="1" w:styleId="BF327747042047459E7F6F3AD53DAC276">
    <w:name w:val="BF327747042047459E7F6F3AD53DAC276"/>
    <w:rsid w:val="00A648B8"/>
    <w:pPr>
      <w:spacing w:after="200" w:line="276" w:lineRule="auto"/>
    </w:pPr>
    <w:rPr>
      <w:rFonts w:eastAsiaTheme="minorHAnsi"/>
    </w:rPr>
  </w:style>
  <w:style w:type="paragraph" w:customStyle="1" w:styleId="4E4177E36AF24570B29D2D2E0EECDAC76">
    <w:name w:val="4E4177E36AF24570B29D2D2E0EECDAC76"/>
    <w:rsid w:val="00A648B8"/>
    <w:pPr>
      <w:spacing w:after="200" w:line="276" w:lineRule="auto"/>
    </w:pPr>
    <w:rPr>
      <w:rFonts w:eastAsiaTheme="minorHAnsi"/>
    </w:rPr>
  </w:style>
  <w:style w:type="paragraph" w:customStyle="1" w:styleId="DB991002C0564E63B40851DAC1B854726">
    <w:name w:val="DB991002C0564E63B40851DAC1B854726"/>
    <w:rsid w:val="00A648B8"/>
    <w:pPr>
      <w:spacing w:after="200" w:line="276" w:lineRule="auto"/>
    </w:pPr>
    <w:rPr>
      <w:rFonts w:eastAsiaTheme="minorHAnsi"/>
    </w:rPr>
  </w:style>
  <w:style w:type="paragraph" w:customStyle="1" w:styleId="F1903A88AB3A432692C184716579AD7E6">
    <w:name w:val="F1903A88AB3A432692C184716579AD7E6"/>
    <w:rsid w:val="00A648B8"/>
    <w:pPr>
      <w:spacing w:after="200" w:line="276" w:lineRule="auto"/>
    </w:pPr>
    <w:rPr>
      <w:rFonts w:eastAsiaTheme="minorHAnsi"/>
    </w:rPr>
  </w:style>
  <w:style w:type="paragraph" w:customStyle="1" w:styleId="BA09E1CEE12F47AEA2FD87184A584CEA6">
    <w:name w:val="BA09E1CEE12F47AEA2FD87184A584CEA6"/>
    <w:rsid w:val="00A648B8"/>
    <w:pPr>
      <w:spacing w:after="200" w:line="276" w:lineRule="auto"/>
    </w:pPr>
    <w:rPr>
      <w:rFonts w:eastAsiaTheme="minorHAnsi"/>
    </w:rPr>
  </w:style>
  <w:style w:type="paragraph" w:customStyle="1" w:styleId="51567FBE25CC4006B0B512C790FC3D046">
    <w:name w:val="51567FBE25CC4006B0B512C790FC3D046"/>
    <w:rsid w:val="00A648B8"/>
    <w:pPr>
      <w:spacing w:after="200" w:line="276" w:lineRule="auto"/>
    </w:pPr>
    <w:rPr>
      <w:rFonts w:eastAsiaTheme="minorHAnsi"/>
    </w:rPr>
  </w:style>
  <w:style w:type="paragraph" w:customStyle="1" w:styleId="675688B9C65240B897FEA9FB864A261E7">
    <w:name w:val="675688B9C65240B897FEA9FB864A261E7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B347BA4685548EF9F61E86E44567E137">
    <w:name w:val="8B347BA4685548EF9F61E86E44567E137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1D717AC21B944E9BBE7E22A8CBBFF5A6">
    <w:name w:val="41D717AC21B944E9BBE7E22A8CBBFF5A6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004999F854641A187B722A35475529D7">
    <w:name w:val="F004999F854641A187B722A35475529D7"/>
    <w:rsid w:val="00A648B8"/>
    <w:pPr>
      <w:spacing w:after="200" w:line="276" w:lineRule="auto"/>
    </w:pPr>
    <w:rPr>
      <w:rFonts w:eastAsiaTheme="minorHAnsi"/>
    </w:rPr>
  </w:style>
  <w:style w:type="paragraph" w:customStyle="1" w:styleId="A454291CB172480CB0EDCD3E17651534">
    <w:name w:val="A454291CB172480CB0EDCD3E17651534"/>
    <w:rsid w:val="00A648B8"/>
  </w:style>
  <w:style w:type="paragraph" w:customStyle="1" w:styleId="FD1DCFEA738C4FDAB1B9441F5207DEDD">
    <w:name w:val="FD1DCFEA738C4FDAB1B9441F5207DEDD"/>
    <w:rsid w:val="00A648B8"/>
  </w:style>
  <w:style w:type="paragraph" w:customStyle="1" w:styleId="CF647A8338BB409CBB44D7366802C004">
    <w:name w:val="CF647A8338BB409CBB44D7366802C004"/>
    <w:rsid w:val="00A648B8"/>
  </w:style>
  <w:style w:type="paragraph" w:customStyle="1" w:styleId="3D7B23DCC66444CBA65D1F00BF38F4D1">
    <w:name w:val="3D7B23DCC66444CBA65D1F00BF38F4D1"/>
    <w:rsid w:val="00A648B8"/>
  </w:style>
  <w:style w:type="paragraph" w:customStyle="1" w:styleId="9D3C8E059EB942A2842EEA686D729352">
    <w:name w:val="9D3C8E059EB942A2842EEA686D729352"/>
    <w:rsid w:val="00A648B8"/>
  </w:style>
  <w:style w:type="paragraph" w:customStyle="1" w:styleId="9B88DCEB2D3C42A9BBD48B82C1740EDB">
    <w:name w:val="9B88DCEB2D3C42A9BBD48B82C1740EDB"/>
    <w:rsid w:val="00A648B8"/>
  </w:style>
  <w:style w:type="paragraph" w:customStyle="1" w:styleId="EE77E1FBF511446BA68BF4C9120D4172">
    <w:name w:val="EE77E1FBF511446BA68BF4C9120D4172"/>
    <w:rsid w:val="00A648B8"/>
  </w:style>
  <w:style w:type="paragraph" w:customStyle="1" w:styleId="DA067C1329BA4063A70235515C55BAC6">
    <w:name w:val="DA067C1329BA4063A70235515C55BAC6"/>
    <w:rsid w:val="00A648B8"/>
  </w:style>
  <w:style w:type="paragraph" w:customStyle="1" w:styleId="10983E933AEC40C98B1197E55B0003D8">
    <w:name w:val="10983E933AEC40C98B1197E55B0003D8"/>
    <w:rsid w:val="00A648B8"/>
  </w:style>
  <w:style w:type="paragraph" w:customStyle="1" w:styleId="BBB53DE22CEB4237BA8977AE0F535573">
    <w:name w:val="BBB53DE22CEB4237BA8977AE0F535573"/>
    <w:rsid w:val="00A648B8"/>
  </w:style>
  <w:style w:type="paragraph" w:customStyle="1" w:styleId="50A52C1AAEBD4C528DF9B45DC50C7392">
    <w:name w:val="50A52C1AAEBD4C528DF9B45DC50C7392"/>
    <w:rsid w:val="00A648B8"/>
  </w:style>
  <w:style w:type="paragraph" w:customStyle="1" w:styleId="53B167F3A61949BD96096BF96807E09C">
    <w:name w:val="53B167F3A61949BD96096BF96807E09C"/>
    <w:rsid w:val="00A648B8"/>
  </w:style>
  <w:style w:type="paragraph" w:customStyle="1" w:styleId="5E795383113B40909F5793B739D5827C">
    <w:name w:val="5E795383113B40909F5793B739D5827C"/>
    <w:rsid w:val="00A648B8"/>
  </w:style>
  <w:style w:type="paragraph" w:customStyle="1" w:styleId="F761901D7FB4458C8B1980CAD997B8D2">
    <w:name w:val="F761901D7FB4458C8B1980CAD997B8D2"/>
    <w:rsid w:val="00A648B8"/>
  </w:style>
  <w:style w:type="paragraph" w:customStyle="1" w:styleId="01438EE8E9094BFAB2BB668FB1F77A28">
    <w:name w:val="01438EE8E9094BFAB2BB668FB1F77A28"/>
    <w:rsid w:val="00A648B8"/>
  </w:style>
  <w:style w:type="paragraph" w:customStyle="1" w:styleId="62E4F05A6442476EBB38A308EBC791F1">
    <w:name w:val="62E4F05A6442476EBB38A308EBC791F1"/>
    <w:rsid w:val="00A648B8"/>
  </w:style>
  <w:style w:type="paragraph" w:customStyle="1" w:styleId="FCFB3BB4F2CC411FAE2348B302CBB84C">
    <w:name w:val="FCFB3BB4F2CC411FAE2348B302CBB84C"/>
    <w:rsid w:val="00A648B8"/>
  </w:style>
  <w:style w:type="paragraph" w:customStyle="1" w:styleId="D648932BFCA24C7A81389F4EEDDC0464">
    <w:name w:val="D648932BFCA24C7A81389F4EEDDC0464"/>
    <w:rsid w:val="00A648B8"/>
  </w:style>
  <w:style w:type="paragraph" w:customStyle="1" w:styleId="FF21EE4702B8428AA40267957EC61D82">
    <w:name w:val="FF21EE4702B8428AA40267957EC61D82"/>
    <w:rsid w:val="00A648B8"/>
  </w:style>
  <w:style w:type="paragraph" w:customStyle="1" w:styleId="17F559D4E30C49B28DAFAAED5EF20F1C">
    <w:name w:val="17F559D4E30C49B28DAFAAED5EF20F1C"/>
    <w:rsid w:val="00A648B8"/>
  </w:style>
  <w:style w:type="paragraph" w:customStyle="1" w:styleId="3D99D06B0ACA49DA91F60ECEA7503467">
    <w:name w:val="3D99D06B0ACA49DA91F60ECEA7503467"/>
    <w:rsid w:val="00A648B8"/>
  </w:style>
  <w:style w:type="paragraph" w:customStyle="1" w:styleId="6AC02C65B5A142079BB1BEE55F4E04CC">
    <w:name w:val="6AC02C65B5A142079BB1BEE55F4E04CC"/>
    <w:rsid w:val="00A648B8"/>
  </w:style>
  <w:style w:type="paragraph" w:customStyle="1" w:styleId="F01ECB2A7CED4F368C298962AC431E32">
    <w:name w:val="F01ECB2A7CED4F368C298962AC431E32"/>
    <w:rsid w:val="00A648B8"/>
  </w:style>
  <w:style w:type="paragraph" w:customStyle="1" w:styleId="C1234C6A3EAD4DC69FE1629387AF3166">
    <w:name w:val="C1234C6A3EAD4DC69FE1629387AF3166"/>
    <w:rsid w:val="00A648B8"/>
  </w:style>
  <w:style w:type="paragraph" w:customStyle="1" w:styleId="022CEC84B8C84BBFB56B0A62C717A8E4">
    <w:name w:val="022CEC84B8C84BBFB56B0A62C717A8E4"/>
    <w:rsid w:val="00A648B8"/>
  </w:style>
  <w:style w:type="paragraph" w:customStyle="1" w:styleId="7188A33D8DCA446BAB9883381D0B78EB">
    <w:name w:val="7188A33D8DCA446BAB9883381D0B78EB"/>
    <w:rsid w:val="00A648B8"/>
  </w:style>
  <w:style w:type="paragraph" w:customStyle="1" w:styleId="565DEC71ABD240B7A14F9B21FEBC9BD9">
    <w:name w:val="565DEC71ABD240B7A14F9B21FEBC9BD9"/>
    <w:rsid w:val="00A648B8"/>
  </w:style>
  <w:style w:type="paragraph" w:customStyle="1" w:styleId="6F03FACEF026423A9F94BACE0D1E96B2">
    <w:name w:val="6F03FACEF026423A9F94BACE0D1E96B2"/>
    <w:rsid w:val="00A648B8"/>
  </w:style>
  <w:style w:type="paragraph" w:customStyle="1" w:styleId="C411F3B842704E84BDA409F16AEDF719">
    <w:name w:val="C411F3B842704E84BDA409F16AEDF719"/>
    <w:rsid w:val="00A648B8"/>
  </w:style>
  <w:style w:type="paragraph" w:customStyle="1" w:styleId="D3B75BD3A3664E51AB11E5A27DD8BBD8">
    <w:name w:val="D3B75BD3A3664E51AB11E5A27DD8BBD8"/>
    <w:rsid w:val="00A648B8"/>
  </w:style>
  <w:style w:type="paragraph" w:customStyle="1" w:styleId="42A4994EFAD44DBFA43431BB8F2A287C">
    <w:name w:val="42A4994EFAD44DBFA43431BB8F2A287C"/>
    <w:rsid w:val="00A648B8"/>
  </w:style>
  <w:style w:type="paragraph" w:customStyle="1" w:styleId="8754EFC301D44B408CCDC4C3840F3DBC">
    <w:name w:val="8754EFC301D44B408CCDC4C3840F3DBC"/>
    <w:rsid w:val="00A648B8"/>
  </w:style>
  <w:style w:type="paragraph" w:customStyle="1" w:styleId="86C60AB1F8524FB3940A7D676F88EA69">
    <w:name w:val="86C60AB1F8524FB3940A7D676F88EA69"/>
    <w:rsid w:val="00A648B8"/>
  </w:style>
  <w:style w:type="paragraph" w:customStyle="1" w:styleId="A9154F543B444840A148840F8F6F61E8">
    <w:name w:val="A9154F543B444840A148840F8F6F61E8"/>
    <w:rsid w:val="00A648B8"/>
  </w:style>
  <w:style w:type="paragraph" w:customStyle="1" w:styleId="06679BC09B824EA79A1C1E3E5DFC6149">
    <w:name w:val="06679BC09B824EA79A1C1E3E5DFC6149"/>
    <w:rsid w:val="00A648B8"/>
  </w:style>
  <w:style w:type="paragraph" w:customStyle="1" w:styleId="7F0456987B374702859EE44EC587D127">
    <w:name w:val="7F0456987B374702859EE44EC587D127"/>
    <w:rsid w:val="00A648B8"/>
  </w:style>
  <w:style w:type="paragraph" w:customStyle="1" w:styleId="04FC66D0A3B7454F83EBAAB47239F71D">
    <w:name w:val="04FC66D0A3B7454F83EBAAB47239F71D"/>
    <w:rsid w:val="00A648B8"/>
  </w:style>
  <w:style w:type="paragraph" w:customStyle="1" w:styleId="7A09A1BA50C64654A3E954182127789E">
    <w:name w:val="7A09A1BA50C64654A3E954182127789E"/>
    <w:rsid w:val="00A648B8"/>
  </w:style>
  <w:style w:type="paragraph" w:customStyle="1" w:styleId="7D6F98DA423A407BA4B1752EE7F5901F">
    <w:name w:val="7D6F98DA423A407BA4B1752EE7F5901F"/>
    <w:rsid w:val="00A648B8"/>
  </w:style>
  <w:style w:type="paragraph" w:customStyle="1" w:styleId="CD168BEA8BD54AEE9E5B81C40E70FC40">
    <w:name w:val="CD168BEA8BD54AEE9E5B81C40E70FC40"/>
    <w:rsid w:val="00A648B8"/>
  </w:style>
  <w:style w:type="paragraph" w:customStyle="1" w:styleId="CE4033748078451B82147238FCFF794F">
    <w:name w:val="CE4033748078451B82147238FCFF794F"/>
    <w:rsid w:val="00A648B8"/>
  </w:style>
  <w:style w:type="paragraph" w:customStyle="1" w:styleId="4444C0266CD941EF816AAF256B5894BD">
    <w:name w:val="4444C0266CD941EF816AAF256B5894BD"/>
    <w:rsid w:val="00A648B8"/>
  </w:style>
  <w:style w:type="paragraph" w:customStyle="1" w:styleId="B75C94C688674012B97F76D9D896FA5B">
    <w:name w:val="B75C94C688674012B97F76D9D896FA5B"/>
    <w:rsid w:val="00A648B8"/>
  </w:style>
  <w:style w:type="paragraph" w:customStyle="1" w:styleId="60C90B9924F540EDBA8307DB934653D2">
    <w:name w:val="60C90B9924F540EDBA8307DB934653D2"/>
    <w:rsid w:val="00A648B8"/>
  </w:style>
  <w:style w:type="paragraph" w:customStyle="1" w:styleId="8BF088D6DA3D43A6898734E9C5984ED4">
    <w:name w:val="8BF088D6DA3D43A6898734E9C5984ED4"/>
    <w:rsid w:val="00A648B8"/>
  </w:style>
  <w:style w:type="paragraph" w:customStyle="1" w:styleId="D7CE6C0659DA43ABA52293B700B0F845">
    <w:name w:val="D7CE6C0659DA43ABA52293B700B0F845"/>
    <w:rsid w:val="00A648B8"/>
  </w:style>
  <w:style w:type="paragraph" w:customStyle="1" w:styleId="0E861BB456D0437EBA6359C3AE505878">
    <w:name w:val="0E861BB456D0437EBA6359C3AE505878"/>
    <w:rsid w:val="00A648B8"/>
  </w:style>
  <w:style w:type="paragraph" w:customStyle="1" w:styleId="65F8415E6E1845C2B936E1034109115A">
    <w:name w:val="65F8415E6E1845C2B936E1034109115A"/>
    <w:rsid w:val="00A648B8"/>
  </w:style>
  <w:style w:type="paragraph" w:customStyle="1" w:styleId="C3522AB843224E389BD0D523DE8DCF28">
    <w:name w:val="C3522AB843224E389BD0D523DE8DCF28"/>
    <w:rsid w:val="00A648B8"/>
  </w:style>
  <w:style w:type="paragraph" w:customStyle="1" w:styleId="2566709A1DEA4E71B5B6889DD1340508">
    <w:name w:val="2566709A1DEA4E71B5B6889DD1340508"/>
    <w:rsid w:val="00A648B8"/>
  </w:style>
  <w:style w:type="paragraph" w:customStyle="1" w:styleId="BF8B526E9ECD47E19463A10860DE1592">
    <w:name w:val="BF8B526E9ECD47E19463A10860DE1592"/>
    <w:rsid w:val="00A648B8"/>
  </w:style>
  <w:style w:type="paragraph" w:customStyle="1" w:styleId="ED89C907ECC14A3AB8619235696F5F64">
    <w:name w:val="ED89C907ECC14A3AB8619235696F5F64"/>
    <w:rsid w:val="00A648B8"/>
  </w:style>
  <w:style w:type="paragraph" w:customStyle="1" w:styleId="73DC76B3878548D6B1F00F095A300C3E">
    <w:name w:val="73DC76B3878548D6B1F00F095A300C3E"/>
    <w:rsid w:val="00A648B8"/>
  </w:style>
  <w:style w:type="paragraph" w:customStyle="1" w:styleId="07C0F26A94E9458496592F4D8080A39C">
    <w:name w:val="07C0F26A94E9458496592F4D8080A39C"/>
    <w:rsid w:val="00A648B8"/>
  </w:style>
  <w:style w:type="paragraph" w:customStyle="1" w:styleId="22A92712867B4231A9CEAA367086629D">
    <w:name w:val="22A92712867B4231A9CEAA367086629D"/>
    <w:rsid w:val="00A648B8"/>
  </w:style>
  <w:style w:type="paragraph" w:customStyle="1" w:styleId="050AB8DACE2948A48B8F06B4110DFB48">
    <w:name w:val="050AB8DACE2948A48B8F06B4110DFB48"/>
    <w:rsid w:val="00A648B8"/>
  </w:style>
  <w:style w:type="paragraph" w:customStyle="1" w:styleId="98FD7EA88A3040D1B4FCAA221658B7AC">
    <w:name w:val="98FD7EA88A3040D1B4FCAA221658B7AC"/>
    <w:rsid w:val="00A648B8"/>
  </w:style>
  <w:style w:type="paragraph" w:customStyle="1" w:styleId="AF97E6BEB76E4D35A3B72FCD6C20B5B9">
    <w:name w:val="AF97E6BEB76E4D35A3B72FCD6C20B5B9"/>
    <w:rsid w:val="00A648B8"/>
  </w:style>
  <w:style w:type="paragraph" w:customStyle="1" w:styleId="5DE41900DDCA4C36B45383D69E9FA204">
    <w:name w:val="5DE41900DDCA4C36B45383D69E9FA204"/>
    <w:rsid w:val="00A648B8"/>
  </w:style>
  <w:style w:type="paragraph" w:customStyle="1" w:styleId="49ECDE1193BC4F6EA2F75E11E1B8C575">
    <w:name w:val="49ECDE1193BC4F6EA2F75E11E1B8C575"/>
    <w:rsid w:val="00A648B8"/>
  </w:style>
  <w:style w:type="paragraph" w:customStyle="1" w:styleId="54F2CE7609984C1CAE3E3702DEAE1266">
    <w:name w:val="54F2CE7609984C1CAE3E3702DEAE1266"/>
    <w:rsid w:val="00A648B8"/>
  </w:style>
  <w:style w:type="paragraph" w:customStyle="1" w:styleId="4C7C32636CF14AB095368E860A286AF0">
    <w:name w:val="4C7C32636CF14AB095368E860A286AF0"/>
    <w:rsid w:val="00A648B8"/>
  </w:style>
  <w:style w:type="paragraph" w:customStyle="1" w:styleId="55453DEED5BA4DF299BC87B37B273BF3">
    <w:name w:val="55453DEED5BA4DF299BC87B37B273BF3"/>
    <w:rsid w:val="00A648B8"/>
  </w:style>
  <w:style w:type="paragraph" w:customStyle="1" w:styleId="A52FF763A3A34535AC1907D52F693156">
    <w:name w:val="A52FF763A3A34535AC1907D52F693156"/>
    <w:rsid w:val="00A648B8"/>
  </w:style>
  <w:style w:type="paragraph" w:customStyle="1" w:styleId="4D0A0D15EA394D2889D508B3F667A455">
    <w:name w:val="4D0A0D15EA394D2889D508B3F667A455"/>
    <w:rsid w:val="00A648B8"/>
  </w:style>
  <w:style w:type="paragraph" w:customStyle="1" w:styleId="B04E10CCE71641FF8B5268002FA7D09D">
    <w:name w:val="B04E10CCE71641FF8B5268002FA7D09D"/>
    <w:rsid w:val="00A648B8"/>
  </w:style>
  <w:style w:type="paragraph" w:customStyle="1" w:styleId="3B2E411870564896A551D1CDB2A7A2AB">
    <w:name w:val="3B2E411870564896A551D1CDB2A7A2AB"/>
    <w:rsid w:val="00A648B8"/>
  </w:style>
  <w:style w:type="paragraph" w:customStyle="1" w:styleId="BFB28E22D82C4C79A8A7AB43829E52E5">
    <w:name w:val="BFB28E22D82C4C79A8A7AB43829E52E5"/>
    <w:rsid w:val="00A648B8"/>
  </w:style>
  <w:style w:type="paragraph" w:customStyle="1" w:styleId="6267B11F4675498A86F172E550B3F00B">
    <w:name w:val="6267B11F4675498A86F172E550B3F00B"/>
    <w:rsid w:val="00A648B8"/>
  </w:style>
  <w:style w:type="paragraph" w:customStyle="1" w:styleId="DC4816D759AE4DB5AB5E503F311641D7">
    <w:name w:val="DC4816D759AE4DB5AB5E503F311641D7"/>
    <w:rsid w:val="00A648B8"/>
  </w:style>
  <w:style w:type="paragraph" w:customStyle="1" w:styleId="69B6C4BD9F01416183B7504935232281">
    <w:name w:val="69B6C4BD9F01416183B7504935232281"/>
    <w:rsid w:val="00A648B8"/>
  </w:style>
  <w:style w:type="paragraph" w:customStyle="1" w:styleId="96964367F22148A284799F1EB88FE5B7">
    <w:name w:val="96964367F22148A284799F1EB88FE5B7"/>
    <w:rsid w:val="00A648B8"/>
  </w:style>
  <w:style w:type="paragraph" w:customStyle="1" w:styleId="A9F3E1FBF090483AAAC0420820AFE6C8">
    <w:name w:val="A9F3E1FBF090483AAAC0420820AFE6C8"/>
    <w:rsid w:val="00A648B8"/>
  </w:style>
  <w:style w:type="paragraph" w:customStyle="1" w:styleId="70A8424F83924578B7F97AC466A70D20">
    <w:name w:val="70A8424F83924578B7F97AC466A70D20"/>
    <w:rsid w:val="00A648B8"/>
  </w:style>
  <w:style w:type="paragraph" w:customStyle="1" w:styleId="6F7E8C60ED6047148306C9F8DB88001D">
    <w:name w:val="6F7E8C60ED6047148306C9F8DB88001D"/>
    <w:rsid w:val="00A648B8"/>
  </w:style>
  <w:style w:type="paragraph" w:customStyle="1" w:styleId="DA3836EFDFB6410E85593C778D8533D6">
    <w:name w:val="DA3836EFDFB6410E85593C778D8533D6"/>
    <w:rsid w:val="00A648B8"/>
  </w:style>
  <w:style w:type="paragraph" w:customStyle="1" w:styleId="873947587A8E46608EA1C0B1FCFA79A3">
    <w:name w:val="873947587A8E46608EA1C0B1FCFA79A3"/>
    <w:rsid w:val="00A648B8"/>
  </w:style>
  <w:style w:type="paragraph" w:customStyle="1" w:styleId="E4E7448762D94BEE97720301B8F20F24">
    <w:name w:val="E4E7448762D94BEE97720301B8F20F24"/>
    <w:rsid w:val="00A648B8"/>
  </w:style>
  <w:style w:type="paragraph" w:customStyle="1" w:styleId="9731C06FEDE14CC287BCB748FAB43488">
    <w:name w:val="9731C06FEDE14CC287BCB748FAB43488"/>
    <w:rsid w:val="00A648B8"/>
  </w:style>
  <w:style w:type="paragraph" w:customStyle="1" w:styleId="7E8D75A6C5EB47B7B2113C066D6E032E">
    <w:name w:val="7E8D75A6C5EB47B7B2113C066D6E032E"/>
    <w:rsid w:val="00A648B8"/>
  </w:style>
  <w:style w:type="paragraph" w:customStyle="1" w:styleId="F63C839EB1B74CC29D59AF9BE0D11549">
    <w:name w:val="F63C839EB1B74CC29D59AF9BE0D11549"/>
    <w:rsid w:val="00A648B8"/>
  </w:style>
  <w:style w:type="paragraph" w:customStyle="1" w:styleId="E4A69AD08FCB4FF196278C5CDB947D47">
    <w:name w:val="E4A69AD08FCB4FF196278C5CDB947D47"/>
    <w:rsid w:val="00A648B8"/>
  </w:style>
  <w:style w:type="paragraph" w:customStyle="1" w:styleId="DAB4374A58E6426E8FF6BFCA2C3B42BF">
    <w:name w:val="DAB4374A58E6426E8FF6BFCA2C3B42BF"/>
    <w:rsid w:val="00A648B8"/>
  </w:style>
  <w:style w:type="paragraph" w:customStyle="1" w:styleId="CDB465EFFEC0494C814553BCBFADD0A5">
    <w:name w:val="CDB465EFFEC0494C814553BCBFADD0A5"/>
    <w:rsid w:val="00A648B8"/>
  </w:style>
  <w:style w:type="paragraph" w:customStyle="1" w:styleId="9ADE83E8AC2C4CB181B224350271EDB9">
    <w:name w:val="9ADE83E8AC2C4CB181B224350271EDB9"/>
    <w:rsid w:val="00A648B8"/>
  </w:style>
  <w:style w:type="paragraph" w:customStyle="1" w:styleId="2F00AAEDCF7E440982B16CFD09D57A5F">
    <w:name w:val="2F00AAEDCF7E440982B16CFD09D57A5F"/>
    <w:rsid w:val="00A648B8"/>
  </w:style>
  <w:style w:type="paragraph" w:customStyle="1" w:styleId="F7E46F81B20949FDBC549C7B274B3DE4">
    <w:name w:val="F7E46F81B20949FDBC549C7B274B3DE4"/>
    <w:rsid w:val="00A648B8"/>
  </w:style>
  <w:style w:type="paragraph" w:customStyle="1" w:styleId="1E07F253A256466CB55F78115A7EBA3B">
    <w:name w:val="1E07F253A256466CB55F78115A7EBA3B"/>
    <w:rsid w:val="00A648B8"/>
  </w:style>
  <w:style w:type="paragraph" w:customStyle="1" w:styleId="354AAA27DA3C48E3AEF0C98CC74149DF">
    <w:name w:val="354AAA27DA3C48E3AEF0C98CC74149DF"/>
    <w:rsid w:val="00A648B8"/>
  </w:style>
  <w:style w:type="paragraph" w:customStyle="1" w:styleId="D9146DDCBFFC4645A88F7910E6006967">
    <w:name w:val="D9146DDCBFFC4645A88F7910E6006967"/>
    <w:rsid w:val="00A648B8"/>
  </w:style>
  <w:style w:type="paragraph" w:customStyle="1" w:styleId="F6A81D3C714841B686EFD0DEC84E8E44">
    <w:name w:val="F6A81D3C714841B686EFD0DEC84E8E44"/>
    <w:rsid w:val="00A648B8"/>
  </w:style>
  <w:style w:type="paragraph" w:customStyle="1" w:styleId="F02C057FD948464E9F683FB3B355DD66">
    <w:name w:val="F02C057FD948464E9F683FB3B355DD66"/>
    <w:rsid w:val="00A648B8"/>
  </w:style>
  <w:style w:type="paragraph" w:customStyle="1" w:styleId="9B113221E7264E91BE36E91D64119E08">
    <w:name w:val="9B113221E7264E91BE36E91D64119E08"/>
    <w:rsid w:val="00A648B8"/>
  </w:style>
  <w:style w:type="paragraph" w:customStyle="1" w:styleId="FE4D880A65E04128AA4605588914D024">
    <w:name w:val="FE4D880A65E04128AA4605588914D024"/>
    <w:rsid w:val="00A648B8"/>
  </w:style>
  <w:style w:type="paragraph" w:customStyle="1" w:styleId="E89E2A5674F64CCE933E6F7538FC7671">
    <w:name w:val="E89E2A5674F64CCE933E6F7538FC7671"/>
    <w:rsid w:val="00A648B8"/>
  </w:style>
  <w:style w:type="paragraph" w:customStyle="1" w:styleId="B8CA0D34C32947C684627F2CB0B14524">
    <w:name w:val="B8CA0D34C32947C684627F2CB0B14524"/>
    <w:rsid w:val="00A648B8"/>
  </w:style>
  <w:style w:type="paragraph" w:customStyle="1" w:styleId="8F7BF0B7273546AFBF16BD61110AF3AD6">
    <w:name w:val="8F7BF0B7273546AFBF16BD61110AF3AD6"/>
    <w:rsid w:val="00A648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87A465E336DD40F2B9AB58DE3BCCAF164">
    <w:name w:val="87A465E336DD40F2B9AB58DE3BCCAF164"/>
    <w:rsid w:val="00A648B8"/>
    <w:pPr>
      <w:spacing w:after="200" w:line="276" w:lineRule="auto"/>
    </w:pPr>
    <w:rPr>
      <w:rFonts w:eastAsiaTheme="minorHAnsi"/>
    </w:rPr>
  </w:style>
  <w:style w:type="paragraph" w:customStyle="1" w:styleId="BF8871BB85F34ADBAB33F47412EED7F74">
    <w:name w:val="BF8871BB85F34ADBAB33F47412EED7F74"/>
    <w:rsid w:val="00A648B8"/>
    <w:pPr>
      <w:spacing w:after="200" w:line="276" w:lineRule="auto"/>
    </w:pPr>
    <w:rPr>
      <w:rFonts w:eastAsiaTheme="minorHAnsi"/>
    </w:rPr>
  </w:style>
  <w:style w:type="paragraph" w:customStyle="1" w:styleId="697A72ACBF564FAEB8879955708A1B834">
    <w:name w:val="697A72ACBF564FAEB8879955708A1B834"/>
    <w:rsid w:val="00A648B8"/>
    <w:pPr>
      <w:spacing w:after="200" w:line="276" w:lineRule="auto"/>
    </w:pPr>
    <w:rPr>
      <w:rFonts w:eastAsiaTheme="minorHAnsi"/>
    </w:rPr>
  </w:style>
  <w:style w:type="paragraph" w:customStyle="1" w:styleId="E76326DBD1324400952463F7F6053AD64">
    <w:name w:val="E76326DBD1324400952463F7F6053AD64"/>
    <w:rsid w:val="00A648B8"/>
    <w:pPr>
      <w:spacing w:after="200" w:line="276" w:lineRule="auto"/>
    </w:pPr>
    <w:rPr>
      <w:rFonts w:eastAsiaTheme="minorHAnsi"/>
    </w:rPr>
  </w:style>
  <w:style w:type="paragraph" w:customStyle="1" w:styleId="F23A5EBE29DA497192B0C3CC0A66B7464">
    <w:name w:val="F23A5EBE29DA497192B0C3CC0A66B7464"/>
    <w:rsid w:val="00A648B8"/>
    <w:pPr>
      <w:spacing w:after="200" w:line="276" w:lineRule="auto"/>
    </w:pPr>
    <w:rPr>
      <w:rFonts w:eastAsiaTheme="minorHAnsi"/>
    </w:rPr>
  </w:style>
  <w:style w:type="paragraph" w:customStyle="1" w:styleId="01276AAFC3D14FB4BF5D23F2EEFC5CB84">
    <w:name w:val="01276AAFC3D14FB4BF5D23F2EEFC5CB84"/>
    <w:rsid w:val="00A648B8"/>
    <w:pPr>
      <w:spacing w:after="200" w:line="276" w:lineRule="auto"/>
    </w:pPr>
    <w:rPr>
      <w:rFonts w:eastAsiaTheme="minorHAnsi"/>
    </w:rPr>
  </w:style>
  <w:style w:type="paragraph" w:customStyle="1" w:styleId="4A59037D128E4A93AC713EA9EB9922FB4">
    <w:name w:val="4A59037D128E4A93AC713EA9EB9922FB4"/>
    <w:rsid w:val="00A648B8"/>
    <w:pPr>
      <w:spacing w:after="200" w:line="276" w:lineRule="auto"/>
    </w:pPr>
    <w:rPr>
      <w:rFonts w:eastAsiaTheme="minorHAnsi"/>
    </w:rPr>
  </w:style>
  <w:style w:type="paragraph" w:customStyle="1" w:styleId="617D8C1890484E8B8103154FCA6910A34">
    <w:name w:val="617D8C1890484E8B8103154FCA6910A34"/>
    <w:rsid w:val="00A648B8"/>
    <w:pPr>
      <w:spacing w:after="200" w:line="276" w:lineRule="auto"/>
    </w:pPr>
    <w:rPr>
      <w:rFonts w:eastAsiaTheme="minorHAnsi"/>
    </w:rPr>
  </w:style>
  <w:style w:type="paragraph" w:customStyle="1" w:styleId="429245AF62814C989F0C6FB844CF3DA13">
    <w:name w:val="429245AF62814C989F0C6FB844CF3DA13"/>
    <w:rsid w:val="00A648B8"/>
    <w:pPr>
      <w:spacing w:after="200" w:line="276" w:lineRule="auto"/>
    </w:pPr>
    <w:rPr>
      <w:rFonts w:eastAsiaTheme="minorHAnsi"/>
    </w:rPr>
  </w:style>
  <w:style w:type="paragraph" w:customStyle="1" w:styleId="DB13B9DAEFC74A8281F1E702C9B175CF8">
    <w:name w:val="DB13B9DAEFC74A8281F1E702C9B175CF8"/>
    <w:rsid w:val="00A648B8"/>
    <w:pPr>
      <w:spacing w:after="200" w:line="276" w:lineRule="auto"/>
    </w:pPr>
    <w:rPr>
      <w:rFonts w:eastAsiaTheme="minorHAnsi"/>
    </w:rPr>
  </w:style>
  <w:style w:type="paragraph" w:customStyle="1" w:styleId="4D0A0D15EA394D2889D508B3F667A4551">
    <w:name w:val="4D0A0D15EA394D2889D508B3F667A4551"/>
    <w:rsid w:val="00A648B8"/>
    <w:pPr>
      <w:spacing w:after="200" w:line="276" w:lineRule="auto"/>
    </w:pPr>
    <w:rPr>
      <w:rFonts w:eastAsiaTheme="minorHAnsi"/>
    </w:rPr>
  </w:style>
  <w:style w:type="paragraph" w:customStyle="1" w:styleId="B04E10CCE71641FF8B5268002FA7D09D1">
    <w:name w:val="B04E10CCE71641FF8B5268002FA7D09D1"/>
    <w:rsid w:val="00A648B8"/>
    <w:pPr>
      <w:spacing w:after="200" w:line="276" w:lineRule="auto"/>
    </w:pPr>
    <w:rPr>
      <w:rFonts w:eastAsiaTheme="minorHAnsi"/>
    </w:rPr>
  </w:style>
  <w:style w:type="paragraph" w:customStyle="1" w:styleId="3B2E411870564896A551D1CDB2A7A2AB1">
    <w:name w:val="3B2E411870564896A551D1CDB2A7A2AB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FB28E22D82C4C79A8A7AB43829E52E51">
    <w:name w:val="BFB28E22D82C4C79A8A7AB43829E52E5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267B11F4675498A86F172E550B3F00B1">
    <w:name w:val="6267B11F4675498A86F172E550B3F00B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C4816D759AE4DB5AB5E503F311641D71">
    <w:name w:val="DC4816D759AE4DB5AB5E503F311641D7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9B6C4BD9F01416183B75049352322811">
    <w:name w:val="69B6C4BD9F01416183B75049352322811"/>
    <w:rsid w:val="00A648B8"/>
    <w:pPr>
      <w:spacing w:after="200" w:line="276" w:lineRule="auto"/>
    </w:pPr>
    <w:rPr>
      <w:rFonts w:eastAsiaTheme="minorHAnsi"/>
    </w:rPr>
  </w:style>
  <w:style w:type="paragraph" w:customStyle="1" w:styleId="96964367F22148A284799F1EB88FE5B71">
    <w:name w:val="96964367F22148A284799F1EB88FE5B71"/>
    <w:rsid w:val="00A648B8"/>
    <w:pPr>
      <w:spacing w:after="200" w:line="276" w:lineRule="auto"/>
    </w:pPr>
    <w:rPr>
      <w:rFonts w:eastAsiaTheme="minorHAnsi"/>
    </w:rPr>
  </w:style>
  <w:style w:type="paragraph" w:customStyle="1" w:styleId="A9F3E1FBF090483AAAC0420820AFE6C81">
    <w:name w:val="A9F3E1FBF090483AAAC0420820AFE6C8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0A8424F83924578B7F97AC466A70D201">
    <w:name w:val="70A8424F83924578B7F97AC466A70D20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F7E8C60ED6047148306C9F8DB88001D1">
    <w:name w:val="6F7E8C60ED6047148306C9F8DB88001D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A3836EFDFB6410E85593C778D8533D61">
    <w:name w:val="DA3836EFDFB6410E85593C778D8533D6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73947587A8E46608EA1C0B1FCFA79A31">
    <w:name w:val="873947587A8E46608EA1C0B1FCFA79A31"/>
    <w:rsid w:val="00A648B8"/>
    <w:pPr>
      <w:spacing w:after="200" w:line="276" w:lineRule="auto"/>
    </w:pPr>
    <w:rPr>
      <w:rFonts w:eastAsiaTheme="minorHAnsi"/>
    </w:rPr>
  </w:style>
  <w:style w:type="paragraph" w:customStyle="1" w:styleId="E4E7448762D94BEE97720301B8F20F241">
    <w:name w:val="E4E7448762D94BEE97720301B8F20F241"/>
    <w:rsid w:val="00A648B8"/>
    <w:pPr>
      <w:spacing w:after="200" w:line="276" w:lineRule="auto"/>
    </w:pPr>
    <w:rPr>
      <w:rFonts w:eastAsiaTheme="minorHAnsi"/>
    </w:rPr>
  </w:style>
  <w:style w:type="paragraph" w:customStyle="1" w:styleId="9731C06FEDE14CC287BCB748FAB434881">
    <w:name w:val="9731C06FEDE14CC287BCB748FAB43488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E8D75A6C5EB47B7B2113C066D6E032E1">
    <w:name w:val="7E8D75A6C5EB47B7B2113C066D6E032E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63C839EB1B74CC29D59AF9BE0D115491">
    <w:name w:val="F63C839EB1B74CC29D59AF9BE0D11549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4A69AD08FCB4FF196278C5CDB947D471">
    <w:name w:val="E4A69AD08FCB4FF196278C5CDB947D47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AB4374A58E6426E8FF6BFCA2C3B42BF1">
    <w:name w:val="DAB4374A58E6426E8FF6BFCA2C3B42BF1"/>
    <w:rsid w:val="00A648B8"/>
    <w:pPr>
      <w:spacing w:after="200" w:line="276" w:lineRule="auto"/>
    </w:pPr>
    <w:rPr>
      <w:rFonts w:eastAsiaTheme="minorHAnsi"/>
    </w:rPr>
  </w:style>
  <w:style w:type="paragraph" w:customStyle="1" w:styleId="CDB465EFFEC0494C814553BCBFADD0A51">
    <w:name w:val="CDB465EFFEC0494C814553BCBFADD0A51"/>
    <w:rsid w:val="00A648B8"/>
    <w:pPr>
      <w:spacing w:after="200" w:line="276" w:lineRule="auto"/>
    </w:pPr>
    <w:rPr>
      <w:rFonts w:eastAsiaTheme="minorHAnsi"/>
    </w:rPr>
  </w:style>
  <w:style w:type="paragraph" w:customStyle="1" w:styleId="9ADE83E8AC2C4CB181B224350271EDB91">
    <w:name w:val="9ADE83E8AC2C4CB181B224350271EDB91"/>
    <w:rsid w:val="00A648B8"/>
    <w:pPr>
      <w:spacing w:after="200" w:line="276" w:lineRule="auto"/>
    </w:pPr>
    <w:rPr>
      <w:rFonts w:eastAsiaTheme="minorHAnsi"/>
    </w:rPr>
  </w:style>
  <w:style w:type="paragraph" w:customStyle="1" w:styleId="2F00AAEDCF7E440982B16CFD09D57A5F1">
    <w:name w:val="2F00AAEDCF7E440982B16CFD09D57A5F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7E46F81B20949FDBC549C7B274B3DE41">
    <w:name w:val="F7E46F81B20949FDBC549C7B274B3DE4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E07F253A256466CB55F78115A7EBA3B1">
    <w:name w:val="1E07F253A256466CB55F78115A7EBA3B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54AAA27DA3C48E3AEF0C98CC74149DF1">
    <w:name w:val="354AAA27DA3C48E3AEF0C98CC74149DF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9146DDCBFFC4645A88F7910E60069671">
    <w:name w:val="D9146DDCBFFC4645A88F7910E60069671"/>
    <w:rsid w:val="00A648B8"/>
    <w:pPr>
      <w:spacing w:after="200" w:line="276" w:lineRule="auto"/>
    </w:pPr>
    <w:rPr>
      <w:rFonts w:eastAsiaTheme="minorHAnsi"/>
    </w:rPr>
  </w:style>
  <w:style w:type="paragraph" w:customStyle="1" w:styleId="F6A81D3C714841B686EFD0DEC84E8E441">
    <w:name w:val="F6A81D3C714841B686EFD0DEC84E8E441"/>
    <w:rsid w:val="00A648B8"/>
    <w:pPr>
      <w:spacing w:after="200" w:line="276" w:lineRule="auto"/>
    </w:pPr>
    <w:rPr>
      <w:rFonts w:eastAsiaTheme="minorHAnsi"/>
    </w:rPr>
  </w:style>
  <w:style w:type="paragraph" w:customStyle="1" w:styleId="F02C057FD948464E9F683FB3B355DD661">
    <w:name w:val="F02C057FD948464E9F683FB3B355DD66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B113221E7264E91BE36E91D64119E081">
    <w:name w:val="9B113221E7264E91BE36E91D64119E08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E4D880A65E04128AA4605588914D0241">
    <w:name w:val="FE4D880A65E04128AA4605588914D024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89E2A5674F64CCE933E6F7538FC76711">
    <w:name w:val="E89E2A5674F64CCE933E6F7538FC7671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8CA0D34C32947C684627F2CB0B145241">
    <w:name w:val="B8CA0D34C32947C684627F2CB0B145241"/>
    <w:rsid w:val="00A648B8"/>
    <w:pPr>
      <w:spacing w:after="200" w:line="276" w:lineRule="auto"/>
    </w:pPr>
    <w:rPr>
      <w:rFonts w:eastAsiaTheme="minorHAnsi"/>
    </w:rPr>
  </w:style>
  <w:style w:type="paragraph" w:customStyle="1" w:styleId="16E8F50CF5404A0D8D01FBCE2B3BF9C18">
    <w:name w:val="16E8F50CF5404A0D8D01FBCE2B3BF9C18"/>
    <w:rsid w:val="00A648B8"/>
    <w:pPr>
      <w:spacing w:after="200" w:line="276" w:lineRule="auto"/>
    </w:pPr>
    <w:rPr>
      <w:rFonts w:eastAsiaTheme="minorHAnsi"/>
    </w:rPr>
  </w:style>
  <w:style w:type="paragraph" w:customStyle="1" w:styleId="3C2CD5C6A2044C35AEED839BAFBC3A228">
    <w:name w:val="3C2CD5C6A2044C35AEED839BAFBC3A228"/>
    <w:rsid w:val="00A648B8"/>
    <w:pPr>
      <w:spacing w:after="200" w:line="276" w:lineRule="auto"/>
    </w:pPr>
    <w:rPr>
      <w:rFonts w:eastAsiaTheme="minorHAnsi"/>
    </w:rPr>
  </w:style>
  <w:style w:type="paragraph" w:customStyle="1" w:styleId="C161719BC728483A971AE1A649910F328">
    <w:name w:val="C161719BC728483A971AE1A649910F328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833F91C62E644D9BFCBBC724F4562887">
    <w:name w:val="B833F91C62E644D9BFCBBC724F4562887"/>
    <w:rsid w:val="00A648B8"/>
    <w:pPr>
      <w:spacing w:after="200" w:line="276" w:lineRule="auto"/>
    </w:pPr>
    <w:rPr>
      <w:rFonts w:eastAsiaTheme="minorHAnsi"/>
    </w:rPr>
  </w:style>
  <w:style w:type="paragraph" w:customStyle="1" w:styleId="CAFBA82902E54B8FB6E261F0D1D879807">
    <w:name w:val="CAFBA82902E54B8FB6E261F0D1D879807"/>
    <w:rsid w:val="00A648B8"/>
    <w:pPr>
      <w:spacing w:after="200" w:line="276" w:lineRule="auto"/>
    </w:pPr>
    <w:rPr>
      <w:rFonts w:eastAsiaTheme="minorHAnsi"/>
    </w:rPr>
  </w:style>
  <w:style w:type="paragraph" w:customStyle="1" w:styleId="492C9FDD453D43A8A1D34FF18623F6F47">
    <w:name w:val="492C9FDD453D43A8A1D34FF18623F6F47"/>
    <w:rsid w:val="00A648B8"/>
    <w:pPr>
      <w:spacing w:after="200" w:line="276" w:lineRule="auto"/>
    </w:pPr>
    <w:rPr>
      <w:rFonts w:eastAsiaTheme="minorHAnsi"/>
    </w:rPr>
  </w:style>
  <w:style w:type="paragraph" w:customStyle="1" w:styleId="0F44F48B0AB04A59AEB3DCA4FEA796C07">
    <w:name w:val="0F44F48B0AB04A59AEB3DCA4FEA796C07"/>
    <w:rsid w:val="00A648B8"/>
    <w:pPr>
      <w:spacing w:after="200" w:line="276" w:lineRule="auto"/>
    </w:pPr>
    <w:rPr>
      <w:rFonts w:eastAsiaTheme="minorHAnsi"/>
    </w:rPr>
  </w:style>
  <w:style w:type="paragraph" w:customStyle="1" w:styleId="4E301887118E4C4AA1243969A7BE1A667">
    <w:name w:val="4E301887118E4C4AA1243969A7BE1A667"/>
    <w:rsid w:val="00A648B8"/>
    <w:pPr>
      <w:spacing w:after="200" w:line="276" w:lineRule="auto"/>
    </w:pPr>
    <w:rPr>
      <w:rFonts w:eastAsiaTheme="minorHAnsi"/>
    </w:rPr>
  </w:style>
  <w:style w:type="paragraph" w:customStyle="1" w:styleId="B4D567590F2542559524EF229C7A17007">
    <w:name w:val="B4D567590F2542559524EF229C7A17007"/>
    <w:rsid w:val="00A648B8"/>
    <w:pPr>
      <w:spacing w:after="200" w:line="276" w:lineRule="auto"/>
    </w:pPr>
    <w:rPr>
      <w:rFonts w:eastAsiaTheme="minorHAnsi"/>
    </w:rPr>
  </w:style>
  <w:style w:type="paragraph" w:customStyle="1" w:styleId="80F8A7EA5A43485FA606E431258EADE97">
    <w:name w:val="80F8A7EA5A43485FA606E431258EADE97"/>
    <w:rsid w:val="00A648B8"/>
    <w:pPr>
      <w:spacing w:after="200" w:line="276" w:lineRule="auto"/>
    </w:pPr>
    <w:rPr>
      <w:rFonts w:eastAsiaTheme="minorHAnsi"/>
    </w:rPr>
  </w:style>
  <w:style w:type="paragraph" w:customStyle="1" w:styleId="1373740DE8F64D16A0A76929D899A7FB7">
    <w:name w:val="1373740DE8F64D16A0A76929D899A7FB7"/>
    <w:rsid w:val="00A648B8"/>
    <w:pPr>
      <w:spacing w:after="200" w:line="276" w:lineRule="auto"/>
    </w:pPr>
    <w:rPr>
      <w:rFonts w:eastAsiaTheme="minorHAnsi"/>
    </w:rPr>
  </w:style>
  <w:style w:type="paragraph" w:customStyle="1" w:styleId="6CF9F34EA4B64344B3D0AE3953C051BC7">
    <w:name w:val="6CF9F34EA4B64344B3D0AE3953C051BC7"/>
    <w:rsid w:val="00A648B8"/>
    <w:pPr>
      <w:spacing w:after="200" w:line="276" w:lineRule="auto"/>
    </w:pPr>
    <w:rPr>
      <w:rFonts w:eastAsiaTheme="minorHAnsi"/>
    </w:rPr>
  </w:style>
  <w:style w:type="paragraph" w:customStyle="1" w:styleId="7ABB12D4AEEC4ABC9B239127B2673D9D7">
    <w:name w:val="7ABB12D4AEEC4ABC9B239127B2673D9D7"/>
    <w:rsid w:val="00A648B8"/>
    <w:pPr>
      <w:spacing w:after="200" w:line="276" w:lineRule="auto"/>
    </w:pPr>
    <w:rPr>
      <w:rFonts w:eastAsiaTheme="minorHAnsi"/>
    </w:rPr>
  </w:style>
  <w:style w:type="paragraph" w:customStyle="1" w:styleId="539FAA617A2A462CBD88543A8297A0227">
    <w:name w:val="539FAA617A2A462CBD88543A8297A0227"/>
    <w:rsid w:val="00A648B8"/>
    <w:pPr>
      <w:spacing w:after="200" w:line="276" w:lineRule="auto"/>
    </w:pPr>
    <w:rPr>
      <w:rFonts w:eastAsiaTheme="minorHAnsi"/>
    </w:rPr>
  </w:style>
  <w:style w:type="paragraph" w:customStyle="1" w:styleId="5F768959362D4951BFA76BAA120B5A297">
    <w:name w:val="5F768959362D4951BFA76BAA120B5A297"/>
    <w:rsid w:val="00A648B8"/>
    <w:pPr>
      <w:spacing w:after="200" w:line="276" w:lineRule="auto"/>
    </w:pPr>
    <w:rPr>
      <w:rFonts w:eastAsiaTheme="minorHAnsi"/>
    </w:rPr>
  </w:style>
  <w:style w:type="paragraph" w:customStyle="1" w:styleId="A0BF8AB411094351BB819E3D391A17977">
    <w:name w:val="A0BF8AB411094351BB819E3D391A17977"/>
    <w:rsid w:val="00A648B8"/>
    <w:pPr>
      <w:spacing w:after="200" w:line="276" w:lineRule="auto"/>
    </w:pPr>
    <w:rPr>
      <w:rFonts w:eastAsiaTheme="minorHAnsi"/>
    </w:rPr>
  </w:style>
  <w:style w:type="paragraph" w:customStyle="1" w:styleId="EFF9C23FAABC4AA48374319DF6DE5E767">
    <w:name w:val="EFF9C23FAABC4AA48374319DF6DE5E767"/>
    <w:rsid w:val="00A648B8"/>
    <w:pPr>
      <w:spacing w:after="200" w:line="276" w:lineRule="auto"/>
    </w:pPr>
    <w:rPr>
      <w:rFonts w:eastAsiaTheme="minorHAnsi"/>
    </w:rPr>
  </w:style>
  <w:style w:type="paragraph" w:customStyle="1" w:styleId="90C6139772D647B5AAD9864720AB27E87">
    <w:name w:val="90C6139772D647B5AAD9864720AB27E87"/>
    <w:rsid w:val="00A648B8"/>
    <w:pPr>
      <w:spacing w:after="200" w:line="276" w:lineRule="auto"/>
    </w:pPr>
    <w:rPr>
      <w:rFonts w:eastAsiaTheme="minorHAnsi"/>
    </w:rPr>
  </w:style>
  <w:style w:type="paragraph" w:customStyle="1" w:styleId="42270D3AFE9C4F0A998C94584970E7327">
    <w:name w:val="42270D3AFE9C4F0A998C94584970E7327"/>
    <w:rsid w:val="00A648B8"/>
    <w:pPr>
      <w:spacing w:after="200" w:line="276" w:lineRule="auto"/>
    </w:pPr>
    <w:rPr>
      <w:rFonts w:eastAsiaTheme="minorHAnsi"/>
    </w:rPr>
  </w:style>
  <w:style w:type="paragraph" w:customStyle="1" w:styleId="CB5A13CE2F774521BB0379F47981DC337">
    <w:name w:val="CB5A13CE2F774521BB0379F47981DC337"/>
    <w:rsid w:val="00A648B8"/>
    <w:pPr>
      <w:spacing w:after="200" w:line="276" w:lineRule="auto"/>
    </w:pPr>
    <w:rPr>
      <w:rFonts w:eastAsiaTheme="minorHAnsi"/>
    </w:rPr>
  </w:style>
  <w:style w:type="paragraph" w:customStyle="1" w:styleId="28D1DB2C91824FB9AE8296864CB9576A7">
    <w:name w:val="28D1DB2C91824FB9AE8296864CB9576A7"/>
    <w:rsid w:val="00A648B8"/>
    <w:pPr>
      <w:spacing w:after="200" w:line="276" w:lineRule="auto"/>
    </w:pPr>
    <w:rPr>
      <w:rFonts w:eastAsiaTheme="minorHAnsi"/>
    </w:rPr>
  </w:style>
  <w:style w:type="paragraph" w:customStyle="1" w:styleId="5353855DAC7840A895B773D19871EA217">
    <w:name w:val="5353855DAC7840A895B773D19871EA217"/>
    <w:rsid w:val="00A648B8"/>
    <w:pPr>
      <w:spacing w:after="200" w:line="276" w:lineRule="auto"/>
    </w:pPr>
    <w:rPr>
      <w:rFonts w:eastAsiaTheme="minorHAnsi"/>
    </w:rPr>
  </w:style>
  <w:style w:type="paragraph" w:customStyle="1" w:styleId="5927417903134457A9B2C3CC9BC205C37">
    <w:name w:val="5927417903134457A9B2C3CC9BC205C37"/>
    <w:rsid w:val="00A648B8"/>
    <w:pPr>
      <w:spacing w:after="200" w:line="276" w:lineRule="auto"/>
    </w:pPr>
    <w:rPr>
      <w:rFonts w:eastAsiaTheme="minorHAnsi"/>
    </w:rPr>
  </w:style>
  <w:style w:type="paragraph" w:customStyle="1" w:styleId="26D1E1B0715D475CB5240142A26D8BE87">
    <w:name w:val="26D1E1B0715D475CB5240142A26D8BE87"/>
    <w:rsid w:val="00A648B8"/>
    <w:pPr>
      <w:spacing w:after="200" w:line="276" w:lineRule="auto"/>
    </w:pPr>
    <w:rPr>
      <w:rFonts w:eastAsiaTheme="minorHAnsi"/>
    </w:rPr>
  </w:style>
  <w:style w:type="paragraph" w:customStyle="1" w:styleId="580B1833DA0D4D92B67688B86CC2459B7">
    <w:name w:val="580B1833DA0D4D92B67688B86CC2459B7"/>
    <w:rsid w:val="00A648B8"/>
    <w:pPr>
      <w:spacing w:after="200" w:line="276" w:lineRule="auto"/>
    </w:pPr>
    <w:rPr>
      <w:rFonts w:eastAsiaTheme="minorHAnsi"/>
    </w:rPr>
  </w:style>
  <w:style w:type="paragraph" w:customStyle="1" w:styleId="A057E7159E034EFD90E4E728873BC0D37">
    <w:name w:val="A057E7159E034EFD90E4E728873BC0D37"/>
    <w:rsid w:val="00A648B8"/>
    <w:pPr>
      <w:spacing w:after="200" w:line="276" w:lineRule="auto"/>
    </w:pPr>
    <w:rPr>
      <w:rFonts w:eastAsiaTheme="minorHAnsi"/>
    </w:rPr>
  </w:style>
  <w:style w:type="paragraph" w:customStyle="1" w:styleId="A53BD6F2311942258796B59D54420B307">
    <w:name w:val="A53BD6F2311942258796B59D54420B307"/>
    <w:rsid w:val="00A648B8"/>
    <w:pPr>
      <w:spacing w:after="200" w:line="276" w:lineRule="auto"/>
    </w:pPr>
    <w:rPr>
      <w:rFonts w:eastAsiaTheme="minorHAnsi"/>
    </w:rPr>
  </w:style>
  <w:style w:type="paragraph" w:customStyle="1" w:styleId="669B979BC0F041FC888A8FDC9AD82B647">
    <w:name w:val="669B979BC0F041FC888A8FDC9AD82B647"/>
    <w:rsid w:val="00A648B8"/>
    <w:pPr>
      <w:spacing w:after="200" w:line="276" w:lineRule="auto"/>
    </w:pPr>
    <w:rPr>
      <w:rFonts w:eastAsiaTheme="minorHAnsi"/>
    </w:rPr>
  </w:style>
  <w:style w:type="paragraph" w:customStyle="1" w:styleId="64CE4F2302964308B331647A678D91877">
    <w:name w:val="64CE4F2302964308B331647A678D91877"/>
    <w:rsid w:val="00A648B8"/>
    <w:pPr>
      <w:spacing w:after="200" w:line="276" w:lineRule="auto"/>
    </w:pPr>
    <w:rPr>
      <w:rFonts w:eastAsiaTheme="minorHAnsi"/>
    </w:rPr>
  </w:style>
  <w:style w:type="paragraph" w:customStyle="1" w:styleId="E87F163F2D174AAF88A642E8A93FDC377">
    <w:name w:val="E87F163F2D174AAF88A642E8A93FDC377"/>
    <w:rsid w:val="00A648B8"/>
    <w:pPr>
      <w:spacing w:after="200" w:line="276" w:lineRule="auto"/>
    </w:pPr>
    <w:rPr>
      <w:rFonts w:eastAsiaTheme="minorHAnsi"/>
    </w:rPr>
  </w:style>
  <w:style w:type="paragraph" w:customStyle="1" w:styleId="D3FF160EEE204FE9B4D46F22D55A8FB17">
    <w:name w:val="D3FF160EEE204FE9B4D46F22D55A8FB17"/>
    <w:rsid w:val="00A648B8"/>
    <w:pPr>
      <w:spacing w:after="200" w:line="276" w:lineRule="auto"/>
    </w:pPr>
    <w:rPr>
      <w:rFonts w:eastAsiaTheme="minorHAnsi"/>
    </w:rPr>
  </w:style>
  <w:style w:type="paragraph" w:customStyle="1" w:styleId="1281F31CB94E4373AC036E09B0EF9A5A7">
    <w:name w:val="1281F31CB94E4373AC036E09B0EF9A5A7"/>
    <w:rsid w:val="00A648B8"/>
    <w:pPr>
      <w:spacing w:after="200" w:line="276" w:lineRule="auto"/>
    </w:pPr>
    <w:rPr>
      <w:rFonts w:eastAsiaTheme="minorHAnsi"/>
    </w:rPr>
  </w:style>
  <w:style w:type="paragraph" w:customStyle="1" w:styleId="E4DF9CF0C8DF4070960EE3FDC44E131F7">
    <w:name w:val="E4DF9CF0C8DF4070960EE3FDC44E131F7"/>
    <w:rsid w:val="00A648B8"/>
    <w:pPr>
      <w:spacing w:after="200" w:line="276" w:lineRule="auto"/>
    </w:pPr>
    <w:rPr>
      <w:rFonts w:eastAsiaTheme="minorHAnsi"/>
    </w:rPr>
  </w:style>
  <w:style w:type="paragraph" w:customStyle="1" w:styleId="A715034EA5B74579B72122071690732E7">
    <w:name w:val="A715034EA5B74579B72122071690732E7"/>
    <w:rsid w:val="00A648B8"/>
    <w:pPr>
      <w:spacing w:after="200" w:line="276" w:lineRule="auto"/>
    </w:pPr>
    <w:rPr>
      <w:rFonts w:eastAsiaTheme="minorHAnsi"/>
    </w:rPr>
  </w:style>
  <w:style w:type="paragraph" w:customStyle="1" w:styleId="86352BB4AAF64CDCAC96DE89DC17CA3B7">
    <w:name w:val="86352BB4AAF64CDCAC96DE89DC17CA3B7"/>
    <w:rsid w:val="00A648B8"/>
    <w:pPr>
      <w:spacing w:after="200" w:line="276" w:lineRule="auto"/>
    </w:pPr>
    <w:rPr>
      <w:rFonts w:eastAsiaTheme="minorHAnsi"/>
    </w:rPr>
  </w:style>
  <w:style w:type="paragraph" w:customStyle="1" w:styleId="575D098235FC4D26A4A8B9FA34DA6DFD7">
    <w:name w:val="575D098235FC4D26A4A8B9FA34DA6DFD7"/>
    <w:rsid w:val="00A648B8"/>
    <w:pPr>
      <w:spacing w:after="200" w:line="276" w:lineRule="auto"/>
    </w:pPr>
    <w:rPr>
      <w:rFonts w:eastAsiaTheme="minorHAnsi"/>
    </w:rPr>
  </w:style>
  <w:style w:type="paragraph" w:customStyle="1" w:styleId="BF327747042047459E7F6F3AD53DAC277">
    <w:name w:val="BF327747042047459E7F6F3AD53DAC277"/>
    <w:rsid w:val="00A648B8"/>
    <w:pPr>
      <w:spacing w:after="200" w:line="276" w:lineRule="auto"/>
    </w:pPr>
    <w:rPr>
      <w:rFonts w:eastAsiaTheme="minorHAnsi"/>
    </w:rPr>
  </w:style>
  <w:style w:type="paragraph" w:customStyle="1" w:styleId="4E4177E36AF24570B29D2D2E0EECDAC77">
    <w:name w:val="4E4177E36AF24570B29D2D2E0EECDAC77"/>
    <w:rsid w:val="00A648B8"/>
    <w:pPr>
      <w:spacing w:after="200" w:line="276" w:lineRule="auto"/>
    </w:pPr>
    <w:rPr>
      <w:rFonts w:eastAsiaTheme="minorHAnsi"/>
    </w:rPr>
  </w:style>
  <w:style w:type="paragraph" w:customStyle="1" w:styleId="DB991002C0564E63B40851DAC1B854727">
    <w:name w:val="DB991002C0564E63B40851DAC1B854727"/>
    <w:rsid w:val="00A648B8"/>
    <w:pPr>
      <w:spacing w:after="200" w:line="276" w:lineRule="auto"/>
    </w:pPr>
    <w:rPr>
      <w:rFonts w:eastAsiaTheme="minorHAnsi"/>
    </w:rPr>
  </w:style>
  <w:style w:type="paragraph" w:customStyle="1" w:styleId="F1903A88AB3A432692C184716579AD7E7">
    <w:name w:val="F1903A88AB3A432692C184716579AD7E7"/>
    <w:rsid w:val="00A648B8"/>
    <w:pPr>
      <w:spacing w:after="200" w:line="276" w:lineRule="auto"/>
    </w:pPr>
    <w:rPr>
      <w:rFonts w:eastAsiaTheme="minorHAnsi"/>
    </w:rPr>
  </w:style>
  <w:style w:type="paragraph" w:customStyle="1" w:styleId="BA09E1CEE12F47AEA2FD87184A584CEA7">
    <w:name w:val="BA09E1CEE12F47AEA2FD87184A584CEA7"/>
    <w:rsid w:val="00A648B8"/>
    <w:pPr>
      <w:spacing w:after="200" w:line="276" w:lineRule="auto"/>
    </w:pPr>
    <w:rPr>
      <w:rFonts w:eastAsiaTheme="minorHAnsi"/>
    </w:rPr>
  </w:style>
  <w:style w:type="paragraph" w:customStyle="1" w:styleId="51567FBE25CC4006B0B512C790FC3D047">
    <w:name w:val="51567FBE25CC4006B0B512C790FC3D047"/>
    <w:rsid w:val="00A648B8"/>
    <w:pPr>
      <w:spacing w:after="200" w:line="276" w:lineRule="auto"/>
    </w:pPr>
    <w:rPr>
      <w:rFonts w:eastAsiaTheme="minorHAnsi"/>
    </w:rPr>
  </w:style>
  <w:style w:type="paragraph" w:customStyle="1" w:styleId="675688B9C65240B897FEA9FB864A261E8">
    <w:name w:val="675688B9C65240B897FEA9FB864A261E8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B347BA4685548EF9F61E86E44567E138">
    <w:name w:val="8B347BA4685548EF9F61E86E44567E138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1D717AC21B944E9BBE7E22A8CBBFF5A7">
    <w:name w:val="41D717AC21B944E9BBE7E22A8CBBFF5A7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004999F854641A187B722A35475529D8">
    <w:name w:val="F004999F854641A187B722A35475529D8"/>
    <w:rsid w:val="00A648B8"/>
    <w:pPr>
      <w:spacing w:after="200" w:line="276" w:lineRule="auto"/>
    </w:pPr>
    <w:rPr>
      <w:rFonts w:eastAsiaTheme="minorHAnsi"/>
    </w:rPr>
  </w:style>
  <w:style w:type="paragraph" w:customStyle="1" w:styleId="8F7BF0B7273546AFBF16BD61110AF3AD7">
    <w:name w:val="8F7BF0B7273546AFBF16BD61110AF3AD7"/>
    <w:rsid w:val="00A648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87A465E336DD40F2B9AB58DE3BCCAF165">
    <w:name w:val="87A465E336DD40F2B9AB58DE3BCCAF165"/>
    <w:rsid w:val="00A648B8"/>
    <w:pPr>
      <w:spacing w:after="200" w:line="276" w:lineRule="auto"/>
    </w:pPr>
    <w:rPr>
      <w:rFonts w:eastAsiaTheme="minorHAnsi"/>
    </w:rPr>
  </w:style>
  <w:style w:type="paragraph" w:customStyle="1" w:styleId="BF8871BB85F34ADBAB33F47412EED7F75">
    <w:name w:val="BF8871BB85F34ADBAB33F47412EED7F75"/>
    <w:rsid w:val="00A648B8"/>
    <w:pPr>
      <w:spacing w:after="200" w:line="276" w:lineRule="auto"/>
    </w:pPr>
    <w:rPr>
      <w:rFonts w:eastAsiaTheme="minorHAnsi"/>
    </w:rPr>
  </w:style>
  <w:style w:type="paragraph" w:customStyle="1" w:styleId="697A72ACBF564FAEB8879955708A1B835">
    <w:name w:val="697A72ACBF564FAEB8879955708A1B835"/>
    <w:rsid w:val="00A648B8"/>
    <w:pPr>
      <w:spacing w:after="200" w:line="276" w:lineRule="auto"/>
    </w:pPr>
    <w:rPr>
      <w:rFonts w:eastAsiaTheme="minorHAnsi"/>
    </w:rPr>
  </w:style>
  <w:style w:type="paragraph" w:customStyle="1" w:styleId="E76326DBD1324400952463F7F6053AD65">
    <w:name w:val="E76326DBD1324400952463F7F6053AD65"/>
    <w:rsid w:val="00A648B8"/>
    <w:pPr>
      <w:spacing w:after="200" w:line="276" w:lineRule="auto"/>
    </w:pPr>
    <w:rPr>
      <w:rFonts w:eastAsiaTheme="minorHAnsi"/>
    </w:rPr>
  </w:style>
  <w:style w:type="paragraph" w:customStyle="1" w:styleId="F23A5EBE29DA497192B0C3CC0A66B7465">
    <w:name w:val="F23A5EBE29DA497192B0C3CC0A66B7465"/>
    <w:rsid w:val="00A648B8"/>
    <w:pPr>
      <w:spacing w:after="200" w:line="276" w:lineRule="auto"/>
    </w:pPr>
    <w:rPr>
      <w:rFonts w:eastAsiaTheme="minorHAnsi"/>
    </w:rPr>
  </w:style>
  <w:style w:type="paragraph" w:customStyle="1" w:styleId="01276AAFC3D14FB4BF5D23F2EEFC5CB85">
    <w:name w:val="01276AAFC3D14FB4BF5D23F2EEFC5CB85"/>
    <w:rsid w:val="00A648B8"/>
    <w:pPr>
      <w:spacing w:after="200" w:line="276" w:lineRule="auto"/>
    </w:pPr>
    <w:rPr>
      <w:rFonts w:eastAsiaTheme="minorHAnsi"/>
    </w:rPr>
  </w:style>
  <w:style w:type="paragraph" w:customStyle="1" w:styleId="4A59037D128E4A93AC713EA9EB9922FB5">
    <w:name w:val="4A59037D128E4A93AC713EA9EB9922FB5"/>
    <w:rsid w:val="00A648B8"/>
    <w:pPr>
      <w:spacing w:after="200" w:line="276" w:lineRule="auto"/>
    </w:pPr>
    <w:rPr>
      <w:rFonts w:eastAsiaTheme="minorHAnsi"/>
    </w:rPr>
  </w:style>
  <w:style w:type="paragraph" w:customStyle="1" w:styleId="617D8C1890484E8B8103154FCA6910A35">
    <w:name w:val="617D8C1890484E8B8103154FCA6910A35"/>
    <w:rsid w:val="00A648B8"/>
    <w:pPr>
      <w:spacing w:after="200" w:line="276" w:lineRule="auto"/>
    </w:pPr>
    <w:rPr>
      <w:rFonts w:eastAsiaTheme="minorHAnsi"/>
    </w:rPr>
  </w:style>
  <w:style w:type="paragraph" w:customStyle="1" w:styleId="429245AF62814C989F0C6FB844CF3DA14">
    <w:name w:val="429245AF62814C989F0C6FB844CF3DA14"/>
    <w:rsid w:val="00A648B8"/>
    <w:pPr>
      <w:spacing w:after="200" w:line="276" w:lineRule="auto"/>
    </w:pPr>
    <w:rPr>
      <w:rFonts w:eastAsiaTheme="minorHAnsi"/>
    </w:rPr>
  </w:style>
  <w:style w:type="paragraph" w:customStyle="1" w:styleId="DB13B9DAEFC74A8281F1E702C9B175CF9">
    <w:name w:val="DB13B9DAEFC74A8281F1E702C9B175CF9"/>
    <w:rsid w:val="00A648B8"/>
    <w:pPr>
      <w:spacing w:after="200" w:line="276" w:lineRule="auto"/>
    </w:pPr>
    <w:rPr>
      <w:rFonts w:eastAsiaTheme="minorHAnsi"/>
    </w:rPr>
  </w:style>
  <w:style w:type="paragraph" w:customStyle="1" w:styleId="4D0A0D15EA394D2889D508B3F667A4552">
    <w:name w:val="4D0A0D15EA394D2889D508B3F667A4552"/>
    <w:rsid w:val="00A648B8"/>
    <w:pPr>
      <w:spacing w:after="200" w:line="276" w:lineRule="auto"/>
    </w:pPr>
    <w:rPr>
      <w:rFonts w:eastAsiaTheme="minorHAnsi"/>
    </w:rPr>
  </w:style>
  <w:style w:type="paragraph" w:customStyle="1" w:styleId="B04E10CCE71641FF8B5268002FA7D09D2">
    <w:name w:val="B04E10CCE71641FF8B5268002FA7D09D2"/>
    <w:rsid w:val="00A648B8"/>
    <w:pPr>
      <w:spacing w:after="200" w:line="276" w:lineRule="auto"/>
    </w:pPr>
    <w:rPr>
      <w:rFonts w:eastAsiaTheme="minorHAnsi"/>
    </w:rPr>
  </w:style>
  <w:style w:type="paragraph" w:customStyle="1" w:styleId="3B2E411870564896A551D1CDB2A7A2AB2">
    <w:name w:val="3B2E411870564896A551D1CDB2A7A2AB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FB28E22D82C4C79A8A7AB43829E52E52">
    <w:name w:val="BFB28E22D82C4C79A8A7AB43829E52E5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267B11F4675498A86F172E550B3F00B2">
    <w:name w:val="6267B11F4675498A86F172E550B3F00B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C4816D759AE4DB5AB5E503F311641D72">
    <w:name w:val="DC4816D759AE4DB5AB5E503F311641D7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9B6C4BD9F01416183B75049352322812">
    <w:name w:val="69B6C4BD9F01416183B75049352322812"/>
    <w:rsid w:val="00A648B8"/>
    <w:pPr>
      <w:spacing w:after="200" w:line="276" w:lineRule="auto"/>
    </w:pPr>
    <w:rPr>
      <w:rFonts w:eastAsiaTheme="minorHAnsi"/>
    </w:rPr>
  </w:style>
  <w:style w:type="paragraph" w:customStyle="1" w:styleId="96964367F22148A284799F1EB88FE5B72">
    <w:name w:val="96964367F22148A284799F1EB88FE5B72"/>
    <w:rsid w:val="00A648B8"/>
    <w:pPr>
      <w:spacing w:after="200" w:line="276" w:lineRule="auto"/>
    </w:pPr>
    <w:rPr>
      <w:rFonts w:eastAsiaTheme="minorHAnsi"/>
    </w:rPr>
  </w:style>
  <w:style w:type="paragraph" w:customStyle="1" w:styleId="A9F3E1FBF090483AAAC0420820AFE6C82">
    <w:name w:val="A9F3E1FBF090483AAAC0420820AFE6C8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0A8424F83924578B7F97AC466A70D202">
    <w:name w:val="70A8424F83924578B7F97AC466A70D20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F7E8C60ED6047148306C9F8DB88001D2">
    <w:name w:val="6F7E8C60ED6047148306C9F8DB88001D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A3836EFDFB6410E85593C778D8533D62">
    <w:name w:val="DA3836EFDFB6410E85593C778D8533D6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73947587A8E46608EA1C0B1FCFA79A32">
    <w:name w:val="873947587A8E46608EA1C0B1FCFA79A32"/>
    <w:rsid w:val="00A648B8"/>
    <w:pPr>
      <w:spacing w:after="200" w:line="276" w:lineRule="auto"/>
    </w:pPr>
    <w:rPr>
      <w:rFonts w:eastAsiaTheme="minorHAnsi"/>
    </w:rPr>
  </w:style>
  <w:style w:type="paragraph" w:customStyle="1" w:styleId="E4E7448762D94BEE97720301B8F20F242">
    <w:name w:val="E4E7448762D94BEE97720301B8F20F242"/>
    <w:rsid w:val="00A648B8"/>
    <w:pPr>
      <w:spacing w:after="200" w:line="276" w:lineRule="auto"/>
    </w:pPr>
    <w:rPr>
      <w:rFonts w:eastAsiaTheme="minorHAnsi"/>
    </w:rPr>
  </w:style>
  <w:style w:type="paragraph" w:customStyle="1" w:styleId="9731C06FEDE14CC287BCB748FAB434882">
    <w:name w:val="9731C06FEDE14CC287BCB748FAB43488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E8D75A6C5EB47B7B2113C066D6E032E2">
    <w:name w:val="7E8D75A6C5EB47B7B2113C066D6E032E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63C839EB1B74CC29D59AF9BE0D115492">
    <w:name w:val="F63C839EB1B74CC29D59AF9BE0D11549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4A69AD08FCB4FF196278C5CDB947D472">
    <w:name w:val="E4A69AD08FCB4FF196278C5CDB947D47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AB4374A58E6426E8FF6BFCA2C3B42BF2">
    <w:name w:val="DAB4374A58E6426E8FF6BFCA2C3B42BF2"/>
    <w:rsid w:val="00A648B8"/>
    <w:pPr>
      <w:spacing w:after="200" w:line="276" w:lineRule="auto"/>
    </w:pPr>
    <w:rPr>
      <w:rFonts w:eastAsiaTheme="minorHAnsi"/>
    </w:rPr>
  </w:style>
  <w:style w:type="paragraph" w:customStyle="1" w:styleId="CDB465EFFEC0494C814553BCBFADD0A52">
    <w:name w:val="CDB465EFFEC0494C814553BCBFADD0A52"/>
    <w:rsid w:val="00A648B8"/>
    <w:pPr>
      <w:spacing w:after="200" w:line="276" w:lineRule="auto"/>
    </w:pPr>
    <w:rPr>
      <w:rFonts w:eastAsiaTheme="minorHAnsi"/>
    </w:rPr>
  </w:style>
  <w:style w:type="paragraph" w:customStyle="1" w:styleId="9ADE83E8AC2C4CB181B224350271EDB92">
    <w:name w:val="9ADE83E8AC2C4CB181B224350271EDB92"/>
    <w:rsid w:val="00A648B8"/>
    <w:pPr>
      <w:spacing w:after="200" w:line="276" w:lineRule="auto"/>
    </w:pPr>
    <w:rPr>
      <w:rFonts w:eastAsiaTheme="minorHAnsi"/>
    </w:rPr>
  </w:style>
  <w:style w:type="paragraph" w:customStyle="1" w:styleId="2F00AAEDCF7E440982B16CFD09D57A5F2">
    <w:name w:val="2F00AAEDCF7E440982B16CFD09D57A5F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7E46F81B20949FDBC549C7B274B3DE42">
    <w:name w:val="F7E46F81B20949FDBC549C7B274B3DE4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E07F253A256466CB55F78115A7EBA3B2">
    <w:name w:val="1E07F253A256466CB55F78115A7EBA3B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54AAA27DA3C48E3AEF0C98CC74149DF2">
    <w:name w:val="354AAA27DA3C48E3AEF0C98CC74149DF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9146DDCBFFC4645A88F7910E60069672">
    <w:name w:val="D9146DDCBFFC4645A88F7910E60069672"/>
    <w:rsid w:val="00A648B8"/>
    <w:pPr>
      <w:spacing w:after="200" w:line="276" w:lineRule="auto"/>
    </w:pPr>
    <w:rPr>
      <w:rFonts w:eastAsiaTheme="minorHAnsi"/>
    </w:rPr>
  </w:style>
  <w:style w:type="paragraph" w:customStyle="1" w:styleId="F6A81D3C714841B686EFD0DEC84E8E442">
    <w:name w:val="F6A81D3C714841B686EFD0DEC84E8E442"/>
    <w:rsid w:val="00A648B8"/>
    <w:pPr>
      <w:spacing w:after="200" w:line="276" w:lineRule="auto"/>
    </w:pPr>
    <w:rPr>
      <w:rFonts w:eastAsiaTheme="minorHAnsi"/>
    </w:rPr>
  </w:style>
  <w:style w:type="paragraph" w:customStyle="1" w:styleId="F02C057FD948464E9F683FB3B355DD662">
    <w:name w:val="F02C057FD948464E9F683FB3B355DD66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B113221E7264E91BE36E91D64119E082">
    <w:name w:val="9B113221E7264E91BE36E91D64119E08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E4D880A65E04128AA4605588914D0242">
    <w:name w:val="FE4D880A65E04128AA4605588914D024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89E2A5674F64CCE933E6F7538FC76712">
    <w:name w:val="E89E2A5674F64CCE933E6F7538FC7671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8CA0D34C32947C684627F2CB0B145242">
    <w:name w:val="B8CA0D34C32947C684627F2CB0B145242"/>
    <w:rsid w:val="00A648B8"/>
    <w:pPr>
      <w:spacing w:after="200" w:line="276" w:lineRule="auto"/>
    </w:pPr>
    <w:rPr>
      <w:rFonts w:eastAsiaTheme="minorHAnsi"/>
    </w:rPr>
  </w:style>
  <w:style w:type="paragraph" w:customStyle="1" w:styleId="16E8F50CF5404A0D8D01FBCE2B3BF9C19">
    <w:name w:val="16E8F50CF5404A0D8D01FBCE2B3BF9C19"/>
    <w:rsid w:val="00A648B8"/>
    <w:pPr>
      <w:spacing w:after="200" w:line="276" w:lineRule="auto"/>
    </w:pPr>
    <w:rPr>
      <w:rFonts w:eastAsiaTheme="minorHAnsi"/>
    </w:rPr>
  </w:style>
  <w:style w:type="paragraph" w:customStyle="1" w:styleId="3C2CD5C6A2044C35AEED839BAFBC3A229">
    <w:name w:val="3C2CD5C6A2044C35AEED839BAFBC3A229"/>
    <w:rsid w:val="00A648B8"/>
    <w:pPr>
      <w:spacing w:after="200" w:line="276" w:lineRule="auto"/>
    </w:pPr>
    <w:rPr>
      <w:rFonts w:eastAsiaTheme="minorHAnsi"/>
    </w:rPr>
  </w:style>
  <w:style w:type="paragraph" w:customStyle="1" w:styleId="C161719BC728483A971AE1A649910F329">
    <w:name w:val="C161719BC728483A971AE1A649910F329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833F91C62E644D9BFCBBC724F4562888">
    <w:name w:val="B833F91C62E644D9BFCBBC724F4562888"/>
    <w:rsid w:val="00A648B8"/>
    <w:pPr>
      <w:spacing w:after="200" w:line="276" w:lineRule="auto"/>
    </w:pPr>
    <w:rPr>
      <w:rFonts w:eastAsiaTheme="minorHAnsi"/>
    </w:rPr>
  </w:style>
  <w:style w:type="paragraph" w:customStyle="1" w:styleId="CAFBA82902E54B8FB6E261F0D1D879808">
    <w:name w:val="CAFBA82902E54B8FB6E261F0D1D879808"/>
    <w:rsid w:val="00A648B8"/>
    <w:pPr>
      <w:spacing w:after="200" w:line="276" w:lineRule="auto"/>
    </w:pPr>
    <w:rPr>
      <w:rFonts w:eastAsiaTheme="minorHAnsi"/>
    </w:rPr>
  </w:style>
  <w:style w:type="paragraph" w:customStyle="1" w:styleId="492C9FDD453D43A8A1D34FF18623F6F48">
    <w:name w:val="492C9FDD453D43A8A1D34FF18623F6F48"/>
    <w:rsid w:val="00A648B8"/>
    <w:pPr>
      <w:spacing w:after="200" w:line="276" w:lineRule="auto"/>
    </w:pPr>
    <w:rPr>
      <w:rFonts w:eastAsiaTheme="minorHAnsi"/>
    </w:rPr>
  </w:style>
  <w:style w:type="paragraph" w:customStyle="1" w:styleId="0F44F48B0AB04A59AEB3DCA4FEA796C08">
    <w:name w:val="0F44F48B0AB04A59AEB3DCA4FEA796C08"/>
    <w:rsid w:val="00A648B8"/>
    <w:pPr>
      <w:spacing w:after="200" w:line="276" w:lineRule="auto"/>
    </w:pPr>
    <w:rPr>
      <w:rFonts w:eastAsiaTheme="minorHAnsi"/>
    </w:rPr>
  </w:style>
  <w:style w:type="paragraph" w:customStyle="1" w:styleId="4E301887118E4C4AA1243969A7BE1A668">
    <w:name w:val="4E301887118E4C4AA1243969A7BE1A668"/>
    <w:rsid w:val="00A648B8"/>
    <w:pPr>
      <w:spacing w:after="200" w:line="276" w:lineRule="auto"/>
    </w:pPr>
    <w:rPr>
      <w:rFonts w:eastAsiaTheme="minorHAnsi"/>
    </w:rPr>
  </w:style>
  <w:style w:type="paragraph" w:customStyle="1" w:styleId="B4D567590F2542559524EF229C7A17008">
    <w:name w:val="B4D567590F2542559524EF229C7A17008"/>
    <w:rsid w:val="00A648B8"/>
    <w:pPr>
      <w:spacing w:after="200" w:line="276" w:lineRule="auto"/>
    </w:pPr>
    <w:rPr>
      <w:rFonts w:eastAsiaTheme="minorHAnsi"/>
    </w:rPr>
  </w:style>
  <w:style w:type="paragraph" w:customStyle="1" w:styleId="80F8A7EA5A43485FA606E431258EADE98">
    <w:name w:val="80F8A7EA5A43485FA606E431258EADE98"/>
    <w:rsid w:val="00A648B8"/>
    <w:pPr>
      <w:spacing w:after="200" w:line="276" w:lineRule="auto"/>
    </w:pPr>
    <w:rPr>
      <w:rFonts w:eastAsiaTheme="minorHAnsi"/>
    </w:rPr>
  </w:style>
  <w:style w:type="paragraph" w:customStyle="1" w:styleId="1373740DE8F64D16A0A76929D899A7FB8">
    <w:name w:val="1373740DE8F64D16A0A76929D899A7FB8"/>
    <w:rsid w:val="00A648B8"/>
    <w:pPr>
      <w:spacing w:after="200" w:line="276" w:lineRule="auto"/>
    </w:pPr>
    <w:rPr>
      <w:rFonts w:eastAsiaTheme="minorHAnsi"/>
    </w:rPr>
  </w:style>
  <w:style w:type="paragraph" w:customStyle="1" w:styleId="6CF9F34EA4B64344B3D0AE3953C051BC8">
    <w:name w:val="6CF9F34EA4B64344B3D0AE3953C051BC8"/>
    <w:rsid w:val="00A648B8"/>
    <w:pPr>
      <w:spacing w:after="200" w:line="276" w:lineRule="auto"/>
    </w:pPr>
    <w:rPr>
      <w:rFonts w:eastAsiaTheme="minorHAnsi"/>
    </w:rPr>
  </w:style>
  <w:style w:type="paragraph" w:customStyle="1" w:styleId="7ABB12D4AEEC4ABC9B239127B2673D9D8">
    <w:name w:val="7ABB12D4AEEC4ABC9B239127B2673D9D8"/>
    <w:rsid w:val="00A648B8"/>
    <w:pPr>
      <w:spacing w:after="200" w:line="276" w:lineRule="auto"/>
    </w:pPr>
    <w:rPr>
      <w:rFonts w:eastAsiaTheme="minorHAnsi"/>
    </w:rPr>
  </w:style>
  <w:style w:type="paragraph" w:customStyle="1" w:styleId="539FAA617A2A462CBD88543A8297A0228">
    <w:name w:val="539FAA617A2A462CBD88543A8297A0228"/>
    <w:rsid w:val="00A648B8"/>
    <w:pPr>
      <w:spacing w:after="200" w:line="276" w:lineRule="auto"/>
    </w:pPr>
    <w:rPr>
      <w:rFonts w:eastAsiaTheme="minorHAnsi"/>
    </w:rPr>
  </w:style>
  <w:style w:type="paragraph" w:customStyle="1" w:styleId="5F768959362D4951BFA76BAA120B5A298">
    <w:name w:val="5F768959362D4951BFA76BAA120B5A298"/>
    <w:rsid w:val="00A648B8"/>
    <w:pPr>
      <w:spacing w:after="200" w:line="276" w:lineRule="auto"/>
    </w:pPr>
    <w:rPr>
      <w:rFonts w:eastAsiaTheme="minorHAnsi"/>
    </w:rPr>
  </w:style>
  <w:style w:type="paragraph" w:customStyle="1" w:styleId="A0BF8AB411094351BB819E3D391A17978">
    <w:name w:val="A0BF8AB411094351BB819E3D391A17978"/>
    <w:rsid w:val="00A648B8"/>
    <w:pPr>
      <w:spacing w:after="200" w:line="276" w:lineRule="auto"/>
    </w:pPr>
    <w:rPr>
      <w:rFonts w:eastAsiaTheme="minorHAnsi"/>
    </w:rPr>
  </w:style>
  <w:style w:type="paragraph" w:customStyle="1" w:styleId="EFF9C23FAABC4AA48374319DF6DE5E768">
    <w:name w:val="EFF9C23FAABC4AA48374319DF6DE5E768"/>
    <w:rsid w:val="00A648B8"/>
    <w:pPr>
      <w:spacing w:after="200" w:line="276" w:lineRule="auto"/>
    </w:pPr>
    <w:rPr>
      <w:rFonts w:eastAsiaTheme="minorHAnsi"/>
    </w:rPr>
  </w:style>
  <w:style w:type="paragraph" w:customStyle="1" w:styleId="90C6139772D647B5AAD9864720AB27E88">
    <w:name w:val="90C6139772D647B5AAD9864720AB27E88"/>
    <w:rsid w:val="00A648B8"/>
    <w:pPr>
      <w:spacing w:after="200" w:line="276" w:lineRule="auto"/>
    </w:pPr>
    <w:rPr>
      <w:rFonts w:eastAsiaTheme="minorHAnsi"/>
    </w:rPr>
  </w:style>
  <w:style w:type="paragraph" w:customStyle="1" w:styleId="42270D3AFE9C4F0A998C94584970E7328">
    <w:name w:val="42270D3AFE9C4F0A998C94584970E7328"/>
    <w:rsid w:val="00A648B8"/>
    <w:pPr>
      <w:spacing w:after="200" w:line="276" w:lineRule="auto"/>
    </w:pPr>
    <w:rPr>
      <w:rFonts w:eastAsiaTheme="minorHAnsi"/>
    </w:rPr>
  </w:style>
  <w:style w:type="paragraph" w:customStyle="1" w:styleId="CB5A13CE2F774521BB0379F47981DC338">
    <w:name w:val="CB5A13CE2F774521BB0379F47981DC338"/>
    <w:rsid w:val="00A648B8"/>
    <w:pPr>
      <w:spacing w:after="200" w:line="276" w:lineRule="auto"/>
    </w:pPr>
    <w:rPr>
      <w:rFonts w:eastAsiaTheme="minorHAnsi"/>
    </w:rPr>
  </w:style>
  <w:style w:type="paragraph" w:customStyle="1" w:styleId="28D1DB2C91824FB9AE8296864CB9576A8">
    <w:name w:val="28D1DB2C91824FB9AE8296864CB9576A8"/>
    <w:rsid w:val="00A648B8"/>
    <w:pPr>
      <w:spacing w:after="200" w:line="276" w:lineRule="auto"/>
    </w:pPr>
    <w:rPr>
      <w:rFonts w:eastAsiaTheme="minorHAnsi"/>
    </w:rPr>
  </w:style>
  <w:style w:type="paragraph" w:customStyle="1" w:styleId="5353855DAC7840A895B773D19871EA218">
    <w:name w:val="5353855DAC7840A895B773D19871EA218"/>
    <w:rsid w:val="00A648B8"/>
    <w:pPr>
      <w:spacing w:after="200" w:line="276" w:lineRule="auto"/>
    </w:pPr>
    <w:rPr>
      <w:rFonts w:eastAsiaTheme="minorHAnsi"/>
    </w:rPr>
  </w:style>
  <w:style w:type="paragraph" w:customStyle="1" w:styleId="5927417903134457A9B2C3CC9BC205C38">
    <w:name w:val="5927417903134457A9B2C3CC9BC205C38"/>
    <w:rsid w:val="00A648B8"/>
    <w:pPr>
      <w:spacing w:after="200" w:line="276" w:lineRule="auto"/>
    </w:pPr>
    <w:rPr>
      <w:rFonts w:eastAsiaTheme="minorHAnsi"/>
    </w:rPr>
  </w:style>
  <w:style w:type="paragraph" w:customStyle="1" w:styleId="26D1E1B0715D475CB5240142A26D8BE88">
    <w:name w:val="26D1E1B0715D475CB5240142A26D8BE88"/>
    <w:rsid w:val="00A648B8"/>
    <w:pPr>
      <w:spacing w:after="200" w:line="276" w:lineRule="auto"/>
    </w:pPr>
    <w:rPr>
      <w:rFonts w:eastAsiaTheme="minorHAnsi"/>
    </w:rPr>
  </w:style>
  <w:style w:type="paragraph" w:customStyle="1" w:styleId="580B1833DA0D4D92B67688B86CC2459B8">
    <w:name w:val="580B1833DA0D4D92B67688B86CC2459B8"/>
    <w:rsid w:val="00A648B8"/>
    <w:pPr>
      <w:spacing w:after="200" w:line="276" w:lineRule="auto"/>
    </w:pPr>
    <w:rPr>
      <w:rFonts w:eastAsiaTheme="minorHAnsi"/>
    </w:rPr>
  </w:style>
  <w:style w:type="paragraph" w:customStyle="1" w:styleId="A057E7159E034EFD90E4E728873BC0D38">
    <w:name w:val="A057E7159E034EFD90E4E728873BC0D38"/>
    <w:rsid w:val="00A648B8"/>
    <w:pPr>
      <w:spacing w:after="200" w:line="276" w:lineRule="auto"/>
    </w:pPr>
    <w:rPr>
      <w:rFonts w:eastAsiaTheme="minorHAnsi"/>
    </w:rPr>
  </w:style>
  <w:style w:type="paragraph" w:customStyle="1" w:styleId="A53BD6F2311942258796B59D54420B308">
    <w:name w:val="A53BD6F2311942258796B59D54420B308"/>
    <w:rsid w:val="00A648B8"/>
    <w:pPr>
      <w:spacing w:after="200" w:line="276" w:lineRule="auto"/>
    </w:pPr>
    <w:rPr>
      <w:rFonts w:eastAsiaTheme="minorHAnsi"/>
    </w:rPr>
  </w:style>
  <w:style w:type="paragraph" w:customStyle="1" w:styleId="669B979BC0F041FC888A8FDC9AD82B648">
    <w:name w:val="669B979BC0F041FC888A8FDC9AD82B648"/>
    <w:rsid w:val="00A648B8"/>
    <w:pPr>
      <w:spacing w:after="200" w:line="276" w:lineRule="auto"/>
    </w:pPr>
    <w:rPr>
      <w:rFonts w:eastAsiaTheme="minorHAnsi"/>
    </w:rPr>
  </w:style>
  <w:style w:type="paragraph" w:customStyle="1" w:styleId="64CE4F2302964308B331647A678D91878">
    <w:name w:val="64CE4F2302964308B331647A678D91878"/>
    <w:rsid w:val="00A648B8"/>
    <w:pPr>
      <w:spacing w:after="200" w:line="276" w:lineRule="auto"/>
    </w:pPr>
    <w:rPr>
      <w:rFonts w:eastAsiaTheme="minorHAnsi"/>
    </w:rPr>
  </w:style>
  <w:style w:type="paragraph" w:customStyle="1" w:styleId="E87F163F2D174AAF88A642E8A93FDC378">
    <w:name w:val="E87F163F2D174AAF88A642E8A93FDC378"/>
    <w:rsid w:val="00A648B8"/>
    <w:pPr>
      <w:spacing w:after="200" w:line="276" w:lineRule="auto"/>
    </w:pPr>
    <w:rPr>
      <w:rFonts w:eastAsiaTheme="minorHAnsi"/>
    </w:rPr>
  </w:style>
  <w:style w:type="paragraph" w:customStyle="1" w:styleId="D3FF160EEE204FE9B4D46F22D55A8FB18">
    <w:name w:val="D3FF160EEE204FE9B4D46F22D55A8FB18"/>
    <w:rsid w:val="00A648B8"/>
    <w:pPr>
      <w:spacing w:after="200" w:line="276" w:lineRule="auto"/>
    </w:pPr>
    <w:rPr>
      <w:rFonts w:eastAsiaTheme="minorHAnsi"/>
    </w:rPr>
  </w:style>
  <w:style w:type="paragraph" w:customStyle="1" w:styleId="1281F31CB94E4373AC036E09B0EF9A5A8">
    <w:name w:val="1281F31CB94E4373AC036E09B0EF9A5A8"/>
    <w:rsid w:val="00A648B8"/>
    <w:pPr>
      <w:spacing w:after="200" w:line="276" w:lineRule="auto"/>
    </w:pPr>
    <w:rPr>
      <w:rFonts w:eastAsiaTheme="minorHAnsi"/>
    </w:rPr>
  </w:style>
  <w:style w:type="paragraph" w:customStyle="1" w:styleId="E4DF9CF0C8DF4070960EE3FDC44E131F8">
    <w:name w:val="E4DF9CF0C8DF4070960EE3FDC44E131F8"/>
    <w:rsid w:val="00A648B8"/>
    <w:pPr>
      <w:spacing w:after="200" w:line="276" w:lineRule="auto"/>
    </w:pPr>
    <w:rPr>
      <w:rFonts w:eastAsiaTheme="minorHAnsi"/>
    </w:rPr>
  </w:style>
  <w:style w:type="paragraph" w:customStyle="1" w:styleId="A715034EA5B74579B72122071690732E8">
    <w:name w:val="A715034EA5B74579B72122071690732E8"/>
    <w:rsid w:val="00A648B8"/>
    <w:pPr>
      <w:spacing w:after="200" w:line="276" w:lineRule="auto"/>
    </w:pPr>
    <w:rPr>
      <w:rFonts w:eastAsiaTheme="minorHAnsi"/>
    </w:rPr>
  </w:style>
  <w:style w:type="paragraph" w:customStyle="1" w:styleId="86352BB4AAF64CDCAC96DE89DC17CA3B8">
    <w:name w:val="86352BB4AAF64CDCAC96DE89DC17CA3B8"/>
    <w:rsid w:val="00A648B8"/>
    <w:pPr>
      <w:spacing w:after="200" w:line="276" w:lineRule="auto"/>
    </w:pPr>
    <w:rPr>
      <w:rFonts w:eastAsiaTheme="minorHAnsi"/>
    </w:rPr>
  </w:style>
  <w:style w:type="paragraph" w:customStyle="1" w:styleId="575D098235FC4D26A4A8B9FA34DA6DFD8">
    <w:name w:val="575D098235FC4D26A4A8B9FA34DA6DFD8"/>
    <w:rsid w:val="00A648B8"/>
    <w:pPr>
      <w:spacing w:after="200" w:line="276" w:lineRule="auto"/>
    </w:pPr>
    <w:rPr>
      <w:rFonts w:eastAsiaTheme="minorHAnsi"/>
    </w:rPr>
  </w:style>
  <w:style w:type="paragraph" w:customStyle="1" w:styleId="BF327747042047459E7F6F3AD53DAC278">
    <w:name w:val="BF327747042047459E7F6F3AD53DAC278"/>
    <w:rsid w:val="00A648B8"/>
    <w:pPr>
      <w:spacing w:after="200" w:line="276" w:lineRule="auto"/>
    </w:pPr>
    <w:rPr>
      <w:rFonts w:eastAsiaTheme="minorHAnsi"/>
    </w:rPr>
  </w:style>
  <w:style w:type="paragraph" w:customStyle="1" w:styleId="4E4177E36AF24570B29D2D2E0EECDAC78">
    <w:name w:val="4E4177E36AF24570B29D2D2E0EECDAC78"/>
    <w:rsid w:val="00A648B8"/>
    <w:pPr>
      <w:spacing w:after="200" w:line="276" w:lineRule="auto"/>
    </w:pPr>
    <w:rPr>
      <w:rFonts w:eastAsiaTheme="minorHAnsi"/>
    </w:rPr>
  </w:style>
  <w:style w:type="paragraph" w:customStyle="1" w:styleId="DB991002C0564E63B40851DAC1B854728">
    <w:name w:val="DB991002C0564E63B40851DAC1B854728"/>
    <w:rsid w:val="00A648B8"/>
    <w:pPr>
      <w:spacing w:after="200" w:line="276" w:lineRule="auto"/>
    </w:pPr>
    <w:rPr>
      <w:rFonts w:eastAsiaTheme="minorHAnsi"/>
    </w:rPr>
  </w:style>
  <w:style w:type="paragraph" w:customStyle="1" w:styleId="F1903A88AB3A432692C184716579AD7E8">
    <w:name w:val="F1903A88AB3A432692C184716579AD7E8"/>
    <w:rsid w:val="00A648B8"/>
    <w:pPr>
      <w:spacing w:after="200" w:line="276" w:lineRule="auto"/>
    </w:pPr>
    <w:rPr>
      <w:rFonts w:eastAsiaTheme="minorHAnsi"/>
    </w:rPr>
  </w:style>
  <w:style w:type="paragraph" w:customStyle="1" w:styleId="BA09E1CEE12F47AEA2FD87184A584CEA8">
    <w:name w:val="BA09E1CEE12F47AEA2FD87184A584CEA8"/>
    <w:rsid w:val="00A648B8"/>
    <w:pPr>
      <w:spacing w:after="200" w:line="276" w:lineRule="auto"/>
    </w:pPr>
    <w:rPr>
      <w:rFonts w:eastAsiaTheme="minorHAnsi"/>
    </w:rPr>
  </w:style>
  <w:style w:type="paragraph" w:customStyle="1" w:styleId="51567FBE25CC4006B0B512C790FC3D048">
    <w:name w:val="51567FBE25CC4006B0B512C790FC3D048"/>
    <w:rsid w:val="00A648B8"/>
    <w:pPr>
      <w:spacing w:after="200" w:line="276" w:lineRule="auto"/>
    </w:pPr>
    <w:rPr>
      <w:rFonts w:eastAsiaTheme="minorHAnsi"/>
    </w:rPr>
  </w:style>
  <w:style w:type="paragraph" w:customStyle="1" w:styleId="675688B9C65240B897FEA9FB864A261E9">
    <w:name w:val="675688B9C65240B897FEA9FB864A261E9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B347BA4685548EF9F61E86E44567E139">
    <w:name w:val="8B347BA4685548EF9F61E86E44567E139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1D717AC21B944E9BBE7E22A8CBBFF5A8">
    <w:name w:val="41D717AC21B944E9BBE7E22A8CBBFF5A8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004999F854641A187B722A35475529D9">
    <w:name w:val="F004999F854641A187B722A35475529D9"/>
    <w:rsid w:val="00A648B8"/>
    <w:pPr>
      <w:spacing w:after="200" w:line="276" w:lineRule="auto"/>
    </w:pPr>
    <w:rPr>
      <w:rFonts w:eastAsiaTheme="minorHAnsi"/>
    </w:rPr>
  </w:style>
  <w:style w:type="paragraph" w:customStyle="1" w:styleId="8F7BF0B7273546AFBF16BD61110AF3AD8">
    <w:name w:val="8F7BF0B7273546AFBF16BD61110AF3AD8"/>
    <w:rsid w:val="00A648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87A465E336DD40F2B9AB58DE3BCCAF166">
    <w:name w:val="87A465E336DD40F2B9AB58DE3BCCAF166"/>
    <w:rsid w:val="00A648B8"/>
    <w:pPr>
      <w:spacing w:after="200" w:line="276" w:lineRule="auto"/>
    </w:pPr>
    <w:rPr>
      <w:rFonts w:eastAsiaTheme="minorHAnsi"/>
    </w:rPr>
  </w:style>
  <w:style w:type="paragraph" w:customStyle="1" w:styleId="BF8871BB85F34ADBAB33F47412EED7F76">
    <w:name w:val="BF8871BB85F34ADBAB33F47412EED7F76"/>
    <w:rsid w:val="00A648B8"/>
    <w:pPr>
      <w:spacing w:after="200" w:line="276" w:lineRule="auto"/>
    </w:pPr>
    <w:rPr>
      <w:rFonts w:eastAsiaTheme="minorHAnsi"/>
    </w:rPr>
  </w:style>
  <w:style w:type="paragraph" w:customStyle="1" w:styleId="697A72ACBF564FAEB8879955708A1B836">
    <w:name w:val="697A72ACBF564FAEB8879955708A1B836"/>
    <w:rsid w:val="00A648B8"/>
    <w:pPr>
      <w:spacing w:after="200" w:line="276" w:lineRule="auto"/>
    </w:pPr>
    <w:rPr>
      <w:rFonts w:eastAsiaTheme="minorHAnsi"/>
    </w:rPr>
  </w:style>
  <w:style w:type="paragraph" w:customStyle="1" w:styleId="E76326DBD1324400952463F7F6053AD66">
    <w:name w:val="E76326DBD1324400952463F7F6053AD66"/>
    <w:rsid w:val="00A648B8"/>
    <w:pPr>
      <w:spacing w:after="200" w:line="276" w:lineRule="auto"/>
    </w:pPr>
    <w:rPr>
      <w:rFonts w:eastAsiaTheme="minorHAnsi"/>
    </w:rPr>
  </w:style>
  <w:style w:type="paragraph" w:customStyle="1" w:styleId="F23A5EBE29DA497192B0C3CC0A66B7466">
    <w:name w:val="F23A5EBE29DA497192B0C3CC0A66B7466"/>
    <w:rsid w:val="00A648B8"/>
    <w:pPr>
      <w:spacing w:after="200" w:line="276" w:lineRule="auto"/>
    </w:pPr>
    <w:rPr>
      <w:rFonts w:eastAsiaTheme="minorHAnsi"/>
    </w:rPr>
  </w:style>
  <w:style w:type="paragraph" w:customStyle="1" w:styleId="01276AAFC3D14FB4BF5D23F2EEFC5CB86">
    <w:name w:val="01276AAFC3D14FB4BF5D23F2EEFC5CB86"/>
    <w:rsid w:val="00A648B8"/>
    <w:pPr>
      <w:spacing w:after="200" w:line="276" w:lineRule="auto"/>
    </w:pPr>
    <w:rPr>
      <w:rFonts w:eastAsiaTheme="minorHAnsi"/>
    </w:rPr>
  </w:style>
  <w:style w:type="paragraph" w:customStyle="1" w:styleId="4A59037D128E4A93AC713EA9EB9922FB6">
    <w:name w:val="4A59037D128E4A93AC713EA9EB9922FB6"/>
    <w:rsid w:val="00A648B8"/>
    <w:pPr>
      <w:spacing w:after="200" w:line="276" w:lineRule="auto"/>
    </w:pPr>
    <w:rPr>
      <w:rFonts w:eastAsiaTheme="minorHAnsi"/>
    </w:rPr>
  </w:style>
  <w:style w:type="paragraph" w:customStyle="1" w:styleId="617D8C1890484E8B8103154FCA6910A36">
    <w:name w:val="617D8C1890484E8B8103154FCA6910A36"/>
    <w:rsid w:val="00A648B8"/>
    <w:pPr>
      <w:spacing w:after="200" w:line="276" w:lineRule="auto"/>
    </w:pPr>
    <w:rPr>
      <w:rFonts w:eastAsiaTheme="minorHAnsi"/>
    </w:rPr>
  </w:style>
  <w:style w:type="paragraph" w:customStyle="1" w:styleId="429245AF62814C989F0C6FB844CF3DA15">
    <w:name w:val="429245AF62814C989F0C6FB844CF3DA15"/>
    <w:rsid w:val="00A648B8"/>
    <w:pPr>
      <w:spacing w:after="200" w:line="276" w:lineRule="auto"/>
    </w:pPr>
    <w:rPr>
      <w:rFonts w:eastAsiaTheme="minorHAnsi"/>
    </w:rPr>
  </w:style>
  <w:style w:type="paragraph" w:customStyle="1" w:styleId="DB13B9DAEFC74A8281F1E702C9B175CF10">
    <w:name w:val="DB13B9DAEFC74A8281F1E702C9B175CF10"/>
    <w:rsid w:val="00A648B8"/>
    <w:pPr>
      <w:spacing w:after="200" w:line="276" w:lineRule="auto"/>
    </w:pPr>
    <w:rPr>
      <w:rFonts w:eastAsiaTheme="minorHAnsi"/>
    </w:rPr>
  </w:style>
  <w:style w:type="paragraph" w:customStyle="1" w:styleId="4D0A0D15EA394D2889D508B3F667A4553">
    <w:name w:val="4D0A0D15EA394D2889D508B3F667A4553"/>
    <w:rsid w:val="00A648B8"/>
    <w:pPr>
      <w:spacing w:after="200" w:line="276" w:lineRule="auto"/>
    </w:pPr>
    <w:rPr>
      <w:rFonts w:eastAsiaTheme="minorHAnsi"/>
    </w:rPr>
  </w:style>
  <w:style w:type="paragraph" w:customStyle="1" w:styleId="B04E10CCE71641FF8B5268002FA7D09D3">
    <w:name w:val="B04E10CCE71641FF8B5268002FA7D09D3"/>
    <w:rsid w:val="00A648B8"/>
    <w:pPr>
      <w:spacing w:after="200" w:line="276" w:lineRule="auto"/>
    </w:pPr>
    <w:rPr>
      <w:rFonts w:eastAsiaTheme="minorHAnsi"/>
    </w:rPr>
  </w:style>
  <w:style w:type="paragraph" w:customStyle="1" w:styleId="3B2E411870564896A551D1CDB2A7A2AB3">
    <w:name w:val="3B2E411870564896A551D1CDB2A7A2AB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FB28E22D82C4C79A8A7AB43829E52E53">
    <w:name w:val="BFB28E22D82C4C79A8A7AB43829E52E5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267B11F4675498A86F172E550B3F00B3">
    <w:name w:val="6267B11F4675498A86F172E550B3F00B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C4816D759AE4DB5AB5E503F311641D73">
    <w:name w:val="DC4816D759AE4DB5AB5E503F311641D7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9B6C4BD9F01416183B75049352322813">
    <w:name w:val="69B6C4BD9F01416183B75049352322813"/>
    <w:rsid w:val="00A648B8"/>
    <w:pPr>
      <w:spacing w:after="200" w:line="276" w:lineRule="auto"/>
    </w:pPr>
    <w:rPr>
      <w:rFonts w:eastAsiaTheme="minorHAnsi"/>
    </w:rPr>
  </w:style>
  <w:style w:type="paragraph" w:customStyle="1" w:styleId="96964367F22148A284799F1EB88FE5B73">
    <w:name w:val="96964367F22148A284799F1EB88FE5B73"/>
    <w:rsid w:val="00A648B8"/>
    <w:pPr>
      <w:spacing w:after="200" w:line="276" w:lineRule="auto"/>
    </w:pPr>
    <w:rPr>
      <w:rFonts w:eastAsiaTheme="minorHAnsi"/>
    </w:rPr>
  </w:style>
  <w:style w:type="paragraph" w:customStyle="1" w:styleId="A9F3E1FBF090483AAAC0420820AFE6C83">
    <w:name w:val="A9F3E1FBF090483AAAC0420820AFE6C8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0A8424F83924578B7F97AC466A70D203">
    <w:name w:val="70A8424F83924578B7F97AC466A70D20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F7E8C60ED6047148306C9F8DB88001D3">
    <w:name w:val="6F7E8C60ED6047148306C9F8DB88001D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A3836EFDFB6410E85593C778D8533D63">
    <w:name w:val="DA3836EFDFB6410E85593C778D8533D6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73947587A8E46608EA1C0B1FCFA79A33">
    <w:name w:val="873947587A8E46608EA1C0B1FCFA79A33"/>
    <w:rsid w:val="00A648B8"/>
    <w:pPr>
      <w:spacing w:after="200" w:line="276" w:lineRule="auto"/>
    </w:pPr>
    <w:rPr>
      <w:rFonts w:eastAsiaTheme="minorHAnsi"/>
    </w:rPr>
  </w:style>
  <w:style w:type="paragraph" w:customStyle="1" w:styleId="E4E7448762D94BEE97720301B8F20F243">
    <w:name w:val="E4E7448762D94BEE97720301B8F20F243"/>
    <w:rsid w:val="00A648B8"/>
    <w:pPr>
      <w:spacing w:after="200" w:line="276" w:lineRule="auto"/>
    </w:pPr>
    <w:rPr>
      <w:rFonts w:eastAsiaTheme="minorHAnsi"/>
    </w:rPr>
  </w:style>
  <w:style w:type="paragraph" w:customStyle="1" w:styleId="9731C06FEDE14CC287BCB748FAB434883">
    <w:name w:val="9731C06FEDE14CC287BCB748FAB43488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E8D75A6C5EB47B7B2113C066D6E032E3">
    <w:name w:val="7E8D75A6C5EB47B7B2113C066D6E032E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63C839EB1B74CC29D59AF9BE0D115493">
    <w:name w:val="F63C839EB1B74CC29D59AF9BE0D11549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4A69AD08FCB4FF196278C5CDB947D473">
    <w:name w:val="E4A69AD08FCB4FF196278C5CDB947D47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AB4374A58E6426E8FF6BFCA2C3B42BF3">
    <w:name w:val="DAB4374A58E6426E8FF6BFCA2C3B42BF3"/>
    <w:rsid w:val="00A648B8"/>
    <w:pPr>
      <w:spacing w:after="200" w:line="276" w:lineRule="auto"/>
    </w:pPr>
    <w:rPr>
      <w:rFonts w:eastAsiaTheme="minorHAnsi"/>
    </w:rPr>
  </w:style>
  <w:style w:type="paragraph" w:customStyle="1" w:styleId="CDB465EFFEC0494C814553BCBFADD0A53">
    <w:name w:val="CDB465EFFEC0494C814553BCBFADD0A53"/>
    <w:rsid w:val="00A648B8"/>
    <w:pPr>
      <w:spacing w:after="200" w:line="276" w:lineRule="auto"/>
    </w:pPr>
    <w:rPr>
      <w:rFonts w:eastAsiaTheme="minorHAnsi"/>
    </w:rPr>
  </w:style>
  <w:style w:type="paragraph" w:customStyle="1" w:styleId="9ADE83E8AC2C4CB181B224350271EDB93">
    <w:name w:val="9ADE83E8AC2C4CB181B224350271EDB93"/>
    <w:rsid w:val="00A648B8"/>
    <w:pPr>
      <w:spacing w:after="200" w:line="276" w:lineRule="auto"/>
    </w:pPr>
    <w:rPr>
      <w:rFonts w:eastAsiaTheme="minorHAnsi"/>
    </w:rPr>
  </w:style>
  <w:style w:type="paragraph" w:customStyle="1" w:styleId="2F00AAEDCF7E440982B16CFD09D57A5F3">
    <w:name w:val="2F00AAEDCF7E440982B16CFD09D57A5F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7E46F81B20949FDBC549C7B274B3DE43">
    <w:name w:val="F7E46F81B20949FDBC549C7B274B3DE4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E07F253A256466CB55F78115A7EBA3B3">
    <w:name w:val="1E07F253A256466CB55F78115A7EBA3B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54AAA27DA3C48E3AEF0C98CC74149DF3">
    <w:name w:val="354AAA27DA3C48E3AEF0C98CC74149DF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9146DDCBFFC4645A88F7910E60069673">
    <w:name w:val="D9146DDCBFFC4645A88F7910E60069673"/>
    <w:rsid w:val="00A648B8"/>
    <w:pPr>
      <w:spacing w:after="200" w:line="276" w:lineRule="auto"/>
    </w:pPr>
    <w:rPr>
      <w:rFonts w:eastAsiaTheme="minorHAnsi"/>
    </w:rPr>
  </w:style>
  <w:style w:type="paragraph" w:customStyle="1" w:styleId="F6A81D3C714841B686EFD0DEC84E8E443">
    <w:name w:val="F6A81D3C714841B686EFD0DEC84E8E443"/>
    <w:rsid w:val="00A648B8"/>
    <w:pPr>
      <w:spacing w:after="200" w:line="276" w:lineRule="auto"/>
    </w:pPr>
    <w:rPr>
      <w:rFonts w:eastAsiaTheme="minorHAnsi"/>
    </w:rPr>
  </w:style>
  <w:style w:type="paragraph" w:customStyle="1" w:styleId="F02C057FD948464E9F683FB3B355DD663">
    <w:name w:val="F02C057FD948464E9F683FB3B355DD66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B113221E7264E91BE36E91D64119E083">
    <w:name w:val="9B113221E7264E91BE36E91D64119E08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E4D880A65E04128AA4605588914D0243">
    <w:name w:val="FE4D880A65E04128AA4605588914D024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89E2A5674F64CCE933E6F7538FC76713">
    <w:name w:val="E89E2A5674F64CCE933E6F7538FC7671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8CA0D34C32947C684627F2CB0B145243">
    <w:name w:val="B8CA0D34C32947C684627F2CB0B145243"/>
    <w:rsid w:val="00A648B8"/>
    <w:pPr>
      <w:spacing w:after="200" w:line="276" w:lineRule="auto"/>
    </w:pPr>
    <w:rPr>
      <w:rFonts w:eastAsiaTheme="minorHAnsi"/>
    </w:rPr>
  </w:style>
  <w:style w:type="paragraph" w:customStyle="1" w:styleId="16E8F50CF5404A0D8D01FBCE2B3BF9C110">
    <w:name w:val="16E8F50CF5404A0D8D01FBCE2B3BF9C110"/>
    <w:rsid w:val="00A648B8"/>
    <w:pPr>
      <w:spacing w:after="200" w:line="276" w:lineRule="auto"/>
    </w:pPr>
    <w:rPr>
      <w:rFonts w:eastAsiaTheme="minorHAnsi"/>
    </w:rPr>
  </w:style>
  <w:style w:type="paragraph" w:customStyle="1" w:styleId="3C2CD5C6A2044C35AEED839BAFBC3A2210">
    <w:name w:val="3C2CD5C6A2044C35AEED839BAFBC3A2210"/>
    <w:rsid w:val="00A648B8"/>
    <w:pPr>
      <w:spacing w:after="200" w:line="276" w:lineRule="auto"/>
    </w:pPr>
    <w:rPr>
      <w:rFonts w:eastAsiaTheme="minorHAnsi"/>
    </w:rPr>
  </w:style>
  <w:style w:type="paragraph" w:customStyle="1" w:styleId="C161719BC728483A971AE1A649910F3210">
    <w:name w:val="C161719BC728483A971AE1A649910F3210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833F91C62E644D9BFCBBC724F4562889">
    <w:name w:val="B833F91C62E644D9BFCBBC724F4562889"/>
    <w:rsid w:val="00A648B8"/>
    <w:pPr>
      <w:spacing w:after="200" w:line="276" w:lineRule="auto"/>
    </w:pPr>
    <w:rPr>
      <w:rFonts w:eastAsiaTheme="minorHAnsi"/>
    </w:rPr>
  </w:style>
  <w:style w:type="paragraph" w:customStyle="1" w:styleId="CAFBA82902E54B8FB6E261F0D1D879809">
    <w:name w:val="CAFBA82902E54B8FB6E261F0D1D879809"/>
    <w:rsid w:val="00A648B8"/>
    <w:pPr>
      <w:spacing w:after="200" w:line="276" w:lineRule="auto"/>
    </w:pPr>
    <w:rPr>
      <w:rFonts w:eastAsiaTheme="minorHAnsi"/>
    </w:rPr>
  </w:style>
  <w:style w:type="paragraph" w:customStyle="1" w:styleId="492C9FDD453D43A8A1D34FF18623F6F49">
    <w:name w:val="492C9FDD453D43A8A1D34FF18623F6F49"/>
    <w:rsid w:val="00A648B8"/>
    <w:pPr>
      <w:spacing w:after="200" w:line="276" w:lineRule="auto"/>
    </w:pPr>
    <w:rPr>
      <w:rFonts w:eastAsiaTheme="minorHAnsi"/>
    </w:rPr>
  </w:style>
  <w:style w:type="paragraph" w:customStyle="1" w:styleId="0F44F48B0AB04A59AEB3DCA4FEA796C09">
    <w:name w:val="0F44F48B0AB04A59AEB3DCA4FEA796C09"/>
    <w:rsid w:val="00A648B8"/>
    <w:pPr>
      <w:spacing w:after="200" w:line="276" w:lineRule="auto"/>
    </w:pPr>
    <w:rPr>
      <w:rFonts w:eastAsiaTheme="minorHAnsi"/>
    </w:rPr>
  </w:style>
  <w:style w:type="paragraph" w:customStyle="1" w:styleId="4E301887118E4C4AA1243969A7BE1A669">
    <w:name w:val="4E301887118E4C4AA1243969A7BE1A669"/>
    <w:rsid w:val="00A648B8"/>
    <w:pPr>
      <w:spacing w:after="200" w:line="276" w:lineRule="auto"/>
    </w:pPr>
    <w:rPr>
      <w:rFonts w:eastAsiaTheme="minorHAnsi"/>
    </w:rPr>
  </w:style>
  <w:style w:type="paragraph" w:customStyle="1" w:styleId="B4D567590F2542559524EF229C7A17009">
    <w:name w:val="B4D567590F2542559524EF229C7A17009"/>
    <w:rsid w:val="00A648B8"/>
    <w:pPr>
      <w:spacing w:after="200" w:line="276" w:lineRule="auto"/>
    </w:pPr>
    <w:rPr>
      <w:rFonts w:eastAsiaTheme="minorHAnsi"/>
    </w:rPr>
  </w:style>
  <w:style w:type="paragraph" w:customStyle="1" w:styleId="80F8A7EA5A43485FA606E431258EADE99">
    <w:name w:val="80F8A7EA5A43485FA606E431258EADE99"/>
    <w:rsid w:val="00A648B8"/>
    <w:pPr>
      <w:spacing w:after="200" w:line="276" w:lineRule="auto"/>
    </w:pPr>
    <w:rPr>
      <w:rFonts w:eastAsiaTheme="minorHAnsi"/>
    </w:rPr>
  </w:style>
  <w:style w:type="paragraph" w:customStyle="1" w:styleId="1373740DE8F64D16A0A76929D899A7FB9">
    <w:name w:val="1373740DE8F64D16A0A76929D899A7FB9"/>
    <w:rsid w:val="00A648B8"/>
    <w:pPr>
      <w:spacing w:after="200" w:line="276" w:lineRule="auto"/>
    </w:pPr>
    <w:rPr>
      <w:rFonts w:eastAsiaTheme="minorHAnsi"/>
    </w:rPr>
  </w:style>
  <w:style w:type="paragraph" w:customStyle="1" w:styleId="6CF9F34EA4B64344B3D0AE3953C051BC9">
    <w:name w:val="6CF9F34EA4B64344B3D0AE3953C051BC9"/>
    <w:rsid w:val="00A648B8"/>
    <w:pPr>
      <w:spacing w:after="200" w:line="276" w:lineRule="auto"/>
    </w:pPr>
    <w:rPr>
      <w:rFonts w:eastAsiaTheme="minorHAnsi"/>
    </w:rPr>
  </w:style>
  <w:style w:type="paragraph" w:customStyle="1" w:styleId="7ABB12D4AEEC4ABC9B239127B2673D9D9">
    <w:name w:val="7ABB12D4AEEC4ABC9B239127B2673D9D9"/>
    <w:rsid w:val="00A648B8"/>
    <w:pPr>
      <w:spacing w:after="200" w:line="276" w:lineRule="auto"/>
    </w:pPr>
    <w:rPr>
      <w:rFonts w:eastAsiaTheme="minorHAnsi"/>
    </w:rPr>
  </w:style>
  <w:style w:type="paragraph" w:customStyle="1" w:styleId="539FAA617A2A462CBD88543A8297A0229">
    <w:name w:val="539FAA617A2A462CBD88543A8297A0229"/>
    <w:rsid w:val="00A648B8"/>
    <w:pPr>
      <w:spacing w:after="200" w:line="276" w:lineRule="auto"/>
    </w:pPr>
    <w:rPr>
      <w:rFonts w:eastAsiaTheme="minorHAnsi"/>
    </w:rPr>
  </w:style>
  <w:style w:type="paragraph" w:customStyle="1" w:styleId="5F768959362D4951BFA76BAA120B5A299">
    <w:name w:val="5F768959362D4951BFA76BAA120B5A299"/>
    <w:rsid w:val="00A648B8"/>
    <w:pPr>
      <w:spacing w:after="200" w:line="276" w:lineRule="auto"/>
    </w:pPr>
    <w:rPr>
      <w:rFonts w:eastAsiaTheme="minorHAnsi"/>
    </w:rPr>
  </w:style>
  <w:style w:type="paragraph" w:customStyle="1" w:styleId="A0BF8AB411094351BB819E3D391A17979">
    <w:name w:val="A0BF8AB411094351BB819E3D391A17979"/>
    <w:rsid w:val="00A648B8"/>
    <w:pPr>
      <w:spacing w:after="200" w:line="276" w:lineRule="auto"/>
    </w:pPr>
    <w:rPr>
      <w:rFonts w:eastAsiaTheme="minorHAnsi"/>
    </w:rPr>
  </w:style>
  <w:style w:type="paragraph" w:customStyle="1" w:styleId="EFF9C23FAABC4AA48374319DF6DE5E769">
    <w:name w:val="EFF9C23FAABC4AA48374319DF6DE5E769"/>
    <w:rsid w:val="00A648B8"/>
    <w:pPr>
      <w:spacing w:after="200" w:line="276" w:lineRule="auto"/>
    </w:pPr>
    <w:rPr>
      <w:rFonts w:eastAsiaTheme="minorHAnsi"/>
    </w:rPr>
  </w:style>
  <w:style w:type="paragraph" w:customStyle="1" w:styleId="90C6139772D647B5AAD9864720AB27E89">
    <w:name w:val="90C6139772D647B5AAD9864720AB27E89"/>
    <w:rsid w:val="00A648B8"/>
    <w:pPr>
      <w:spacing w:after="200" w:line="276" w:lineRule="auto"/>
    </w:pPr>
    <w:rPr>
      <w:rFonts w:eastAsiaTheme="minorHAnsi"/>
    </w:rPr>
  </w:style>
  <w:style w:type="paragraph" w:customStyle="1" w:styleId="42270D3AFE9C4F0A998C94584970E7329">
    <w:name w:val="42270D3AFE9C4F0A998C94584970E7329"/>
    <w:rsid w:val="00A648B8"/>
    <w:pPr>
      <w:spacing w:after="200" w:line="276" w:lineRule="auto"/>
    </w:pPr>
    <w:rPr>
      <w:rFonts w:eastAsiaTheme="minorHAnsi"/>
    </w:rPr>
  </w:style>
  <w:style w:type="paragraph" w:customStyle="1" w:styleId="CB5A13CE2F774521BB0379F47981DC339">
    <w:name w:val="CB5A13CE2F774521BB0379F47981DC339"/>
    <w:rsid w:val="00A648B8"/>
    <w:pPr>
      <w:spacing w:after="200" w:line="276" w:lineRule="auto"/>
    </w:pPr>
    <w:rPr>
      <w:rFonts w:eastAsiaTheme="minorHAnsi"/>
    </w:rPr>
  </w:style>
  <w:style w:type="paragraph" w:customStyle="1" w:styleId="28D1DB2C91824FB9AE8296864CB9576A9">
    <w:name w:val="28D1DB2C91824FB9AE8296864CB9576A9"/>
    <w:rsid w:val="00A648B8"/>
    <w:pPr>
      <w:spacing w:after="200" w:line="276" w:lineRule="auto"/>
    </w:pPr>
    <w:rPr>
      <w:rFonts w:eastAsiaTheme="minorHAnsi"/>
    </w:rPr>
  </w:style>
  <w:style w:type="paragraph" w:customStyle="1" w:styleId="5353855DAC7840A895B773D19871EA219">
    <w:name w:val="5353855DAC7840A895B773D19871EA219"/>
    <w:rsid w:val="00A648B8"/>
    <w:pPr>
      <w:spacing w:after="200" w:line="276" w:lineRule="auto"/>
    </w:pPr>
    <w:rPr>
      <w:rFonts w:eastAsiaTheme="minorHAnsi"/>
    </w:rPr>
  </w:style>
  <w:style w:type="paragraph" w:customStyle="1" w:styleId="5927417903134457A9B2C3CC9BC205C39">
    <w:name w:val="5927417903134457A9B2C3CC9BC205C39"/>
    <w:rsid w:val="00A648B8"/>
    <w:pPr>
      <w:spacing w:after="200" w:line="276" w:lineRule="auto"/>
    </w:pPr>
    <w:rPr>
      <w:rFonts w:eastAsiaTheme="minorHAnsi"/>
    </w:rPr>
  </w:style>
  <w:style w:type="paragraph" w:customStyle="1" w:styleId="26D1E1B0715D475CB5240142A26D8BE89">
    <w:name w:val="26D1E1B0715D475CB5240142A26D8BE89"/>
    <w:rsid w:val="00A648B8"/>
    <w:pPr>
      <w:spacing w:after="200" w:line="276" w:lineRule="auto"/>
    </w:pPr>
    <w:rPr>
      <w:rFonts w:eastAsiaTheme="minorHAnsi"/>
    </w:rPr>
  </w:style>
  <w:style w:type="paragraph" w:customStyle="1" w:styleId="580B1833DA0D4D92B67688B86CC2459B9">
    <w:name w:val="580B1833DA0D4D92B67688B86CC2459B9"/>
    <w:rsid w:val="00A648B8"/>
    <w:pPr>
      <w:spacing w:after="200" w:line="276" w:lineRule="auto"/>
    </w:pPr>
    <w:rPr>
      <w:rFonts w:eastAsiaTheme="minorHAnsi"/>
    </w:rPr>
  </w:style>
  <w:style w:type="paragraph" w:customStyle="1" w:styleId="A057E7159E034EFD90E4E728873BC0D39">
    <w:name w:val="A057E7159E034EFD90E4E728873BC0D39"/>
    <w:rsid w:val="00A648B8"/>
    <w:pPr>
      <w:spacing w:after="200" w:line="276" w:lineRule="auto"/>
    </w:pPr>
    <w:rPr>
      <w:rFonts w:eastAsiaTheme="minorHAnsi"/>
    </w:rPr>
  </w:style>
  <w:style w:type="paragraph" w:customStyle="1" w:styleId="A53BD6F2311942258796B59D54420B309">
    <w:name w:val="A53BD6F2311942258796B59D54420B309"/>
    <w:rsid w:val="00A648B8"/>
    <w:pPr>
      <w:spacing w:after="200" w:line="276" w:lineRule="auto"/>
    </w:pPr>
    <w:rPr>
      <w:rFonts w:eastAsiaTheme="minorHAnsi"/>
    </w:rPr>
  </w:style>
  <w:style w:type="paragraph" w:customStyle="1" w:styleId="669B979BC0F041FC888A8FDC9AD82B649">
    <w:name w:val="669B979BC0F041FC888A8FDC9AD82B649"/>
    <w:rsid w:val="00A648B8"/>
    <w:pPr>
      <w:spacing w:after="200" w:line="276" w:lineRule="auto"/>
    </w:pPr>
    <w:rPr>
      <w:rFonts w:eastAsiaTheme="minorHAnsi"/>
    </w:rPr>
  </w:style>
  <w:style w:type="paragraph" w:customStyle="1" w:styleId="64CE4F2302964308B331647A678D91879">
    <w:name w:val="64CE4F2302964308B331647A678D91879"/>
    <w:rsid w:val="00A648B8"/>
    <w:pPr>
      <w:spacing w:after="200" w:line="276" w:lineRule="auto"/>
    </w:pPr>
    <w:rPr>
      <w:rFonts w:eastAsiaTheme="minorHAnsi"/>
    </w:rPr>
  </w:style>
  <w:style w:type="paragraph" w:customStyle="1" w:styleId="E87F163F2D174AAF88A642E8A93FDC379">
    <w:name w:val="E87F163F2D174AAF88A642E8A93FDC379"/>
    <w:rsid w:val="00A648B8"/>
    <w:pPr>
      <w:spacing w:after="200" w:line="276" w:lineRule="auto"/>
    </w:pPr>
    <w:rPr>
      <w:rFonts w:eastAsiaTheme="minorHAnsi"/>
    </w:rPr>
  </w:style>
  <w:style w:type="paragraph" w:customStyle="1" w:styleId="D3FF160EEE204FE9B4D46F22D55A8FB19">
    <w:name w:val="D3FF160EEE204FE9B4D46F22D55A8FB19"/>
    <w:rsid w:val="00A648B8"/>
    <w:pPr>
      <w:spacing w:after="200" w:line="276" w:lineRule="auto"/>
    </w:pPr>
    <w:rPr>
      <w:rFonts w:eastAsiaTheme="minorHAnsi"/>
    </w:rPr>
  </w:style>
  <w:style w:type="paragraph" w:customStyle="1" w:styleId="1281F31CB94E4373AC036E09B0EF9A5A9">
    <w:name w:val="1281F31CB94E4373AC036E09B0EF9A5A9"/>
    <w:rsid w:val="00A648B8"/>
    <w:pPr>
      <w:spacing w:after="200" w:line="276" w:lineRule="auto"/>
    </w:pPr>
    <w:rPr>
      <w:rFonts w:eastAsiaTheme="minorHAnsi"/>
    </w:rPr>
  </w:style>
  <w:style w:type="paragraph" w:customStyle="1" w:styleId="E4DF9CF0C8DF4070960EE3FDC44E131F9">
    <w:name w:val="E4DF9CF0C8DF4070960EE3FDC44E131F9"/>
    <w:rsid w:val="00A648B8"/>
    <w:pPr>
      <w:spacing w:after="200" w:line="276" w:lineRule="auto"/>
    </w:pPr>
    <w:rPr>
      <w:rFonts w:eastAsiaTheme="minorHAnsi"/>
    </w:rPr>
  </w:style>
  <w:style w:type="paragraph" w:customStyle="1" w:styleId="A715034EA5B74579B72122071690732E9">
    <w:name w:val="A715034EA5B74579B72122071690732E9"/>
    <w:rsid w:val="00A648B8"/>
    <w:pPr>
      <w:spacing w:after="200" w:line="276" w:lineRule="auto"/>
    </w:pPr>
    <w:rPr>
      <w:rFonts w:eastAsiaTheme="minorHAnsi"/>
    </w:rPr>
  </w:style>
  <w:style w:type="paragraph" w:customStyle="1" w:styleId="86352BB4AAF64CDCAC96DE89DC17CA3B9">
    <w:name w:val="86352BB4AAF64CDCAC96DE89DC17CA3B9"/>
    <w:rsid w:val="00A648B8"/>
    <w:pPr>
      <w:spacing w:after="200" w:line="276" w:lineRule="auto"/>
    </w:pPr>
    <w:rPr>
      <w:rFonts w:eastAsiaTheme="minorHAnsi"/>
    </w:rPr>
  </w:style>
  <w:style w:type="paragraph" w:customStyle="1" w:styleId="575D098235FC4D26A4A8B9FA34DA6DFD9">
    <w:name w:val="575D098235FC4D26A4A8B9FA34DA6DFD9"/>
    <w:rsid w:val="00A648B8"/>
    <w:pPr>
      <w:spacing w:after="200" w:line="276" w:lineRule="auto"/>
    </w:pPr>
    <w:rPr>
      <w:rFonts w:eastAsiaTheme="minorHAnsi"/>
    </w:rPr>
  </w:style>
  <w:style w:type="paragraph" w:customStyle="1" w:styleId="BF327747042047459E7F6F3AD53DAC279">
    <w:name w:val="BF327747042047459E7F6F3AD53DAC279"/>
    <w:rsid w:val="00A648B8"/>
    <w:pPr>
      <w:spacing w:after="200" w:line="276" w:lineRule="auto"/>
    </w:pPr>
    <w:rPr>
      <w:rFonts w:eastAsiaTheme="minorHAnsi"/>
    </w:rPr>
  </w:style>
  <w:style w:type="paragraph" w:customStyle="1" w:styleId="4E4177E36AF24570B29D2D2E0EECDAC79">
    <w:name w:val="4E4177E36AF24570B29D2D2E0EECDAC79"/>
    <w:rsid w:val="00A648B8"/>
    <w:pPr>
      <w:spacing w:after="200" w:line="276" w:lineRule="auto"/>
    </w:pPr>
    <w:rPr>
      <w:rFonts w:eastAsiaTheme="minorHAnsi"/>
    </w:rPr>
  </w:style>
  <w:style w:type="paragraph" w:customStyle="1" w:styleId="DB991002C0564E63B40851DAC1B854729">
    <w:name w:val="DB991002C0564E63B40851DAC1B854729"/>
    <w:rsid w:val="00A648B8"/>
    <w:pPr>
      <w:spacing w:after="200" w:line="276" w:lineRule="auto"/>
    </w:pPr>
    <w:rPr>
      <w:rFonts w:eastAsiaTheme="minorHAnsi"/>
    </w:rPr>
  </w:style>
  <w:style w:type="paragraph" w:customStyle="1" w:styleId="F1903A88AB3A432692C184716579AD7E9">
    <w:name w:val="F1903A88AB3A432692C184716579AD7E9"/>
    <w:rsid w:val="00A648B8"/>
    <w:pPr>
      <w:spacing w:after="200" w:line="276" w:lineRule="auto"/>
    </w:pPr>
    <w:rPr>
      <w:rFonts w:eastAsiaTheme="minorHAnsi"/>
    </w:rPr>
  </w:style>
  <w:style w:type="paragraph" w:customStyle="1" w:styleId="BA09E1CEE12F47AEA2FD87184A584CEA9">
    <w:name w:val="BA09E1CEE12F47AEA2FD87184A584CEA9"/>
    <w:rsid w:val="00A648B8"/>
    <w:pPr>
      <w:spacing w:after="200" w:line="276" w:lineRule="auto"/>
    </w:pPr>
    <w:rPr>
      <w:rFonts w:eastAsiaTheme="minorHAnsi"/>
    </w:rPr>
  </w:style>
  <w:style w:type="paragraph" w:customStyle="1" w:styleId="51567FBE25CC4006B0B512C790FC3D049">
    <w:name w:val="51567FBE25CC4006B0B512C790FC3D049"/>
    <w:rsid w:val="00A648B8"/>
    <w:pPr>
      <w:spacing w:after="200" w:line="276" w:lineRule="auto"/>
    </w:pPr>
    <w:rPr>
      <w:rFonts w:eastAsiaTheme="minorHAnsi"/>
    </w:rPr>
  </w:style>
  <w:style w:type="paragraph" w:customStyle="1" w:styleId="675688B9C65240B897FEA9FB864A261E10">
    <w:name w:val="675688B9C65240B897FEA9FB864A261E10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B347BA4685548EF9F61E86E44567E1310">
    <w:name w:val="8B347BA4685548EF9F61E86E44567E1310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1D717AC21B944E9BBE7E22A8CBBFF5A9">
    <w:name w:val="41D717AC21B944E9BBE7E22A8CBBFF5A9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004999F854641A187B722A35475529D10">
    <w:name w:val="F004999F854641A187B722A35475529D10"/>
    <w:rsid w:val="00A648B8"/>
    <w:pPr>
      <w:spacing w:after="200" w:line="276" w:lineRule="auto"/>
    </w:pPr>
    <w:rPr>
      <w:rFonts w:eastAsiaTheme="minorHAnsi"/>
    </w:rPr>
  </w:style>
  <w:style w:type="paragraph" w:customStyle="1" w:styleId="97623722BD984F529F3779044B9B2618">
    <w:name w:val="97623722BD984F529F3779044B9B2618"/>
    <w:rsid w:val="00A648B8"/>
  </w:style>
  <w:style w:type="paragraph" w:customStyle="1" w:styleId="62CFCEE5F5204758896D9DE6D2A186D7">
    <w:name w:val="62CFCEE5F5204758896D9DE6D2A186D7"/>
    <w:rsid w:val="00A648B8"/>
  </w:style>
  <w:style w:type="paragraph" w:customStyle="1" w:styleId="36BB8C364FD54376AF608B8010B36481">
    <w:name w:val="36BB8C364FD54376AF608B8010B36481"/>
    <w:rsid w:val="00A648B8"/>
  </w:style>
  <w:style w:type="paragraph" w:customStyle="1" w:styleId="F132411664C5465FB12A6A31304EC220">
    <w:name w:val="F132411664C5465FB12A6A31304EC220"/>
    <w:rsid w:val="00A648B8"/>
  </w:style>
  <w:style w:type="paragraph" w:customStyle="1" w:styleId="30F77EFDF39A4060B2CCCC3B6DA36427">
    <w:name w:val="30F77EFDF39A4060B2CCCC3B6DA36427"/>
    <w:rsid w:val="00A648B8"/>
  </w:style>
  <w:style w:type="paragraph" w:customStyle="1" w:styleId="4698AE5F467742908FB79B8D95DF552D">
    <w:name w:val="4698AE5F467742908FB79B8D95DF552D"/>
    <w:rsid w:val="00A648B8"/>
  </w:style>
  <w:style w:type="paragraph" w:customStyle="1" w:styleId="E2061025649B477B91C94C2004CC58A3">
    <w:name w:val="E2061025649B477B91C94C2004CC58A3"/>
    <w:rsid w:val="00A648B8"/>
  </w:style>
  <w:style w:type="paragraph" w:customStyle="1" w:styleId="2FD89B3DEA0544CE98117C10567E764A">
    <w:name w:val="2FD89B3DEA0544CE98117C10567E764A"/>
    <w:rsid w:val="00A648B8"/>
  </w:style>
  <w:style w:type="paragraph" w:customStyle="1" w:styleId="B11A344A940445838A03CFF0CFA7B907">
    <w:name w:val="B11A344A940445838A03CFF0CFA7B907"/>
    <w:rsid w:val="00A648B8"/>
  </w:style>
  <w:style w:type="paragraph" w:customStyle="1" w:styleId="44EBE36620AF4FADA998A3EAA0B06FB3">
    <w:name w:val="44EBE36620AF4FADA998A3EAA0B06FB3"/>
    <w:rsid w:val="00A648B8"/>
  </w:style>
  <w:style w:type="paragraph" w:customStyle="1" w:styleId="060B66B9B3B247D0969E8EF1AEA64CEF">
    <w:name w:val="060B66B9B3B247D0969E8EF1AEA64CEF"/>
    <w:rsid w:val="00A648B8"/>
  </w:style>
  <w:style w:type="paragraph" w:customStyle="1" w:styleId="44EBE36620AF4FADA998A3EAA0B06FB31">
    <w:name w:val="44EBE36620AF4FADA998A3EAA0B06FB31"/>
    <w:rsid w:val="00A648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97623722BD984F529F3779044B9B26181">
    <w:name w:val="97623722BD984F529F3779044B9B26181"/>
    <w:rsid w:val="00A648B8"/>
    <w:pPr>
      <w:spacing w:after="200" w:line="276" w:lineRule="auto"/>
    </w:pPr>
    <w:rPr>
      <w:rFonts w:eastAsiaTheme="minorHAnsi"/>
    </w:rPr>
  </w:style>
  <w:style w:type="paragraph" w:customStyle="1" w:styleId="62CFCEE5F5204758896D9DE6D2A186D71">
    <w:name w:val="62CFCEE5F5204758896D9DE6D2A186D71"/>
    <w:rsid w:val="00A648B8"/>
    <w:pPr>
      <w:spacing w:after="200" w:line="276" w:lineRule="auto"/>
    </w:pPr>
    <w:rPr>
      <w:rFonts w:eastAsiaTheme="minorHAnsi"/>
    </w:rPr>
  </w:style>
  <w:style w:type="paragraph" w:customStyle="1" w:styleId="36BB8C364FD54376AF608B8010B364811">
    <w:name w:val="36BB8C364FD54376AF608B8010B364811"/>
    <w:rsid w:val="00A648B8"/>
    <w:pPr>
      <w:spacing w:after="200" w:line="276" w:lineRule="auto"/>
    </w:pPr>
    <w:rPr>
      <w:rFonts w:eastAsiaTheme="minorHAnsi"/>
    </w:rPr>
  </w:style>
  <w:style w:type="paragraph" w:customStyle="1" w:styleId="F132411664C5465FB12A6A31304EC2201">
    <w:name w:val="F132411664C5465FB12A6A31304EC2201"/>
    <w:rsid w:val="00A648B8"/>
    <w:pPr>
      <w:spacing w:after="200" w:line="276" w:lineRule="auto"/>
    </w:pPr>
    <w:rPr>
      <w:rFonts w:eastAsiaTheme="minorHAnsi"/>
    </w:rPr>
  </w:style>
  <w:style w:type="paragraph" w:customStyle="1" w:styleId="30F77EFDF39A4060B2CCCC3B6DA364271">
    <w:name w:val="30F77EFDF39A4060B2CCCC3B6DA364271"/>
    <w:rsid w:val="00A648B8"/>
    <w:pPr>
      <w:spacing w:after="200" w:line="276" w:lineRule="auto"/>
    </w:pPr>
    <w:rPr>
      <w:rFonts w:eastAsiaTheme="minorHAnsi"/>
    </w:rPr>
  </w:style>
  <w:style w:type="paragraph" w:customStyle="1" w:styleId="4698AE5F467742908FB79B8D95DF552D1">
    <w:name w:val="4698AE5F467742908FB79B8D95DF552D1"/>
    <w:rsid w:val="00A648B8"/>
    <w:pPr>
      <w:spacing w:after="200" w:line="276" w:lineRule="auto"/>
    </w:pPr>
    <w:rPr>
      <w:rFonts w:eastAsiaTheme="minorHAnsi"/>
    </w:rPr>
  </w:style>
  <w:style w:type="paragraph" w:customStyle="1" w:styleId="E2061025649B477B91C94C2004CC58A31">
    <w:name w:val="E2061025649B477B91C94C2004CC58A31"/>
    <w:rsid w:val="00A648B8"/>
    <w:pPr>
      <w:spacing w:after="200" w:line="276" w:lineRule="auto"/>
    </w:pPr>
    <w:rPr>
      <w:rFonts w:eastAsiaTheme="minorHAnsi"/>
    </w:rPr>
  </w:style>
  <w:style w:type="paragraph" w:customStyle="1" w:styleId="2FD89B3DEA0544CE98117C10567E764A1">
    <w:name w:val="2FD89B3DEA0544CE98117C10567E764A1"/>
    <w:rsid w:val="00A648B8"/>
    <w:pPr>
      <w:spacing w:after="200" w:line="276" w:lineRule="auto"/>
    </w:pPr>
    <w:rPr>
      <w:rFonts w:eastAsiaTheme="minorHAnsi"/>
    </w:rPr>
  </w:style>
  <w:style w:type="paragraph" w:customStyle="1" w:styleId="B11A344A940445838A03CFF0CFA7B9071">
    <w:name w:val="B11A344A940445838A03CFF0CFA7B9071"/>
    <w:rsid w:val="00A648B8"/>
    <w:pPr>
      <w:spacing w:after="200" w:line="276" w:lineRule="auto"/>
    </w:pPr>
    <w:rPr>
      <w:rFonts w:eastAsiaTheme="minorHAnsi"/>
    </w:rPr>
  </w:style>
  <w:style w:type="paragraph" w:customStyle="1" w:styleId="060B66B9B3B247D0969E8EF1AEA64CEF1">
    <w:name w:val="060B66B9B3B247D0969E8EF1AEA64CEF1"/>
    <w:rsid w:val="00A648B8"/>
    <w:pPr>
      <w:spacing w:after="200" w:line="276" w:lineRule="auto"/>
    </w:pPr>
    <w:rPr>
      <w:rFonts w:eastAsiaTheme="minorHAnsi"/>
    </w:rPr>
  </w:style>
  <w:style w:type="paragraph" w:customStyle="1" w:styleId="4D0A0D15EA394D2889D508B3F667A4554">
    <w:name w:val="4D0A0D15EA394D2889D508B3F667A4554"/>
    <w:rsid w:val="00A648B8"/>
    <w:pPr>
      <w:spacing w:after="200" w:line="276" w:lineRule="auto"/>
    </w:pPr>
    <w:rPr>
      <w:rFonts w:eastAsiaTheme="minorHAnsi"/>
    </w:rPr>
  </w:style>
  <w:style w:type="paragraph" w:customStyle="1" w:styleId="B04E10CCE71641FF8B5268002FA7D09D4">
    <w:name w:val="B04E10CCE71641FF8B5268002FA7D09D4"/>
    <w:rsid w:val="00A648B8"/>
    <w:pPr>
      <w:spacing w:after="200" w:line="276" w:lineRule="auto"/>
    </w:pPr>
    <w:rPr>
      <w:rFonts w:eastAsiaTheme="minorHAnsi"/>
    </w:rPr>
  </w:style>
  <w:style w:type="paragraph" w:customStyle="1" w:styleId="3B2E411870564896A551D1CDB2A7A2AB4">
    <w:name w:val="3B2E411870564896A551D1CDB2A7A2AB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FB28E22D82C4C79A8A7AB43829E52E54">
    <w:name w:val="BFB28E22D82C4C79A8A7AB43829E52E5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267B11F4675498A86F172E550B3F00B4">
    <w:name w:val="6267B11F4675498A86F172E550B3F00B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C4816D759AE4DB5AB5E503F311641D74">
    <w:name w:val="DC4816D759AE4DB5AB5E503F311641D7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9B6C4BD9F01416183B75049352322814">
    <w:name w:val="69B6C4BD9F01416183B75049352322814"/>
    <w:rsid w:val="00A648B8"/>
    <w:pPr>
      <w:spacing w:after="200" w:line="276" w:lineRule="auto"/>
    </w:pPr>
    <w:rPr>
      <w:rFonts w:eastAsiaTheme="minorHAnsi"/>
    </w:rPr>
  </w:style>
  <w:style w:type="paragraph" w:customStyle="1" w:styleId="96964367F22148A284799F1EB88FE5B74">
    <w:name w:val="96964367F22148A284799F1EB88FE5B74"/>
    <w:rsid w:val="00A648B8"/>
    <w:pPr>
      <w:spacing w:after="200" w:line="276" w:lineRule="auto"/>
    </w:pPr>
    <w:rPr>
      <w:rFonts w:eastAsiaTheme="minorHAnsi"/>
    </w:rPr>
  </w:style>
  <w:style w:type="paragraph" w:customStyle="1" w:styleId="A9F3E1FBF090483AAAC0420820AFE6C84">
    <w:name w:val="A9F3E1FBF090483AAAC0420820AFE6C8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0A8424F83924578B7F97AC466A70D204">
    <w:name w:val="70A8424F83924578B7F97AC466A70D20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F7E8C60ED6047148306C9F8DB88001D4">
    <w:name w:val="6F7E8C60ED6047148306C9F8DB88001D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A3836EFDFB6410E85593C778D8533D64">
    <w:name w:val="DA3836EFDFB6410E85593C778D8533D6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73947587A8E46608EA1C0B1FCFA79A34">
    <w:name w:val="873947587A8E46608EA1C0B1FCFA79A34"/>
    <w:rsid w:val="00A648B8"/>
    <w:pPr>
      <w:spacing w:after="200" w:line="276" w:lineRule="auto"/>
    </w:pPr>
    <w:rPr>
      <w:rFonts w:eastAsiaTheme="minorHAnsi"/>
    </w:rPr>
  </w:style>
  <w:style w:type="paragraph" w:customStyle="1" w:styleId="E4E7448762D94BEE97720301B8F20F244">
    <w:name w:val="E4E7448762D94BEE97720301B8F20F244"/>
    <w:rsid w:val="00A648B8"/>
    <w:pPr>
      <w:spacing w:after="200" w:line="276" w:lineRule="auto"/>
    </w:pPr>
    <w:rPr>
      <w:rFonts w:eastAsiaTheme="minorHAnsi"/>
    </w:rPr>
  </w:style>
  <w:style w:type="paragraph" w:customStyle="1" w:styleId="9731C06FEDE14CC287BCB748FAB434884">
    <w:name w:val="9731C06FEDE14CC287BCB748FAB43488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E8D75A6C5EB47B7B2113C066D6E032E4">
    <w:name w:val="7E8D75A6C5EB47B7B2113C066D6E032E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63C839EB1B74CC29D59AF9BE0D115494">
    <w:name w:val="F63C839EB1B74CC29D59AF9BE0D11549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4A69AD08FCB4FF196278C5CDB947D474">
    <w:name w:val="E4A69AD08FCB4FF196278C5CDB947D47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AB4374A58E6426E8FF6BFCA2C3B42BF4">
    <w:name w:val="DAB4374A58E6426E8FF6BFCA2C3B42BF4"/>
    <w:rsid w:val="00A648B8"/>
    <w:pPr>
      <w:spacing w:after="200" w:line="276" w:lineRule="auto"/>
    </w:pPr>
    <w:rPr>
      <w:rFonts w:eastAsiaTheme="minorHAnsi"/>
    </w:rPr>
  </w:style>
  <w:style w:type="paragraph" w:customStyle="1" w:styleId="CDB465EFFEC0494C814553BCBFADD0A54">
    <w:name w:val="CDB465EFFEC0494C814553BCBFADD0A54"/>
    <w:rsid w:val="00A648B8"/>
    <w:pPr>
      <w:spacing w:after="200" w:line="276" w:lineRule="auto"/>
    </w:pPr>
    <w:rPr>
      <w:rFonts w:eastAsiaTheme="minorHAnsi"/>
    </w:rPr>
  </w:style>
  <w:style w:type="paragraph" w:customStyle="1" w:styleId="9ADE83E8AC2C4CB181B224350271EDB94">
    <w:name w:val="9ADE83E8AC2C4CB181B224350271EDB94"/>
    <w:rsid w:val="00A648B8"/>
    <w:pPr>
      <w:spacing w:after="200" w:line="276" w:lineRule="auto"/>
    </w:pPr>
    <w:rPr>
      <w:rFonts w:eastAsiaTheme="minorHAnsi"/>
    </w:rPr>
  </w:style>
  <w:style w:type="paragraph" w:customStyle="1" w:styleId="2F00AAEDCF7E440982B16CFD09D57A5F4">
    <w:name w:val="2F00AAEDCF7E440982B16CFD09D57A5F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7E46F81B20949FDBC549C7B274B3DE44">
    <w:name w:val="F7E46F81B20949FDBC549C7B274B3DE4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E07F253A256466CB55F78115A7EBA3B4">
    <w:name w:val="1E07F253A256466CB55F78115A7EBA3B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54AAA27DA3C48E3AEF0C98CC74149DF4">
    <w:name w:val="354AAA27DA3C48E3AEF0C98CC74149DF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9146DDCBFFC4645A88F7910E60069674">
    <w:name w:val="D9146DDCBFFC4645A88F7910E60069674"/>
    <w:rsid w:val="00A648B8"/>
    <w:pPr>
      <w:spacing w:after="200" w:line="276" w:lineRule="auto"/>
    </w:pPr>
    <w:rPr>
      <w:rFonts w:eastAsiaTheme="minorHAnsi"/>
    </w:rPr>
  </w:style>
  <w:style w:type="paragraph" w:customStyle="1" w:styleId="F6A81D3C714841B686EFD0DEC84E8E444">
    <w:name w:val="F6A81D3C714841B686EFD0DEC84E8E444"/>
    <w:rsid w:val="00A648B8"/>
    <w:pPr>
      <w:spacing w:after="200" w:line="276" w:lineRule="auto"/>
    </w:pPr>
    <w:rPr>
      <w:rFonts w:eastAsiaTheme="minorHAnsi"/>
    </w:rPr>
  </w:style>
  <w:style w:type="paragraph" w:customStyle="1" w:styleId="F02C057FD948464E9F683FB3B355DD664">
    <w:name w:val="F02C057FD948464E9F683FB3B355DD66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B113221E7264E91BE36E91D64119E084">
    <w:name w:val="9B113221E7264E91BE36E91D64119E08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E4D880A65E04128AA4605588914D0244">
    <w:name w:val="FE4D880A65E04128AA4605588914D024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89E2A5674F64CCE933E6F7538FC76714">
    <w:name w:val="E89E2A5674F64CCE933E6F7538FC7671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8CA0D34C32947C684627F2CB0B145244">
    <w:name w:val="B8CA0D34C32947C684627F2CB0B145244"/>
    <w:rsid w:val="00A648B8"/>
    <w:pPr>
      <w:spacing w:after="200" w:line="276" w:lineRule="auto"/>
    </w:pPr>
    <w:rPr>
      <w:rFonts w:eastAsiaTheme="minorHAnsi"/>
    </w:rPr>
  </w:style>
  <w:style w:type="paragraph" w:customStyle="1" w:styleId="16E8F50CF5404A0D8D01FBCE2B3BF9C111">
    <w:name w:val="16E8F50CF5404A0D8D01FBCE2B3BF9C111"/>
    <w:rsid w:val="00A648B8"/>
    <w:pPr>
      <w:spacing w:after="200" w:line="276" w:lineRule="auto"/>
    </w:pPr>
    <w:rPr>
      <w:rFonts w:eastAsiaTheme="minorHAnsi"/>
    </w:rPr>
  </w:style>
  <w:style w:type="paragraph" w:customStyle="1" w:styleId="3C2CD5C6A2044C35AEED839BAFBC3A2211">
    <w:name w:val="3C2CD5C6A2044C35AEED839BAFBC3A2211"/>
    <w:rsid w:val="00A648B8"/>
    <w:pPr>
      <w:spacing w:after="200" w:line="276" w:lineRule="auto"/>
    </w:pPr>
    <w:rPr>
      <w:rFonts w:eastAsiaTheme="minorHAnsi"/>
    </w:rPr>
  </w:style>
  <w:style w:type="paragraph" w:customStyle="1" w:styleId="C161719BC728483A971AE1A649910F3211">
    <w:name w:val="C161719BC728483A971AE1A649910F321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833F91C62E644D9BFCBBC724F45628810">
    <w:name w:val="B833F91C62E644D9BFCBBC724F45628810"/>
    <w:rsid w:val="00A648B8"/>
    <w:pPr>
      <w:spacing w:after="200" w:line="276" w:lineRule="auto"/>
    </w:pPr>
    <w:rPr>
      <w:rFonts w:eastAsiaTheme="minorHAnsi"/>
    </w:rPr>
  </w:style>
  <w:style w:type="paragraph" w:customStyle="1" w:styleId="CAFBA82902E54B8FB6E261F0D1D8798010">
    <w:name w:val="CAFBA82902E54B8FB6E261F0D1D8798010"/>
    <w:rsid w:val="00A648B8"/>
    <w:pPr>
      <w:spacing w:after="200" w:line="276" w:lineRule="auto"/>
    </w:pPr>
    <w:rPr>
      <w:rFonts w:eastAsiaTheme="minorHAnsi"/>
    </w:rPr>
  </w:style>
  <w:style w:type="paragraph" w:customStyle="1" w:styleId="492C9FDD453D43A8A1D34FF18623F6F410">
    <w:name w:val="492C9FDD453D43A8A1D34FF18623F6F410"/>
    <w:rsid w:val="00A648B8"/>
    <w:pPr>
      <w:spacing w:after="200" w:line="276" w:lineRule="auto"/>
    </w:pPr>
    <w:rPr>
      <w:rFonts w:eastAsiaTheme="minorHAnsi"/>
    </w:rPr>
  </w:style>
  <w:style w:type="paragraph" w:customStyle="1" w:styleId="0F44F48B0AB04A59AEB3DCA4FEA796C010">
    <w:name w:val="0F44F48B0AB04A59AEB3DCA4FEA796C010"/>
    <w:rsid w:val="00A648B8"/>
    <w:pPr>
      <w:spacing w:after="200" w:line="276" w:lineRule="auto"/>
    </w:pPr>
    <w:rPr>
      <w:rFonts w:eastAsiaTheme="minorHAnsi"/>
    </w:rPr>
  </w:style>
  <w:style w:type="paragraph" w:customStyle="1" w:styleId="4E301887118E4C4AA1243969A7BE1A6610">
    <w:name w:val="4E301887118E4C4AA1243969A7BE1A6610"/>
    <w:rsid w:val="00A648B8"/>
    <w:pPr>
      <w:spacing w:after="200" w:line="276" w:lineRule="auto"/>
    </w:pPr>
    <w:rPr>
      <w:rFonts w:eastAsiaTheme="minorHAnsi"/>
    </w:rPr>
  </w:style>
  <w:style w:type="paragraph" w:customStyle="1" w:styleId="B4D567590F2542559524EF229C7A170010">
    <w:name w:val="B4D567590F2542559524EF229C7A170010"/>
    <w:rsid w:val="00A648B8"/>
    <w:pPr>
      <w:spacing w:after="200" w:line="276" w:lineRule="auto"/>
    </w:pPr>
    <w:rPr>
      <w:rFonts w:eastAsiaTheme="minorHAnsi"/>
    </w:rPr>
  </w:style>
  <w:style w:type="paragraph" w:customStyle="1" w:styleId="80F8A7EA5A43485FA606E431258EADE910">
    <w:name w:val="80F8A7EA5A43485FA606E431258EADE910"/>
    <w:rsid w:val="00A648B8"/>
    <w:pPr>
      <w:spacing w:after="200" w:line="276" w:lineRule="auto"/>
    </w:pPr>
    <w:rPr>
      <w:rFonts w:eastAsiaTheme="minorHAnsi"/>
    </w:rPr>
  </w:style>
  <w:style w:type="paragraph" w:customStyle="1" w:styleId="1373740DE8F64D16A0A76929D899A7FB10">
    <w:name w:val="1373740DE8F64D16A0A76929D899A7FB10"/>
    <w:rsid w:val="00A648B8"/>
    <w:pPr>
      <w:spacing w:after="200" w:line="276" w:lineRule="auto"/>
    </w:pPr>
    <w:rPr>
      <w:rFonts w:eastAsiaTheme="minorHAnsi"/>
    </w:rPr>
  </w:style>
  <w:style w:type="paragraph" w:customStyle="1" w:styleId="6CF9F34EA4B64344B3D0AE3953C051BC10">
    <w:name w:val="6CF9F34EA4B64344B3D0AE3953C051BC10"/>
    <w:rsid w:val="00A648B8"/>
    <w:pPr>
      <w:spacing w:after="200" w:line="276" w:lineRule="auto"/>
    </w:pPr>
    <w:rPr>
      <w:rFonts w:eastAsiaTheme="minorHAnsi"/>
    </w:rPr>
  </w:style>
  <w:style w:type="paragraph" w:customStyle="1" w:styleId="7ABB12D4AEEC4ABC9B239127B2673D9D10">
    <w:name w:val="7ABB12D4AEEC4ABC9B239127B2673D9D10"/>
    <w:rsid w:val="00A648B8"/>
    <w:pPr>
      <w:spacing w:after="200" w:line="276" w:lineRule="auto"/>
    </w:pPr>
    <w:rPr>
      <w:rFonts w:eastAsiaTheme="minorHAnsi"/>
    </w:rPr>
  </w:style>
  <w:style w:type="paragraph" w:customStyle="1" w:styleId="539FAA617A2A462CBD88543A8297A02210">
    <w:name w:val="539FAA617A2A462CBD88543A8297A02210"/>
    <w:rsid w:val="00A648B8"/>
    <w:pPr>
      <w:spacing w:after="200" w:line="276" w:lineRule="auto"/>
    </w:pPr>
    <w:rPr>
      <w:rFonts w:eastAsiaTheme="minorHAnsi"/>
    </w:rPr>
  </w:style>
  <w:style w:type="paragraph" w:customStyle="1" w:styleId="5F768959362D4951BFA76BAA120B5A2910">
    <w:name w:val="5F768959362D4951BFA76BAA120B5A2910"/>
    <w:rsid w:val="00A648B8"/>
    <w:pPr>
      <w:spacing w:after="200" w:line="276" w:lineRule="auto"/>
    </w:pPr>
    <w:rPr>
      <w:rFonts w:eastAsiaTheme="minorHAnsi"/>
    </w:rPr>
  </w:style>
  <w:style w:type="paragraph" w:customStyle="1" w:styleId="A0BF8AB411094351BB819E3D391A179710">
    <w:name w:val="A0BF8AB411094351BB819E3D391A179710"/>
    <w:rsid w:val="00A648B8"/>
    <w:pPr>
      <w:spacing w:after="200" w:line="276" w:lineRule="auto"/>
    </w:pPr>
    <w:rPr>
      <w:rFonts w:eastAsiaTheme="minorHAnsi"/>
    </w:rPr>
  </w:style>
  <w:style w:type="paragraph" w:customStyle="1" w:styleId="EFF9C23FAABC4AA48374319DF6DE5E7610">
    <w:name w:val="EFF9C23FAABC4AA48374319DF6DE5E7610"/>
    <w:rsid w:val="00A648B8"/>
    <w:pPr>
      <w:spacing w:after="200" w:line="276" w:lineRule="auto"/>
    </w:pPr>
    <w:rPr>
      <w:rFonts w:eastAsiaTheme="minorHAnsi"/>
    </w:rPr>
  </w:style>
  <w:style w:type="paragraph" w:customStyle="1" w:styleId="90C6139772D647B5AAD9864720AB27E810">
    <w:name w:val="90C6139772D647B5AAD9864720AB27E810"/>
    <w:rsid w:val="00A648B8"/>
    <w:pPr>
      <w:spacing w:after="200" w:line="276" w:lineRule="auto"/>
    </w:pPr>
    <w:rPr>
      <w:rFonts w:eastAsiaTheme="minorHAnsi"/>
    </w:rPr>
  </w:style>
  <w:style w:type="paragraph" w:customStyle="1" w:styleId="42270D3AFE9C4F0A998C94584970E73210">
    <w:name w:val="42270D3AFE9C4F0A998C94584970E73210"/>
    <w:rsid w:val="00A648B8"/>
    <w:pPr>
      <w:spacing w:after="200" w:line="276" w:lineRule="auto"/>
    </w:pPr>
    <w:rPr>
      <w:rFonts w:eastAsiaTheme="minorHAnsi"/>
    </w:rPr>
  </w:style>
  <w:style w:type="paragraph" w:customStyle="1" w:styleId="CB5A13CE2F774521BB0379F47981DC3310">
    <w:name w:val="CB5A13CE2F774521BB0379F47981DC3310"/>
    <w:rsid w:val="00A648B8"/>
    <w:pPr>
      <w:spacing w:after="200" w:line="276" w:lineRule="auto"/>
    </w:pPr>
    <w:rPr>
      <w:rFonts w:eastAsiaTheme="minorHAnsi"/>
    </w:rPr>
  </w:style>
  <w:style w:type="paragraph" w:customStyle="1" w:styleId="28D1DB2C91824FB9AE8296864CB9576A10">
    <w:name w:val="28D1DB2C91824FB9AE8296864CB9576A10"/>
    <w:rsid w:val="00A648B8"/>
    <w:pPr>
      <w:spacing w:after="200" w:line="276" w:lineRule="auto"/>
    </w:pPr>
    <w:rPr>
      <w:rFonts w:eastAsiaTheme="minorHAnsi"/>
    </w:rPr>
  </w:style>
  <w:style w:type="paragraph" w:customStyle="1" w:styleId="5353855DAC7840A895B773D19871EA2110">
    <w:name w:val="5353855DAC7840A895B773D19871EA2110"/>
    <w:rsid w:val="00A648B8"/>
    <w:pPr>
      <w:spacing w:after="200" w:line="276" w:lineRule="auto"/>
    </w:pPr>
    <w:rPr>
      <w:rFonts w:eastAsiaTheme="minorHAnsi"/>
    </w:rPr>
  </w:style>
  <w:style w:type="paragraph" w:customStyle="1" w:styleId="5927417903134457A9B2C3CC9BC205C310">
    <w:name w:val="5927417903134457A9B2C3CC9BC205C310"/>
    <w:rsid w:val="00A648B8"/>
    <w:pPr>
      <w:spacing w:after="200" w:line="276" w:lineRule="auto"/>
    </w:pPr>
    <w:rPr>
      <w:rFonts w:eastAsiaTheme="minorHAnsi"/>
    </w:rPr>
  </w:style>
  <w:style w:type="paragraph" w:customStyle="1" w:styleId="26D1E1B0715D475CB5240142A26D8BE810">
    <w:name w:val="26D1E1B0715D475CB5240142A26D8BE810"/>
    <w:rsid w:val="00A648B8"/>
    <w:pPr>
      <w:spacing w:after="200" w:line="276" w:lineRule="auto"/>
    </w:pPr>
    <w:rPr>
      <w:rFonts w:eastAsiaTheme="minorHAnsi"/>
    </w:rPr>
  </w:style>
  <w:style w:type="paragraph" w:customStyle="1" w:styleId="580B1833DA0D4D92B67688B86CC2459B10">
    <w:name w:val="580B1833DA0D4D92B67688B86CC2459B10"/>
    <w:rsid w:val="00A648B8"/>
    <w:pPr>
      <w:spacing w:after="200" w:line="276" w:lineRule="auto"/>
    </w:pPr>
    <w:rPr>
      <w:rFonts w:eastAsiaTheme="minorHAnsi"/>
    </w:rPr>
  </w:style>
  <w:style w:type="paragraph" w:customStyle="1" w:styleId="A057E7159E034EFD90E4E728873BC0D310">
    <w:name w:val="A057E7159E034EFD90E4E728873BC0D310"/>
    <w:rsid w:val="00A648B8"/>
    <w:pPr>
      <w:spacing w:after="200" w:line="276" w:lineRule="auto"/>
    </w:pPr>
    <w:rPr>
      <w:rFonts w:eastAsiaTheme="minorHAnsi"/>
    </w:rPr>
  </w:style>
  <w:style w:type="paragraph" w:customStyle="1" w:styleId="A53BD6F2311942258796B59D54420B3010">
    <w:name w:val="A53BD6F2311942258796B59D54420B3010"/>
    <w:rsid w:val="00A648B8"/>
    <w:pPr>
      <w:spacing w:after="200" w:line="276" w:lineRule="auto"/>
    </w:pPr>
    <w:rPr>
      <w:rFonts w:eastAsiaTheme="minorHAnsi"/>
    </w:rPr>
  </w:style>
  <w:style w:type="paragraph" w:customStyle="1" w:styleId="669B979BC0F041FC888A8FDC9AD82B6410">
    <w:name w:val="669B979BC0F041FC888A8FDC9AD82B6410"/>
    <w:rsid w:val="00A648B8"/>
    <w:pPr>
      <w:spacing w:after="200" w:line="276" w:lineRule="auto"/>
    </w:pPr>
    <w:rPr>
      <w:rFonts w:eastAsiaTheme="minorHAnsi"/>
    </w:rPr>
  </w:style>
  <w:style w:type="paragraph" w:customStyle="1" w:styleId="64CE4F2302964308B331647A678D918710">
    <w:name w:val="64CE4F2302964308B331647A678D918710"/>
    <w:rsid w:val="00A648B8"/>
    <w:pPr>
      <w:spacing w:after="200" w:line="276" w:lineRule="auto"/>
    </w:pPr>
    <w:rPr>
      <w:rFonts w:eastAsiaTheme="minorHAnsi"/>
    </w:rPr>
  </w:style>
  <w:style w:type="paragraph" w:customStyle="1" w:styleId="E87F163F2D174AAF88A642E8A93FDC3710">
    <w:name w:val="E87F163F2D174AAF88A642E8A93FDC3710"/>
    <w:rsid w:val="00A648B8"/>
    <w:pPr>
      <w:spacing w:after="200" w:line="276" w:lineRule="auto"/>
    </w:pPr>
    <w:rPr>
      <w:rFonts w:eastAsiaTheme="minorHAnsi"/>
    </w:rPr>
  </w:style>
  <w:style w:type="paragraph" w:customStyle="1" w:styleId="D3FF160EEE204FE9B4D46F22D55A8FB110">
    <w:name w:val="D3FF160EEE204FE9B4D46F22D55A8FB110"/>
    <w:rsid w:val="00A648B8"/>
    <w:pPr>
      <w:spacing w:after="200" w:line="276" w:lineRule="auto"/>
    </w:pPr>
    <w:rPr>
      <w:rFonts w:eastAsiaTheme="minorHAnsi"/>
    </w:rPr>
  </w:style>
  <w:style w:type="paragraph" w:customStyle="1" w:styleId="1281F31CB94E4373AC036E09B0EF9A5A10">
    <w:name w:val="1281F31CB94E4373AC036E09B0EF9A5A10"/>
    <w:rsid w:val="00A648B8"/>
    <w:pPr>
      <w:spacing w:after="200" w:line="276" w:lineRule="auto"/>
    </w:pPr>
    <w:rPr>
      <w:rFonts w:eastAsiaTheme="minorHAnsi"/>
    </w:rPr>
  </w:style>
  <w:style w:type="paragraph" w:customStyle="1" w:styleId="E4DF9CF0C8DF4070960EE3FDC44E131F10">
    <w:name w:val="E4DF9CF0C8DF4070960EE3FDC44E131F10"/>
    <w:rsid w:val="00A648B8"/>
    <w:pPr>
      <w:spacing w:after="200" w:line="276" w:lineRule="auto"/>
    </w:pPr>
    <w:rPr>
      <w:rFonts w:eastAsiaTheme="minorHAnsi"/>
    </w:rPr>
  </w:style>
  <w:style w:type="paragraph" w:customStyle="1" w:styleId="A715034EA5B74579B72122071690732E10">
    <w:name w:val="A715034EA5B74579B72122071690732E10"/>
    <w:rsid w:val="00A648B8"/>
    <w:pPr>
      <w:spacing w:after="200" w:line="276" w:lineRule="auto"/>
    </w:pPr>
    <w:rPr>
      <w:rFonts w:eastAsiaTheme="minorHAnsi"/>
    </w:rPr>
  </w:style>
  <w:style w:type="paragraph" w:customStyle="1" w:styleId="86352BB4AAF64CDCAC96DE89DC17CA3B10">
    <w:name w:val="86352BB4AAF64CDCAC96DE89DC17CA3B10"/>
    <w:rsid w:val="00A648B8"/>
    <w:pPr>
      <w:spacing w:after="200" w:line="276" w:lineRule="auto"/>
    </w:pPr>
    <w:rPr>
      <w:rFonts w:eastAsiaTheme="minorHAnsi"/>
    </w:rPr>
  </w:style>
  <w:style w:type="paragraph" w:customStyle="1" w:styleId="575D098235FC4D26A4A8B9FA34DA6DFD10">
    <w:name w:val="575D098235FC4D26A4A8B9FA34DA6DFD10"/>
    <w:rsid w:val="00A648B8"/>
    <w:pPr>
      <w:spacing w:after="200" w:line="276" w:lineRule="auto"/>
    </w:pPr>
    <w:rPr>
      <w:rFonts w:eastAsiaTheme="minorHAnsi"/>
    </w:rPr>
  </w:style>
  <w:style w:type="paragraph" w:customStyle="1" w:styleId="BF327747042047459E7F6F3AD53DAC2710">
    <w:name w:val="BF327747042047459E7F6F3AD53DAC2710"/>
    <w:rsid w:val="00A648B8"/>
    <w:pPr>
      <w:spacing w:after="200" w:line="276" w:lineRule="auto"/>
    </w:pPr>
    <w:rPr>
      <w:rFonts w:eastAsiaTheme="minorHAnsi"/>
    </w:rPr>
  </w:style>
  <w:style w:type="paragraph" w:customStyle="1" w:styleId="4E4177E36AF24570B29D2D2E0EECDAC710">
    <w:name w:val="4E4177E36AF24570B29D2D2E0EECDAC710"/>
    <w:rsid w:val="00A648B8"/>
    <w:pPr>
      <w:spacing w:after="200" w:line="276" w:lineRule="auto"/>
    </w:pPr>
    <w:rPr>
      <w:rFonts w:eastAsiaTheme="minorHAnsi"/>
    </w:rPr>
  </w:style>
  <w:style w:type="paragraph" w:customStyle="1" w:styleId="DB991002C0564E63B40851DAC1B8547210">
    <w:name w:val="DB991002C0564E63B40851DAC1B8547210"/>
    <w:rsid w:val="00A648B8"/>
    <w:pPr>
      <w:spacing w:after="200" w:line="276" w:lineRule="auto"/>
    </w:pPr>
    <w:rPr>
      <w:rFonts w:eastAsiaTheme="minorHAnsi"/>
    </w:rPr>
  </w:style>
  <w:style w:type="paragraph" w:customStyle="1" w:styleId="F1903A88AB3A432692C184716579AD7E10">
    <w:name w:val="F1903A88AB3A432692C184716579AD7E10"/>
    <w:rsid w:val="00A648B8"/>
    <w:pPr>
      <w:spacing w:after="200" w:line="276" w:lineRule="auto"/>
    </w:pPr>
    <w:rPr>
      <w:rFonts w:eastAsiaTheme="minorHAnsi"/>
    </w:rPr>
  </w:style>
  <w:style w:type="paragraph" w:customStyle="1" w:styleId="BA09E1CEE12F47AEA2FD87184A584CEA10">
    <w:name w:val="BA09E1CEE12F47AEA2FD87184A584CEA10"/>
    <w:rsid w:val="00A648B8"/>
    <w:pPr>
      <w:spacing w:after="200" w:line="276" w:lineRule="auto"/>
    </w:pPr>
    <w:rPr>
      <w:rFonts w:eastAsiaTheme="minorHAnsi"/>
    </w:rPr>
  </w:style>
  <w:style w:type="paragraph" w:customStyle="1" w:styleId="51567FBE25CC4006B0B512C790FC3D0410">
    <w:name w:val="51567FBE25CC4006B0B512C790FC3D0410"/>
    <w:rsid w:val="00A648B8"/>
    <w:pPr>
      <w:spacing w:after="200" w:line="276" w:lineRule="auto"/>
    </w:pPr>
    <w:rPr>
      <w:rFonts w:eastAsiaTheme="minorHAnsi"/>
    </w:rPr>
  </w:style>
  <w:style w:type="paragraph" w:customStyle="1" w:styleId="675688B9C65240B897FEA9FB864A261E11">
    <w:name w:val="675688B9C65240B897FEA9FB864A261E1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B347BA4685548EF9F61E86E44567E1311">
    <w:name w:val="8B347BA4685548EF9F61E86E44567E131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1D717AC21B944E9BBE7E22A8CBBFF5A10">
    <w:name w:val="41D717AC21B944E9BBE7E22A8CBBFF5A10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004999F854641A187B722A35475529D11">
    <w:name w:val="F004999F854641A187B722A35475529D11"/>
    <w:rsid w:val="00A648B8"/>
    <w:pPr>
      <w:spacing w:after="200" w:line="276" w:lineRule="auto"/>
    </w:pPr>
    <w:rPr>
      <w:rFonts w:eastAsiaTheme="minorHAnsi"/>
    </w:rPr>
  </w:style>
  <w:style w:type="paragraph" w:customStyle="1" w:styleId="A9D136578EDD4CABBC215D82C1BBCB05">
    <w:name w:val="A9D136578EDD4CABBC215D82C1BBCB05"/>
    <w:rsid w:val="00A648B8"/>
  </w:style>
  <w:style w:type="paragraph" w:customStyle="1" w:styleId="1C336D9733144E3DA25B415D4C9402B2">
    <w:name w:val="1C336D9733144E3DA25B415D4C9402B2"/>
    <w:rsid w:val="00A648B8"/>
  </w:style>
  <w:style w:type="paragraph" w:customStyle="1" w:styleId="36781D93880C42EA8B599D50C883870D">
    <w:name w:val="36781D93880C42EA8B599D50C883870D"/>
    <w:rsid w:val="00A648B8"/>
  </w:style>
  <w:style w:type="paragraph" w:customStyle="1" w:styleId="EBBDFE5441C84680A595A2109426F706">
    <w:name w:val="EBBDFE5441C84680A595A2109426F706"/>
    <w:rsid w:val="00A648B8"/>
  </w:style>
  <w:style w:type="paragraph" w:customStyle="1" w:styleId="70102EB5F3E144CD96BA3C3F3BFB172D">
    <w:name w:val="70102EB5F3E144CD96BA3C3F3BFB172D"/>
    <w:rsid w:val="00A648B8"/>
  </w:style>
  <w:style w:type="paragraph" w:customStyle="1" w:styleId="39CC106D38F74E0B874E7BD394963269">
    <w:name w:val="39CC106D38F74E0B874E7BD394963269"/>
    <w:rsid w:val="00A648B8"/>
  </w:style>
  <w:style w:type="paragraph" w:customStyle="1" w:styleId="DCECEA43F44A42349BB37B4D78CF315F">
    <w:name w:val="DCECEA43F44A42349BB37B4D78CF315F"/>
    <w:rsid w:val="00A648B8"/>
  </w:style>
  <w:style w:type="paragraph" w:customStyle="1" w:styleId="68A2346A680246F68035AA3CB26305C8">
    <w:name w:val="68A2346A680246F68035AA3CB26305C8"/>
    <w:rsid w:val="00A648B8"/>
  </w:style>
  <w:style w:type="paragraph" w:customStyle="1" w:styleId="450EC652E20847F9882D3762A54066D2">
    <w:name w:val="450EC652E20847F9882D3762A54066D2"/>
    <w:rsid w:val="00A648B8"/>
  </w:style>
  <w:style w:type="paragraph" w:customStyle="1" w:styleId="D4EA4297882A4FC5A330ECC236C6E527">
    <w:name w:val="D4EA4297882A4FC5A330ECC236C6E527"/>
    <w:rsid w:val="00A648B8"/>
  </w:style>
  <w:style w:type="paragraph" w:customStyle="1" w:styleId="3F8777699FB14B2A882B9D8731CC0F92">
    <w:name w:val="3F8777699FB14B2A882B9D8731CC0F92"/>
    <w:rsid w:val="00A648B8"/>
  </w:style>
  <w:style w:type="paragraph" w:customStyle="1" w:styleId="30B0536BE0904671A08858AE384056BB">
    <w:name w:val="30B0536BE0904671A08858AE384056BB"/>
    <w:rsid w:val="00A648B8"/>
  </w:style>
  <w:style w:type="paragraph" w:customStyle="1" w:styleId="B246E98CA74F4465BF310A5C4A03CDA1">
    <w:name w:val="B246E98CA74F4465BF310A5C4A03CDA1"/>
    <w:rsid w:val="00A648B8"/>
  </w:style>
  <w:style w:type="paragraph" w:customStyle="1" w:styleId="4F0B11B07E6B45499583CFA8267C37F1">
    <w:name w:val="4F0B11B07E6B45499583CFA8267C37F1"/>
    <w:rsid w:val="00A648B8"/>
  </w:style>
  <w:style w:type="paragraph" w:customStyle="1" w:styleId="FE8B15C352B749CBA734CB4FF3F32866">
    <w:name w:val="FE8B15C352B749CBA734CB4FF3F32866"/>
    <w:rsid w:val="00A648B8"/>
  </w:style>
  <w:style w:type="paragraph" w:customStyle="1" w:styleId="2A6C1209384B499EAAF66684B47B278A">
    <w:name w:val="2A6C1209384B499EAAF66684B47B278A"/>
    <w:rsid w:val="00A648B8"/>
  </w:style>
  <w:style w:type="paragraph" w:customStyle="1" w:styleId="C7FE08A47EE7417EB8287579CF6E0794">
    <w:name w:val="C7FE08A47EE7417EB8287579CF6E0794"/>
    <w:rsid w:val="00A648B8"/>
  </w:style>
  <w:style w:type="paragraph" w:customStyle="1" w:styleId="977A99C057E54974A7719F91739FE049">
    <w:name w:val="977A99C057E54974A7719F91739FE049"/>
    <w:rsid w:val="00A648B8"/>
  </w:style>
  <w:style w:type="paragraph" w:customStyle="1" w:styleId="3D7BFE5C68B54EAD8FB4B79C72BC13FD">
    <w:name w:val="3D7BFE5C68B54EAD8FB4B79C72BC13FD"/>
    <w:rsid w:val="00A648B8"/>
  </w:style>
  <w:style w:type="paragraph" w:customStyle="1" w:styleId="7668F910353F4C4F93514144E952CECB">
    <w:name w:val="7668F910353F4C4F93514144E952CECB"/>
    <w:rsid w:val="00A648B8"/>
  </w:style>
  <w:style w:type="paragraph" w:customStyle="1" w:styleId="C8B48EC7402244B19AEE76D5B139FDDB">
    <w:name w:val="C8B48EC7402244B19AEE76D5B139FDDB"/>
    <w:rsid w:val="00A648B8"/>
  </w:style>
  <w:style w:type="paragraph" w:customStyle="1" w:styleId="C81D227822F84B099D341D7D67AD2A33">
    <w:name w:val="C81D227822F84B099D341D7D67AD2A33"/>
    <w:rsid w:val="00A648B8"/>
  </w:style>
  <w:style w:type="paragraph" w:customStyle="1" w:styleId="3B3DDB3454F341BF8F1DD5D21BFBD320">
    <w:name w:val="3B3DDB3454F341BF8F1DD5D21BFBD320"/>
    <w:rsid w:val="00A648B8"/>
  </w:style>
  <w:style w:type="paragraph" w:customStyle="1" w:styleId="26246B5B15664E398ED7E3E6B242E222">
    <w:name w:val="26246B5B15664E398ED7E3E6B242E222"/>
    <w:rsid w:val="00A648B8"/>
  </w:style>
  <w:style w:type="paragraph" w:customStyle="1" w:styleId="92D34D72D64A41A1B06B2FE394CF7E7F">
    <w:name w:val="92D34D72D64A41A1B06B2FE394CF7E7F"/>
    <w:rsid w:val="00A648B8"/>
  </w:style>
  <w:style w:type="paragraph" w:customStyle="1" w:styleId="BCBA0EAEF6244FEE87EDA62A257DABA7">
    <w:name w:val="BCBA0EAEF6244FEE87EDA62A257DABA7"/>
    <w:rsid w:val="00A648B8"/>
  </w:style>
  <w:style w:type="paragraph" w:customStyle="1" w:styleId="1B5875C29C3B43ECBED714B0CC2AC6A3">
    <w:name w:val="1B5875C29C3B43ECBED714B0CC2AC6A3"/>
    <w:rsid w:val="00A648B8"/>
  </w:style>
  <w:style w:type="paragraph" w:customStyle="1" w:styleId="1DABE9BB525E48D5AFCACBE941EBBFC7">
    <w:name w:val="1DABE9BB525E48D5AFCACBE941EBBFC7"/>
    <w:rsid w:val="00A648B8"/>
  </w:style>
  <w:style w:type="paragraph" w:customStyle="1" w:styleId="E79A3F56E3D14B788E59F2ED1F834547">
    <w:name w:val="E79A3F56E3D14B788E59F2ED1F834547"/>
    <w:rsid w:val="00A648B8"/>
  </w:style>
  <w:style w:type="paragraph" w:customStyle="1" w:styleId="C9D88482E47B434D91A9AC79812891B2">
    <w:name w:val="C9D88482E47B434D91A9AC79812891B2"/>
    <w:rsid w:val="00A648B8"/>
  </w:style>
  <w:style w:type="paragraph" w:customStyle="1" w:styleId="52605A911ACA444E969DAB730D6E6265">
    <w:name w:val="52605A911ACA444E969DAB730D6E6265"/>
    <w:rsid w:val="00A648B8"/>
  </w:style>
  <w:style w:type="paragraph" w:customStyle="1" w:styleId="4C8974DAF62C4865AE9DC8E5414CC06C">
    <w:name w:val="4C8974DAF62C4865AE9DC8E5414CC06C"/>
    <w:rsid w:val="00A648B8"/>
  </w:style>
  <w:style w:type="paragraph" w:customStyle="1" w:styleId="9D548B5924884E7B923A1907DEDEC793">
    <w:name w:val="9D548B5924884E7B923A1907DEDEC793"/>
    <w:rsid w:val="00A648B8"/>
  </w:style>
  <w:style w:type="paragraph" w:customStyle="1" w:styleId="45914E043659427A87706487D8D7CBD0">
    <w:name w:val="45914E043659427A87706487D8D7CBD0"/>
    <w:rsid w:val="00A648B8"/>
  </w:style>
  <w:style w:type="paragraph" w:customStyle="1" w:styleId="5FBB1404676C49C4B402670EF704CD4E">
    <w:name w:val="5FBB1404676C49C4B402670EF704CD4E"/>
    <w:rsid w:val="00A648B8"/>
  </w:style>
  <w:style w:type="paragraph" w:customStyle="1" w:styleId="899E1674CA3044679DE7BE44301D41FA">
    <w:name w:val="899E1674CA3044679DE7BE44301D41FA"/>
    <w:rsid w:val="00A648B8"/>
  </w:style>
  <w:style w:type="paragraph" w:customStyle="1" w:styleId="F65A4B95703D4C0EB28E4AEC1DB4E0CA">
    <w:name w:val="F65A4B95703D4C0EB28E4AEC1DB4E0CA"/>
    <w:rsid w:val="00A648B8"/>
  </w:style>
  <w:style w:type="paragraph" w:customStyle="1" w:styleId="9D13F32CA7D0405E8FF288C66961FB94">
    <w:name w:val="9D13F32CA7D0405E8FF288C66961FB94"/>
    <w:rsid w:val="00A648B8"/>
  </w:style>
  <w:style w:type="paragraph" w:customStyle="1" w:styleId="286FF892EDE24DCCB37F6AC0CA40DA60">
    <w:name w:val="286FF892EDE24DCCB37F6AC0CA40DA60"/>
    <w:rsid w:val="00A648B8"/>
  </w:style>
  <w:style w:type="paragraph" w:customStyle="1" w:styleId="1A77A91DE1DF49F1B02DF468C1B12FE1">
    <w:name w:val="1A77A91DE1DF49F1B02DF468C1B12FE1"/>
    <w:rsid w:val="00A648B8"/>
  </w:style>
  <w:style w:type="paragraph" w:customStyle="1" w:styleId="0D919E343A414F2E81839838A085FBAA">
    <w:name w:val="0D919E343A414F2E81839838A085FBAA"/>
    <w:rsid w:val="00A648B8"/>
  </w:style>
  <w:style w:type="paragraph" w:customStyle="1" w:styleId="AB96D07830834B729E0143407D199E50">
    <w:name w:val="AB96D07830834B729E0143407D199E50"/>
    <w:rsid w:val="00A648B8"/>
  </w:style>
  <w:style w:type="paragraph" w:customStyle="1" w:styleId="67B5E187D586459194C722411F740E10">
    <w:name w:val="67B5E187D586459194C722411F740E10"/>
    <w:rsid w:val="00A648B8"/>
  </w:style>
  <w:style w:type="paragraph" w:customStyle="1" w:styleId="79376BE3C5044895A5403CA678D35A60">
    <w:name w:val="79376BE3C5044895A5403CA678D35A60"/>
    <w:rsid w:val="00A648B8"/>
  </w:style>
  <w:style w:type="paragraph" w:customStyle="1" w:styleId="F29D963BA16341F7A149C49C29497120">
    <w:name w:val="F29D963BA16341F7A149C49C29497120"/>
    <w:rsid w:val="00A648B8"/>
  </w:style>
  <w:style w:type="paragraph" w:customStyle="1" w:styleId="0FDCE2FEC81148A19625A7673D4056A9">
    <w:name w:val="0FDCE2FEC81148A19625A7673D4056A9"/>
    <w:rsid w:val="00A648B8"/>
  </w:style>
  <w:style w:type="paragraph" w:customStyle="1" w:styleId="07B4F09DF6CB4905BD3119D293BB1203">
    <w:name w:val="07B4F09DF6CB4905BD3119D293BB1203"/>
    <w:rsid w:val="00A648B8"/>
  </w:style>
  <w:style w:type="paragraph" w:customStyle="1" w:styleId="57ADDD258E2D455F8690BF2C4E30B5B7">
    <w:name w:val="57ADDD258E2D455F8690BF2C4E30B5B7"/>
    <w:rsid w:val="00A648B8"/>
  </w:style>
  <w:style w:type="paragraph" w:customStyle="1" w:styleId="24B3BCF9B63B4059B943929EFC16873B">
    <w:name w:val="24B3BCF9B63B4059B943929EFC16873B"/>
    <w:rsid w:val="00A648B8"/>
  </w:style>
  <w:style w:type="paragraph" w:customStyle="1" w:styleId="5A070160560044A9A5BB6C10747F128C">
    <w:name w:val="5A070160560044A9A5BB6C10747F128C"/>
    <w:rsid w:val="00A648B8"/>
  </w:style>
  <w:style w:type="paragraph" w:customStyle="1" w:styleId="501966B1D5F4454786CA47AD671B1276">
    <w:name w:val="501966B1D5F4454786CA47AD671B1276"/>
    <w:rsid w:val="00A648B8"/>
  </w:style>
  <w:style w:type="paragraph" w:customStyle="1" w:styleId="BF019AEBA33C4958B8466B567B36E966">
    <w:name w:val="BF019AEBA33C4958B8466B567B36E966"/>
    <w:rsid w:val="00A648B8"/>
  </w:style>
  <w:style w:type="paragraph" w:customStyle="1" w:styleId="76782172DC17429DBF4CAAC492A5D55E">
    <w:name w:val="76782172DC17429DBF4CAAC492A5D55E"/>
    <w:rsid w:val="00A648B8"/>
  </w:style>
  <w:style w:type="paragraph" w:customStyle="1" w:styleId="963A0A494BEF48F3807E27E4B54D9A2E">
    <w:name w:val="963A0A494BEF48F3807E27E4B54D9A2E"/>
    <w:rsid w:val="00A648B8"/>
  </w:style>
  <w:style w:type="paragraph" w:customStyle="1" w:styleId="ED7C56937C9B409CA22B4256FBD57F09">
    <w:name w:val="ED7C56937C9B409CA22B4256FBD57F09"/>
    <w:rsid w:val="00A648B8"/>
  </w:style>
  <w:style w:type="paragraph" w:customStyle="1" w:styleId="63BF36DE446C443B81563881D736FC33">
    <w:name w:val="63BF36DE446C443B81563881D736FC33"/>
    <w:rsid w:val="00A648B8"/>
  </w:style>
  <w:style w:type="paragraph" w:customStyle="1" w:styleId="7A160E75249A4E94A60A411178891A83">
    <w:name w:val="7A160E75249A4E94A60A411178891A83"/>
    <w:rsid w:val="00A648B8"/>
  </w:style>
  <w:style w:type="paragraph" w:customStyle="1" w:styleId="C352033A5994417893481DEE791FD349">
    <w:name w:val="C352033A5994417893481DEE791FD349"/>
    <w:rsid w:val="00A648B8"/>
  </w:style>
  <w:style w:type="paragraph" w:customStyle="1" w:styleId="D66263C6B03B4E589E1848EACA5E91BE">
    <w:name w:val="D66263C6B03B4E589E1848EACA5E91BE"/>
    <w:rsid w:val="00A648B8"/>
  </w:style>
  <w:style w:type="paragraph" w:customStyle="1" w:styleId="A017A60699054276A061D43CD82E8085">
    <w:name w:val="A017A60699054276A061D43CD82E8085"/>
    <w:rsid w:val="00A648B8"/>
  </w:style>
  <w:style w:type="paragraph" w:customStyle="1" w:styleId="2840CF66AF734C74B66C688B61AF5E43">
    <w:name w:val="2840CF66AF734C74B66C688B61AF5E43"/>
    <w:rsid w:val="00A648B8"/>
  </w:style>
  <w:style w:type="paragraph" w:customStyle="1" w:styleId="34B8939BBE9846619B86C0BBFE6823A9">
    <w:name w:val="34B8939BBE9846619B86C0BBFE6823A9"/>
    <w:rsid w:val="00A648B8"/>
  </w:style>
  <w:style w:type="paragraph" w:customStyle="1" w:styleId="910C274B67D94C1AABBD02F7E0175353">
    <w:name w:val="910C274B67D94C1AABBD02F7E0175353"/>
    <w:rsid w:val="00A648B8"/>
  </w:style>
  <w:style w:type="paragraph" w:customStyle="1" w:styleId="4B264BF412314A238C4E8EB449760E6A">
    <w:name w:val="4B264BF412314A238C4E8EB449760E6A"/>
    <w:rsid w:val="00A648B8"/>
  </w:style>
  <w:style w:type="paragraph" w:customStyle="1" w:styleId="34F51741EA4743F5BD43CFE2424BE1D3">
    <w:name w:val="34F51741EA4743F5BD43CFE2424BE1D3"/>
    <w:rsid w:val="00A648B8"/>
  </w:style>
  <w:style w:type="paragraph" w:customStyle="1" w:styleId="9289F1A208E04DE6AD073A67294A96E7">
    <w:name w:val="9289F1A208E04DE6AD073A67294A96E7"/>
    <w:rsid w:val="00A648B8"/>
  </w:style>
  <w:style w:type="paragraph" w:customStyle="1" w:styleId="D801070A3F264286878CFCF136D0F299">
    <w:name w:val="D801070A3F264286878CFCF136D0F299"/>
    <w:rsid w:val="00A648B8"/>
  </w:style>
  <w:style w:type="paragraph" w:customStyle="1" w:styleId="D01C57D0CCE4408B9D727F8793CE6D9C">
    <w:name w:val="D01C57D0CCE4408B9D727F8793CE6D9C"/>
    <w:rsid w:val="00A648B8"/>
  </w:style>
  <w:style w:type="paragraph" w:customStyle="1" w:styleId="9A5B04D917584A4BB1544D85EB9D73C7">
    <w:name w:val="9A5B04D917584A4BB1544D85EB9D73C7"/>
    <w:rsid w:val="00A648B8"/>
  </w:style>
  <w:style w:type="paragraph" w:customStyle="1" w:styleId="C29A7F85E16F4CA0A48CB684AEFDCEE8">
    <w:name w:val="C29A7F85E16F4CA0A48CB684AEFDCEE8"/>
    <w:rsid w:val="00A648B8"/>
  </w:style>
  <w:style w:type="paragraph" w:customStyle="1" w:styleId="1A34DD8104EF4E8FAFBBDC96D014FB89">
    <w:name w:val="1A34DD8104EF4E8FAFBBDC96D014FB89"/>
    <w:rsid w:val="00A648B8"/>
  </w:style>
  <w:style w:type="paragraph" w:customStyle="1" w:styleId="25ED480D2A494E47A36F531106EC9AF4">
    <w:name w:val="25ED480D2A494E47A36F531106EC9AF4"/>
    <w:rsid w:val="00A648B8"/>
  </w:style>
  <w:style w:type="paragraph" w:customStyle="1" w:styleId="55150850C1A34D90ACEFD1DA13A4C9DD">
    <w:name w:val="55150850C1A34D90ACEFD1DA13A4C9DD"/>
    <w:rsid w:val="00A648B8"/>
  </w:style>
  <w:style w:type="paragraph" w:customStyle="1" w:styleId="3FB4A3CFCBC7441F803D0C1F6F8CA983">
    <w:name w:val="3FB4A3CFCBC7441F803D0C1F6F8CA983"/>
    <w:rsid w:val="00A648B8"/>
  </w:style>
  <w:style w:type="paragraph" w:customStyle="1" w:styleId="3F19BB00400A43A69EAD88F320A9AF98">
    <w:name w:val="3F19BB00400A43A69EAD88F320A9AF98"/>
    <w:rsid w:val="00A648B8"/>
  </w:style>
  <w:style w:type="paragraph" w:customStyle="1" w:styleId="52A6B4F3442E4F5499A0060A2CAF7D98">
    <w:name w:val="52A6B4F3442E4F5499A0060A2CAF7D98"/>
    <w:rsid w:val="00A648B8"/>
  </w:style>
  <w:style w:type="paragraph" w:customStyle="1" w:styleId="8FCC4801D296433A916E08E8094AE4B5">
    <w:name w:val="8FCC4801D296433A916E08E8094AE4B5"/>
    <w:rsid w:val="00A648B8"/>
  </w:style>
  <w:style w:type="paragraph" w:customStyle="1" w:styleId="6C9E6F0ECA3948788B0BE12FB0D47B04">
    <w:name w:val="6C9E6F0ECA3948788B0BE12FB0D47B04"/>
    <w:rsid w:val="00A648B8"/>
  </w:style>
  <w:style w:type="paragraph" w:customStyle="1" w:styleId="C0F5B1F916BD468DABC5B9BEFED0B600">
    <w:name w:val="C0F5B1F916BD468DABC5B9BEFED0B600"/>
    <w:rsid w:val="00A648B8"/>
  </w:style>
  <w:style w:type="paragraph" w:customStyle="1" w:styleId="1F86D769290746D2A8659C952A8320FE">
    <w:name w:val="1F86D769290746D2A8659C952A8320FE"/>
    <w:rsid w:val="00A648B8"/>
  </w:style>
  <w:style w:type="paragraph" w:customStyle="1" w:styleId="85524170E8BC4F6EA303F087D6E5525A">
    <w:name w:val="85524170E8BC4F6EA303F087D6E5525A"/>
    <w:rsid w:val="00A648B8"/>
  </w:style>
  <w:style w:type="paragraph" w:customStyle="1" w:styleId="BEA0BEBC49E942E6A314E05E076A2BC1">
    <w:name w:val="BEA0BEBC49E942E6A314E05E076A2BC1"/>
    <w:rsid w:val="00A648B8"/>
  </w:style>
  <w:style w:type="paragraph" w:customStyle="1" w:styleId="2AF90413B3F14881AC9D598F15484B9B">
    <w:name w:val="2AF90413B3F14881AC9D598F15484B9B"/>
    <w:rsid w:val="00A648B8"/>
  </w:style>
  <w:style w:type="paragraph" w:customStyle="1" w:styleId="818B4B7F2850426694ED2256258674C2">
    <w:name w:val="818B4B7F2850426694ED2256258674C2"/>
    <w:rsid w:val="00A648B8"/>
  </w:style>
  <w:style w:type="paragraph" w:customStyle="1" w:styleId="AFF06969E7364C5D8D1CECAAD50456AC">
    <w:name w:val="AFF06969E7364C5D8D1CECAAD50456AC"/>
    <w:rsid w:val="00A648B8"/>
  </w:style>
  <w:style w:type="paragraph" w:customStyle="1" w:styleId="F6473AE9146948ED823243B07DE4DB87">
    <w:name w:val="F6473AE9146948ED823243B07DE4DB87"/>
    <w:rsid w:val="00A648B8"/>
  </w:style>
  <w:style w:type="paragraph" w:customStyle="1" w:styleId="F1574869DAA14851ABA58A6C16B4F43D">
    <w:name w:val="F1574869DAA14851ABA58A6C16B4F43D"/>
    <w:rsid w:val="00A648B8"/>
  </w:style>
  <w:style w:type="paragraph" w:customStyle="1" w:styleId="57DF8F8A57CA4839B05F62AB894F21DA">
    <w:name w:val="57DF8F8A57CA4839B05F62AB894F21DA"/>
    <w:rsid w:val="00A648B8"/>
  </w:style>
  <w:style w:type="paragraph" w:customStyle="1" w:styleId="7F22771A82574E33B65739FB1C0158DD">
    <w:name w:val="7F22771A82574E33B65739FB1C0158DD"/>
    <w:rsid w:val="00A648B8"/>
  </w:style>
  <w:style w:type="paragraph" w:customStyle="1" w:styleId="EB16D9A35F0A4F5F8C97A7C814F90A38">
    <w:name w:val="EB16D9A35F0A4F5F8C97A7C814F90A38"/>
    <w:rsid w:val="00A648B8"/>
  </w:style>
  <w:style w:type="paragraph" w:customStyle="1" w:styleId="23200D0B43C74C628C86CD1F7A6CC532">
    <w:name w:val="23200D0B43C74C628C86CD1F7A6CC532"/>
    <w:rsid w:val="00A648B8"/>
  </w:style>
  <w:style w:type="paragraph" w:customStyle="1" w:styleId="D024BF5E58D74DC78873DB0B0047D827">
    <w:name w:val="D024BF5E58D74DC78873DB0B0047D827"/>
    <w:rsid w:val="00A648B8"/>
  </w:style>
  <w:style w:type="paragraph" w:customStyle="1" w:styleId="39B14367AC474ED28F89CD74F0333C9B">
    <w:name w:val="39B14367AC474ED28F89CD74F0333C9B"/>
    <w:rsid w:val="00A648B8"/>
  </w:style>
  <w:style w:type="paragraph" w:customStyle="1" w:styleId="305AA9DB33374229BDCD702901F3F5D7">
    <w:name w:val="305AA9DB33374229BDCD702901F3F5D7"/>
    <w:rsid w:val="00A648B8"/>
  </w:style>
  <w:style w:type="paragraph" w:customStyle="1" w:styleId="5EEA9414FCBB4CFCBE09403C4DBA0E92">
    <w:name w:val="5EEA9414FCBB4CFCBE09403C4DBA0E92"/>
    <w:rsid w:val="00A648B8"/>
  </w:style>
  <w:style w:type="paragraph" w:customStyle="1" w:styleId="BFDC402E799D482A9FCFBAB3E330E154">
    <w:name w:val="BFDC402E799D482A9FCFBAB3E330E154"/>
    <w:rsid w:val="00A648B8"/>
  </w:style>
  <w:style w:type="paragraph" w:customStyle="1" w:styleId="9F10A67B17BE48FEA0DFE1177E72CD35">
    <w:name w:val="9F10A67B17BE48FEA0DFE1177E72CD35"/>
    <w:rsid w:val="00A648B8"/>
  </w:style>
  <w:style w:type="paragraph" w:customStyle="1" w:styleId="8E70AFF4C09E41CDB6C931A6A68C1141">
    <w:name w:val="8E70AFF4C09E41CDB6C931A6A68C1141"/>
    <w:rsid w:val="00A648B8"/>
  </w:style>
  <w:style w:type="paragraph" w:customStyle="1" w:styleId="8040137B16A4437C996D5E1DCA483144">
    <w:name w:val="8040137B16A4437C996D5E1DCA483144"/>
    <w:rsid w:val="00A648B8"/>
  </w:style>
  <w:style w:type="paragraph" w:customStyle="1" w:styleId="9EAB47AE983C4FFD90CE4AED33527B39">
    <w:name w:val="9EAB47AE983C4FFD90CE4AED33527B39"/>
    <w:rsid w:val="00A648B8"/>
  </w:style>
  <w:style w:type="paragraph" w:customStyle="1" w:styleId="34135A8235C44F7793F0F0C8EFCB93E0">
    <w:name w:val="34135A8235C44F7793F0F0C8EFCB93E0"/>
    <w:rsid w:val="00A648B8"/>
  </w:style>
  <w:style w:type="paragraph" w:customStyle="1" w:styleId="6B8125DF71C5470BA59AE57DC15357D7">
    <w:name w:val="6B8125DF71C5470BA59AE57DC15357D7"/>
    <w:rsid w:val="00A648B8"/>
  </w:style>
  <w:style w:type="paragraph" w:customStyle="1" w:styleId="733CA9B5B60D421E966FAB03A58CA21A">
    <w:name w:val="733CA9B5B60D421E966FAB03A58CA21A"/>
    <w:rsid w:val="00A648B8"/>
  </w:style>
  <w:style w:type="paragraph" w:customStyle="1" w:styleId="15D2F6723FE54EA9B5CA40101F23B54B">
    <w:name w:val="15D2F6723FE54EA9B5CA40101F23B54B"/>
    <w:rsid w:val="00A648B8"/>
  </w:style>
  <w:style w:type="paragraph" w:customStyle="1" w:styleId="9334470E26F64A319976C137FDDB39DE">
    <w:name w:val="9334470E26F64A319976C137FDDB39DE"/>
    <w:rsid w:val="00A648B8"/>
  </w:style>
  <w:style w:type="paragraph" w:customStyle="1" w:styleId="D8F78FFD62A44DB3AF557945F47A6CD6">
    <w:name w:val="D8F78FFD62A44DB3AF557945F47A6CD6"/>
    <w:rsid w:val="00A648B8"/>
  </w:style>
  <w:style w:type="paragraph" w:customStyle="1" w:styleId="9CCDAD43797F45E7974D1B81E81A0D52">
    <w:name w:val="9CCDAD43797F45E7974D1B81E81A0D52"/>
    <w:rsid w:val="00A648B8"/>
  </w:style>
  <w:style w:type="paragraph" w:customStyle="1" w:styleId="D6798D4630F541618A84F8B87EE778B9">
    <w:name w:val="D6798D4630F541618A84F8B87EE778B9"/>
    <w:rsid w:val="00A648B8"/>
  </w:style>
  <w:style w:type="paragraph" w:customStyle="1" w:styleId="2A53B23234B84AB080E9090DA4ECBB6A">
    <w:name w:val="2A53B23234B84AB080E9090DA4ECBB6A"/>
    <w:rsid w:val="00A648B8"/>
  </w:style>
  <w:style w:type="paragraph" w:customStyle="1" w:styleId="10E917A02A33472E9148C6EE537CF014">
    <w:name w:val="10E917A02A33472E9148C6EE537CF014"/>
    <w:rsid w:val="00A648B8"/>
  </w:style>
  <w:style w:type="paragraph" w:customStyle="1" w:styleId="B15F51113E58483E9B3905B08744D89B">
    <w:name w:val="B15F51113E58483E9B3905B08744D89B"/>
    <w:rsid w:val="00A648B8"/>
  </w:style>
  <w:style w:type="paragraph" w:customStyle="1" w:styleId="16C14F9AE11847708350231E3E9B8CE2">
    <w:name w:val="16C14F9AE11847708350231E3E9B8CE2"/>
    <w:rsid w:val="00A648B8"/>
  </w:style>
  <w:style w:type="paragraph" w:customStyle="1" w:styleId="E8B5FBCB42AB4C8FB117BABD143B69B8">
    <w:name w:val="E8B5FBCB42AB4C8FB117BABD143B69B8"/>
    <w:rsid w:val="00A648B8"/>
  </w:style>
  <w:style w:type="paragraph" w:customStyle="1" w:styleId="FFF2FBD2E6074FB19A4D196A9B5D5C9F">
    <w:name w:val="FFF2FBD2E6074FB19A4D196A9B5D5C9F"/>
    <w:rsid w:val="00A648B8"/>
  </w:style>
  <w:style w:type="paragraph" w:customStyle="1" w:styleId="7B4D84978EE343CA8E0E5B6B10293824">
    <w:name w:val="7B4D84978EE343CA8E0E5B6B10293824"/>
    <w:rsid w:val="00A648B8"/>
  </w:style>
  <w:style w:type="paragraph" w:customStyle="1" w:styleId="839A9165CA514B89831C36375D96E959">
    <w:name w:val="839A9165CA514B89831C36375D96E959"/>
    <w:rsid w:val="00A648B8"/>
  </w:style>
  <w:style w:type="paragraph" w:customStyle="1" w:styleId="A8F0CCFFC161444CA64BC05C555FD529">
    <w:name w:val="A8F0CCFFC161444CA64BC05C555FD529"/>
    <w:rsid w:val="00A648B8"/>
  </w:style>
  <w:style w:type="paragraph" w:customStyle="1" w:styleId="0A301D84DE094B1492B8196588645621">
    <w:name w:val="0A301D84DE094B1492B8196588645621"/>
    <w:rsid w:val="00A648B8"/>
  </w:style>
  <w:style w:type="paragraph" w:customStyle="1" w:styleId="2C0E968C758C46548AC64EE4F82A6EFF">
    <w:name w:val="2C0E968C758C46548AC64EE4F82A6EFF"/>
    <w:rsid w:val="00A648B8"/>
  </w:style>
  <w:style w:type="paragraph" w:customStyle="1" w:styleId="34E59220942B437D9C02695C2EC88104">
    <w:name w:val="34E59220942B437D9C02695C2EC88104"/>
    <w:rsid w:val="00A648B8"/>
  </w:style>
  <w:style w:type="paragraph" w:customStyle="1" w:styleId="0D1875BAFA7D4C1096FFFB3F92ADC486">
    <w:name w:val="0D1875BAFA7D4C1096FFFB3F92ADC486"/>
    <w:rsid w:val="00A648B8"/>
  </w:style>
  <w:style w:type="paragraph" w:customStyle="1" w:styleId="1D36F3314F60440396B944B78E3F96F7">
    <w:name w:val="1D36F3314F60440396B944B78E3F96F7"/>
    <w:rsid w:val="00A648B8"/>
  </w:style>
  <w:style w:type="paragraph" w:customStyle="1" w:styleId="D9BE34C987C649358E76B8EAE2E4ADD8">
    <w:name w:val="D9BE34C987C649358E76B8EAE2E4ADD8"/>
    <w:rsid w:val="00A648B8"/>
  </w:style>
  <w:style w:type="paragraph" w:customStyle="1" w:styleId="183907F4F6D0426EAC1B46AA99145306">
    <w:name w:val="183907F4F6D0426EAC1B46AA99145306"/>
    <w:rsid w:val="00A648B8"/>
  </w:style>
  <w:style w:type="paragraph" w:customStyle="1" w:styleId="657A87D4CFB041FCBEA0FACEAAD56B00">
    <w:name w:val="657A87D4CFB041FCBEA0FACEAAD56B00"/>
    <w:rsid w:val="00A648B8"/>
  </w:style>
  <w:style w:type="paragraph" w:customStyle="1" w:styleId="754D0874B4C5488FB8F5010A447C1101">
    <w:name w:val="754D0874B4C5488FB8F5010A447C1101"/>
    <w:rsid w:val="00A648B8"/>
  </w:style>
  <w:style w:type="paragraph" w:customStyle="1" w:styleId="588578A5234343A8A88722898B174A23">
    <w:name w:val="588578A5234343A8A88722898B174A23"/>
    <w:rsid w:val="00A648B8"/>
  </w:style>
  <w:style w:type="paragraph" w:customStyle="1" w:styleId="3C2BA1BBEB674598A2335AC773794668">
    <w:name w:val="3C2BA1BBEB674598A2335AC773794668"/>
    <w:rsid w:val="00A648B8"/>
  </w:style>
  <w:style w:type="paragraph" w:customStyle="1" w:styleId="6C813010BFA541DD95B4C4EA3EDE306F">
    <w:name w:val="6C813010BFA541DD95B4C4EA3EDE306F"/>
    <w:rsid w:val="00A648B8"/>
  </w:style>
  <w:style w:type="paragraph" w:customStyle="1" w:styleId="361052378F614FF29AA63B985D2A5377">
    <w:name w:val="361052378F614FF29AA63B985D2A5377"/>
    <w:rsid w:val="00A648B8"/>
  </w:style>
  <w:style w:type="paragraph" w:customStyle="1" w:styleId="DF4FC2CB11F44472BD24023F2242DE7B">
    <w:name w:val="DF4FC2CB11F44472BD24023F2242DE7B"/>
    <w:rsid w:val="00A648B8"/>
  </w:style>
  <w:style w:type="paragraph" w:customStyle="1" w:styleId="6B6F5252E6DF49A1BB8FADC765722A02">
    <w:name w:val="6B6F5252E6DF49A1BB8FADC765722A02"/>
    <w:rsid w:val="00A648B8"/>
  </w:style>
  <w:style w:type="paragraph" w:customStyle="1" w:styleId="530B9A1965414E2D82C5BD2347F774DB">
    <w:name w:val="530B9A1965414E2D82C5BD2347F774DB"/>
    <w:rsid w:val="00A648B8"/>
  </w:style>
  <w:style w:type="paragraph" w:customStyle="1" w:styleId="9F128B2BCCBF4E8EB17339090D68DF22">
    <w:name w:val="9F128B2BCCBF4E8EB17339090D68DF22"/>
    <w:rsid w:val="00A648B8"/>
  </w:style>
  <w:style w:type="paragraph" w:customStyle="1" w:styleId="F42B83FC788446EC80227C53E7E079D9">
    <w:name w:val="F42B83FC788446EC80227C53E7E079D9"/>
    <w:rsid w:val="00A648B8"/>
  </w:style>
  <w:style w:type="paragraph" w:customStyle="1" w:styleId="C4E108B927E44DE591E70AA573736B66">
    <w:name w:val="C4E108B927E44DE591E70AA573736B66"/>
    <w:rsid w:val="00A648B8"/>
  </w:style>
  <w:style w:type="paragraph" w:customStyle="1" w:styleId="7DD9312FCD18418C910CBE9C124EF1A6">
    <w:name w:val="7DD9312FCD18418C910CBE9C124EF1A6"/>
    <w:rsid w:val="00A648B8"/>
  </w:style>
  <w:style w:type="paragraph" w:customStyle="1" w:styleId="BF2A8171DCD04430865C7F91263CA950">
    <w:name w:val="BF2A8171DCD04430865C7F91263CA950"/>
    <w:rsid w:val="00A648B8"/>
  </w:style>
  <w:style w:type="paragraph" w:customStyle="1" w:styleId="BCF3366E40A9413B8A66ADFB472224CF">
    <w:name w:val="BCF3366E40A9413B8A66ADFB472224CF"/>
    <w:rsid w:val="00A648B8"/>
  </w:style>
  <w:style w:type="paragraph" w:customStyle="1" w:styleId="E4C7BD1182DB4C6DBF74C25028FB9640">
    <w:name w:val="E4C7BD1182DB4C6DBF74C25028FB9640"/>
    <w:rsid w:val="00A648B8"/>
  </w:style>
  <w:style w:type="paragraph" w:customStyle="1" w:styleId="926B13F592044D7A9E7BCB7A2A1D00F3">
    <w:name w:val="926B13F592044D7A9E7BCB7A2A1D00F3"/>
    <w:rsid w:val="00A648B8"/>
  </w:style>
  <w:style w:type="paragraph" w:customStyle="1" w:styleId="16CBCDE150CE4ABFAE0D01B296A2DF26">
    <w:name w:val="16CBCDE150CE4ABFAE0D01B296A2DF26"/>
    <w:rsid w:val="00A648B8"/>
  </w:style>
  <w:style w:type="paragraph" w:customStyle="1" w:styleId="72D56ED09D3241CE976FB64075ACD71F">
    <w:name w:val="72D56ED09D3241CE976FB64075ACD71F"/>
    <w:rsid w:val="00A648B8"/>
  </w:style>
  <w:style w:type="paragraph" w:customStyle="1" w:styleId="C80FD93A39A646E3B6F71C9F6C97567E">
    <w:name w:val="C80FD93A39A646E3B6F71C9F6C97567E"/>
    <w:rsid w:val="00A648B8"/>
  </w:style>
  <w:style w:type="paragraph" w:customStyle="1" w:styleId="5A85221CAB8C424C8152AC93CA8B121B">
    <w:name w:val="5A85221CAB8C424C8152AC93CA8B121B"/>
    <w:rsid w:val="00A648B8"/>
  </w:style>
  <w:style w:type="paragraph" w:customStyle="1" w:styleId="77F7962BF4034120B49F1DE5BB1407AB">
    <w:name w:val="77F7962BF4034120B49F1DE5BB1407AB"/>
    <w:rsid w:val="00A648B8"/>
  </w:style>
  <w:style w:type="paragraph" w:customStyle="1" w:styleId="54FDC40039BD459B96C16120D2DDAB3B">
    <w:name w:val="54FDC40039BD459B96C16120D2DDAB3B"/>
    <w:rsid w:val="00A648B8"/>
  </w:style>
  <w:style w:type="paragraph" w:customStyle="1" w:styleId="4EABC75EDF5C4C8581EA4655626FABA1">
    <w:name w:val="4EABC75EDF5C4C8581EA4655626FABA1"/>
    <w:rsid w:val="00A648B8"/>
  </w:style>
  <w:style w:type="paragraph" w:customStyle="1" w:styleId="8A3CD85300D64677933E04F2A20C299F">
    <w:name w:val="8A3CD85300D64677933E04F2A20C299F"/>
    <w:rsid w:val="00A648B8"/>
  </w:style>
  <w:style w:type="paragraph" w:customStyle="1" w:styleId="ECC39D5F485149C4900B2B13104372DA">
    <w:name w:val="ECC39D5F485149C4900B2B13104372DA"/>
    <w:rsid w:val="00A648B8"/>
  </w:style>
  <w:style w:type="paragraph" w:customStyle="1" w:styleId="C31A252B4CBF41B2882B01D271D525D2">
    <w:name w:val="C31A252B4CBF41B2882B01D271D525D2"/>
    <w:rsid w:val="00A648B8"/>
  </w:style>
  <w:style w:type="paragraph" w:customStyle="1" w:styleId="DC7C321EBB864D74A703147263E76B3B">
    <w:name w:val="DC7C321EBB864D74A703147263E76B3B"/>
    <w:rsid w:val="00A648B8"/>
  </w:style>
  <w:style w:type="paragraph" w:customStyle="1" w:styleId="A6C6BAD642CA4C42BE8C0BEEE9C40984">
    <w:name w:val="A6C6BAD642CA4C42BE8C0BEEE9C40984"/>
    <w:rsid w:val="00A648B8"/>
  </w:style>
  <w:style w:type="paragraph" w:customStyle="1" w:styleId="9CDBB89617FF4D43AE80B958963FF4FF">
    <w:name w:val="9CDBB89617FF4D43AE80B958963FF4FF"/>
    <w:rsid w:val="00A648B8"/>
  </w:style>
  <w:style w:type="paragraph" w:customStyle="1" w:styleId="DBF58BDC3F694589B02CE43DB24CD57C">
    <w:name w:val="DBF58BDC3F694589B02CE43DB24CD57C"/>
    <w:rsid w:val="00A648B8"/>
  </w:style>
  <w:style w:type="paragraph" w:customStyle="1" w:styleId="490EEC49A56241C38D3FCC4F7D00D8FE">
    <w:name w:val="490EEC49A56241C38D3FCC4F7D00D8FE"/>
    <w:rsid w:val="00A648B8"/>
  </w:style>
  <w:style w:type="paragraph" w:customStyle="1" w:styleId="DBCE4B9DEBC940F49AD4D4B73FECBD9D">
    <w:name w:val="DBCE4B9DEBC940F49AD4D4B73FECBD9D"/>
    <w:rsid w:val="00A648B8"/>
  </w:style>
  <w:style w:type="paragraph" w:customStyle="1" w:styleId="5AE6FB4E145D41C8836094CBEBC0760B">
    <w:name w:val="5AE6FB4E145D41C8836094CBEBC0760B"/>
    <w:rsid w:val="00A648B8"/>
  </w:style>
  <w:style w:type="paragraph" w:customStyle="1" w:styleId="EB33075C65F040EC85B3B6FF7064B771">
    <w:name w:val="EB33075C65F040EC85B3B6FF7064B771"/>
    <w:rsid w:val="00A648B8"/>
  </w:style>
  <w:style w:type="paragraph" w:customStyle="1" w:styleId="59F5E3E24A684F579FD81E889FCCF66A">
    <w:name w:val="59F5E3E24A684F579FD81E889FCCF66A"/>
    <w:rsid w:val="00A648B8"/>
  </w:style>
  <w:style w:type="paragraph" w:customStyle="1" w:styleId="944A3813B3754C338C9CB9FC064B45E3">
    <w:name w:val="944A3813B3754C338C9CB9FC064B45E3"/>
    <w:rsid w:val="00A648B8"/>
  </w:style>
  <w:style w:type="paragraph" w:customStyle="1" w:styleId="F8005662AEE74D34BF17C62524700484">
    <w:name w:val="F8005662AEE74D34BF17C62524700484"/>
    <w:rsid w:val="00A648B8"/>
  </w:style>
  <w:style w:type="paragraph" w:customStyle="1" w:styleId="21B67F79E21D4A51A77C70DD9FB264D7">
    <w:name w:val="21B67F79E21D4A51A77C70DD9FB264D7"/>
    <w:rsid w:val="00A648B8"/>
  </w:style>
  <w:style w:type="paragraph" w:customStyle="1" w:styleId="C8C15CE0E25C490EB9AA015CA273AF2A">
    <w:name w:val="C8C15CE0E25C490EB9AA015CA273AF2A"/>
    <w:rsid w:val="00A648B8"/>
  </w:style>
  <w:style w:type="paragraph" w:customStyle="1" w:styleId="F6509F680F4D4A1EB7B7CC80B2659DF8">
    <w:name w:val="F6509F680F4D4A1EB7B7CC80B2659DF8"/>
    <w:rsid w:val="00A648B8"/>
  </w:style>
  <w:style w:type="paragraph" w:customStyle="1" w:styleId="321D9A754608452E80ABEF3585C03900">
    <w:name w:val="321D9A754608452E80ABEF3585C03900"/>
    <w:rsid w:val="00A648B8"/>
  </w:style>
  <w:style w:type="paragraph" w:customStyle="1" w:styleId="3A6246FE6D4540AAA65AD8911113D059">
    <w:name w:val="3A6246FE6D4540AAA65AD8911113D059"/>
    <w:rsid w:val="00A648B8"/>
  </w:style>
  <w:style w:type="paragraph" w:customStyle="1" w:styleId="B4997D7FEC3B4A74839EFE3C3DCFE822">
    <w:name w:val="B4997D7FEC3B4A74839EFE3C3DCFE822"/>
    <w:rsid w:val="00A648B8"/>
  </w:style>
  <w:style w:type="paragraph" w:customStyle="1" w:styleId="645E7F6771EC46F3BD07C8EB4FBC4B05">
    <w:name w:val="645E7F6771EC46F3BD07C8EB4FBC4B05"/>
    <w:rsid w:val="00A648B8"/>
  </w:style>
  <w:style w:type="paragraph" w:customStyle="1" w:styleId="6B2BF78A1B2A4193ABD32C94AF08035C">
    <w:name w:val="6B2BF78A1B2A4193ABD32C94AF08035C"/>
    <w:rsid w:val="00A648B8"/>
  </w:style>
  <w:style w:type="paragraph" w:customStyle="1" w:styleId="62C0ADF3497F4A7F8D2562C2B4951FB8">
    <w:name w:val="62C0ADF3497F4A7F8D2562C2B4951FB8"/>
    <w:rsid w:val="00A648B8"/>
  </w:style>
  <w:style w:type="paragraph" w:customStyle="1" w:styleId="4785DE7033D3443DA3D471347676C9B3">
    <w:name w:val="4785DE7033D3443DA3D471347676C9B3"/>
    <w:rsid w:val="00A648B8"/>
  </w:style>
  <w:style w:type="paragraph" w:customStyle="1" w:styleId="9D056461973E4444A65C9F0063A02055">
    <w:name w:val="9D056461973E4444A65C9F0063A02055"/>
    <w:rsid w:val="00A648B8"/>
  </w:style>
  <w:style w:type="paragraph" w:customStyle="1" w:styleId="660D44D68A1C46F495B1A0232ADD8EA6">
    <w:name w:val="660D44D68A1C46F495B1A0232ADD8EA6"/>
    <w:rsid w:val="00A648B8"/>
  </w:style>
  <w:style w:type="paragraph" w:customStyle="1" w:styleId="DB27CD265F3A46A88ECB9089E7B7D9D4">
    <w:name w:val="DB27CD265F3A46A88ECB9089E7B7D9D4"/>
    <w:rsid w:val="00A648B8"/>
  </w:style>
  <w:style w:type="paragraph" w:customStyle="1" w:styleId="055135A926D34239A897DE15176B64CD">
    <w:name w:val="055135A926D34239A897DE15176B64CD"/>
    <w:rsid w:val="00A648B8"/>
  </w:style>
  <w:style w:type="paragraph" w:customStyle="1" w:styleId="F6165939949D4B348574475121ED7309">
    <w:name w:val="F6165939949D4B348574475121ED7309"/>
    <w:rsid w:val="00A648B8"/>
  </w:style>
  <w:style w:type="paragraph" w:customStyle="1" w:styleId="FF8A35D780F74B968A61236FB7193058">
    <w:name w:val="FF8A35D780F74B968A61236FB7193058"/>
    <w:rsid w:val="00A648B8"/>
  </w:style>
  <w:style w:type="paragraph" w:customStyle="1" w:styleId="ADCEB11E5A824A7CB5F5A6E06BCBF954">
    <w:name w:val="ADCEB11E5A824A7CB5F5A6E06BCBF954"/>
    <w:rsid w:val="00A648B8"/>
  </w:style>
  <w:style w:type="paragraph" w:customStyle="1" w:styleId="DD25C965FC4C44608DC72E36CF9E95E5">
    <w:name w:val="DD25C965FC4C44608DC72E36CF9E95E5"/>
    <w:rsid w:val="00A648B8"/>
  </w:style>
  <w:style w:type="paragraph" w:customStyle="1" w:styleId="0D729D4142634542A2317E10CC4BA0EE">
    <w:name w:val="0D729D4142634542A2317E10CC4BA0EE"/>
    <w:rsid w:val="00A648B8"/>
  </w:style>
  <w:style w:type="paragraph" w:customStyle="1" w:styleId="44725BBA681244B587AA395BD05EC222">
    <w:name w:val="44725BBA681244B587AA395BD05EC222"/>
    <w:rsid w:val="00A648B8"/>
  </w:style>
  <w:style w:type="paragraph" w:customStyle="1" w:styleId="29EF64C66E60488CA039A4891213B918">
    <w:name w:val="29EF64C66E60488CA039A4891213B918"/>
    <w:rsid w:val="00A648B8"/>
  </w:style>
  <w:style w:type="paragraph" w:customStyle="1" w:styleId="D931C621ECFA4C558D23A300DEE8114A">
    <w:name w:val="D931C621ECFA4C558D23A300DEE8114A"/>
    <w:rsid w:val="00A648B8"/>
  </w:style>
  <w:style w:type="paragraph" w:customStyle="1" w:styleId="864C3BD803AB4313AF3F9362825D6487">
    <w:name w:val="864C3BD803AB4313AF3F9362825D6487"/>
    <w:rsid w:val="00A648B8"/>
  </w:style>
  <w:style w:type="paragraph" w:customStyle="1" w:styleId="3EF8C46CDFB84D43B3A02A060C8B52B2">
    <w:name w:val="3EF8C46CDFB84D43B3A02A060C8B52B2"/>
    <w:rsid w:val="00A648B8"/>
  </w:style>
  <w:style w:type="paragraph" w:customStyle="1" w:styleId="679370FFC95C4F1EA804DD9A0A082A22">
    <w:name w:val="679370FFC95C4F1EA804DD9A0A082A22"/>
    <w:rsid w:val="00A648B8"/>
  </w:style>
  <w:style w:type="paragraph" w:customStyle="1" w:styleId="B6F2CDC311134E97B49CD2720F6A27D2">
    <w:name w:val="B6F2CDC311134E97B49CD2720F6A27D2"/>
    <w:rsid w:val="00A648B8"/>
  </w:style>
  <w:style w:type="paragraph" w:customStyle="1" w:styleId="6B79DA7041004891B24A159FD776A967">
    <w:name w:val="6B79DA7041004891B24A159FD776A967"/>
    <w:rsid w:val="00A648B8"/>
  </w:style>
  <w:style w:type="paragraph" w:customStyle="1" w:styleId="70AEB93F6A1C43459FBB9DD99D97678E">
    <w:name w:val="70AEB93F6A1C43459FBB9DD99D97678E"/>
    <w:rsid w:val="00A648B8"/>
  </w:style>
  <w:style w:type="paragraph" w:customStyle="1" w:styleId="9E0685EC75B64B4E836E032BC1E5A5C1">
    <w:name w:val="9E0685EC75B64B4E836E032BC1E5A5C1"/>
    <w:rsid w:val="00A648B8"/>
  </w:style>
  <w:style w:type="paragraph" w:customStyle="1" w:styleId="73C6A9D7CB404B0EB3E2C7997B0F2F12">
    <w:name w:val="73C6A9D7CB404B0EB3E2C7997B0F2F12"/>
    <w:rsid w:val="00A648B8"/>
  </w:style>
  <w:style w:type="paragraph" w:customStyle="1" w:styleId="7FDF16E9EA5B44C38CBDCD49CEFE1517">
    <w:name w:val="7FDF16E9EA5B44C38CBDCD49CEFE1517"/>
    <w:rsid w:val="00A648B8"/>
  </w:style>
  <w:style w:type="paragraph" w:customStyle="1" w:styleId="A205DDCD16D14A9C937FBC435B075F87">
    <w:name w:val="A205DDCD16D14A9C937FBC435B075F87"/>
    <w:rsid w:val="00A648B8"/>
  </w:style>
  <w:style w:type="paragraph" w:customStyle="1" w:styleId="E481C7E583B34B4ABACD21B0C38ABF88">
    <w:name w:val="E481C7E583B34B4ABACD21B0C38ABF88"/>
    <w:rsid w:val="00A648B8"/>
  </w:style>
  <w:style w:type="paragraph" w:customStyle="1" w:styleId="48B944EAB88B4F609AC9DC67FA9EBDC4">
    <w:name w:val="48B944EAB88B4F609AC9DC67FA9EBDC4"/>
    <w:rsid w:val="00A648B8"/>
  </w:style>
  <w:style w:type="paragraph" w:customStyle="1" w:styleId="27E5B2AA44F549BF956A1DDD1510AA75">
    <w:name w:val="27E5B2AA44F549BF956A1DDD1510AA75"/>
    <w:rsid w:val="00A648B8"/>
  </w:style>
  <w:style w:type="paragraph" w:customStyle="1" w:styleId="F5428A5C48AB4B1BBCA949E20943B11F">
    <w:name w:val="F5428A5C48AB4B1BBCA949E20943B11F"/>
    <w:rsid w:val="00A648B8"/>
  </w:style>
  <w:style w:type="paragraph" w:customStyle="1" w:styleId="1015145AC0B54809AED153AC7945128B">
    <w:name w:val="1015145AC0B54809AED153AC7945128B"/>
    <w:rsid w:val="00A648B8"/>
  </w:style>
  <w:style w:type="paragraph" w:customStyle="1" w:styleId="8AE0F6F5A2924FB0AA17AEA81C2F17F2">
    <w:name w:val="8AE0F6F5A2924FB0AA17AEA81C2F17F2"/>
    <w:rsid w:val="00A648B8"/>
  </w:style>
  <w:style w:type="paragraph" w:customStyle="1" w:styleId="2308AC355530406FAAE83E8CC4B682E3">
    <w:name w:val="2308AC355530406FAAE83E8CC4B682E3"/>
    <w:rsid w:val="00A648B8"/>
  </w:style>
  <w:style w:type="paragraph" w:customStyle="1" w:styleId="42E70CA2F19A4394B43793310D35B962">
    <w:name w:val="42E70CA2F19A4394B43793310D35B962"/>
    <w:rsid w:val="00A648B8"/>
  </w:style>
  <w:style w:type="paragraph" w:customStyle="1" w:styleId="1BC380BC0D1D48D9B6B235559477BC32">
    <w:name w:val="1BC380BC0D1D48D9B6B235559477BC32"/>
    <w:rsid w:val="00A648B8"/>
  </w:style>
  <w:style w:type="paragraph" w:customStyle="1" w:styleId="67270C6048054F47B93436F53B3A0E02">
    <w:name w:val="67270C6048054F47B93436F53B3A0E02"/>
    <w:rsid w:val="00A648B8"/>
  </w:style>
  <w:style w:type="paragraph" w:customStyle="1" w:styleId="4E53514EA32E4BC4B7570954C2DFE52A">
    <w:name w:val="4E53514EA32E4BC4B7570954C2DFE52A"/>
    <w:rsid w:val="00A648B8"/>
  </w:style>
  <w:style w:type="paragraph" w:customStyle="1" w:styleId="12E5186931C74A8698C71E3AB8940A02">
    <w:name w:val="12E5186931C74A8698C71E3AB8940A02"/>
    <w:rsid w:val="00A648B8"/>
  </w:style>
  <w:style w:type="paragraph" w:customStyle="1" w:styleId="BC3AA13606904D74996E13FB2F652641">
    <w:name w:val="BC3AA13606904D74996E13FB2F652641"/>
    <w:rsid w:val="00A648B8"/>
  </w:style>
  <w:style w:type="paragraph" w:customStyle="1" w:styleId="2F4C391BD92144CA84BC9CB9004607FC">
    <w:name w:val="2F4C391BD92144CA84BC9CB9004607FC"/>
    <w:rsid w:val="00A648B8"/>
  </w:style>
  <w:style w:type="paragraph" w:customStyle="1" w:styleId="8D716918070C40E0AA1FE1631F35ACFA">
    <w:name w:val="8D716918070C40E0AA1FE1631F35ACFA"/>
    <w:rsid w:val="00A648B8"/>
  </w:style>
  <w:style w:type="paragraph" w:customStyle="1" w:styleId="9584501E927D4925B5EF7B3B25AA22D7">
    <w:name w:val="9584501E927D4925B5EF7B3B25AA22D7"/>
    <w:rsid w:val="00A648B8"/>
  </w:style>
  <w:style w:type="paragraph" w:customStyle="1" w:styleId="8ECDA966B2F14B9F9301D2E139964EA4">
    <w:name w:val="8ECDA966B2F14B9F9301D2E139964EA4"/>
    <w:rsid w:val="00A648B8"/>
  </w:style>
  <w:style w:type="paragraph" w:customStyle="1" w:styleId="B50E0FD1D2314C98A8D048546C52A66A">
    <w:name w:val="B50E0FD1D2314C98A8D048546C52A66A"/>
    <w:rsid w:val="00A648B8"/>
  </w:style>
  <w:style w:type="paragraph" w:customStyle="1" w:styleId="F3BFC07AD1EB418FAA13E6642993F7FD">
    <w:name w:val="F3BFC07AD1EB418FAA13E6642993F7FD"/>
    <w:rsid w:val="00A648B8"/>
  </w:style>
  <w:style w:type="paragraph" w:customStyle="1" w:styleId="D2DC9B8082B442069A0BEE9C08961449">
    <w:name w:val="D2DC9B8082B442069A0BEE9C08961449"/>
    <w:rsid w:val="00A648B8"/>
  </w:style>
  <w:style w:type="paragraph" w:customStyle="1" w:styleId="DB96E96FF1254E41BA0FCB132F6335ED">
    <w:name w:val="DB96E96FF1254E41BA0FCB132F6335ED"/>
    <w:rsid w:val="00A648B8"/>
  </w:style>
  <w:style w:type="paragraph" w:customStyle="1" w:styleId="896B510695BD46DA887E635E8B0FEA9C">
    <w:name w:val="896B510695BD46DA887E635E8B0FEA9C"/>
    <w:rsid w:val="00A648B8"/>
  </w:style>
  <w:style w:type="paragraph" w:customStyle="1" w:styleId="2A62D20433FB4C6399FF845EA37D6863">
    <w:name w:val="2A62D20433FB4C6399FF845EA37D6863"/>
    <w:rsid w:val="00A648B8"/>
  </w:style>
  <w:style w:type="paragraph" w:customStyle="1" w:styleId="FC6494389E9F4C54851149BCABF3747E">
    <w:name w:val="FC6494389E9F4C54851149BCABF3747E"/>
    <w:rsid w:val="00A648B8"/>
  </w:style>
  <w:style w:type="paragraph" w:customStyle="1" w:styleId="8261CC44999E4A04A8CC5F7506119520">
    <w:name w:val="8261CC44999E4A04A8CC5F7506119520"/>
    <w:rsid w:val="00A648B8"/>
  </w:style>
  <w:style w:type="paragraph" w:customStyle="1" w:styleId="3CA3D45F557747019CCB77F90B151B39">
    <w:name w:val="3CA3D45F557747019CCB77F90B151B39"/>
    <w:rsid w:val="00A648B8"/>
  </w:style>
  <w:style w:type="paragraph" w:customStyle="1" w:styleId="85B69775031A46119170323E3927D278">
    <w:name w:val="85B69775031A46119170323E3927D278"/>
    <w:rsid w:val="00A648B8"/>
  </w:style>
  <w:style w:type="paragraph" w:customStyle="1" w:styleId="31C2583525D44FF9BD49260C6BEE45E3">
    <w:name w:val="31C2583525D44FF9BD49260C6BEE45E3"/>
    <w:rsid w:val="00A648B8"/>
  </w:style>
  <w:style w:type="paragraph" w:customStyle="1" w:styleId="93D883901D53452DA07FEEE5BE9F7BF3">
    <w:name w:val="93D883901D53452DA07FEEE5BE9F7BF3"/>
    <w:rsid w:val="00A648B8"/>
  </w:style>
  <w:style w:type="paragraph" w:customStyle="1" w:styleId="FDB14C1F07F04023B010D81548463EDE">
    <w:name w:val="FDB14C1F07F04023B010D81548463EDE"/>
    <w:rsid w:val="00A648B8"/>
  </w:style>
  <w:style w:type="paragraph" w:customStyle="1" w:styleId="48BC152204F747ACB941090868008022">
    <w:name w:val="48BC152204F747ACB941090868008022"/>
    <w:rsid w:val="00A648B8"/>
  </w:style>
  <w:style w:type="paragraph" w:customStyle="1" w:styleId="B7D042029562454BAA7E2A2D35F06B3E">
    <w:name w:val="B7D042029562454BAA7E2A2D35F06B3E"/>
    <w:rsid w:val="00A648B8"/>
  </w:style>
  <w:style w:type="paragraph" w:customStyle="1" w:styleId="C0644E24CD2C47A29DA0F92A94AC01A9">
    <w:name w:val="C0644E24CD2C47A29DA0F92A94AC01A9"/>
    <w:rsid w:val="00A648B8"/>
  </w:style>
  <w:style w:type="paragraph" w:customStyle="1" w:styleId="E5AA7531B21E48A992D7B6CC1BE9AE99">
    <w:name w:val="E5AA7531B21E48A992D7B6CC1BE9AE99"/>
    <w:rsid w:val="00A648B8"/>
  </w:style>
  <w:style w:type="paragraph" w:customStyle="1" w:styleId="7A05E5E0AF624E91B3E6B9C9463159F3">
    <w:name w:val="7A05E5E0AF624E91B3E6B9C9463159F3"/>
    <w:rsid w:val="00A648B8"/>
  </w:style>
  <w:style w:type="paragraph" w:customStyle="1" w:styleId="1C733C7AF46B46FB9CCD7C021859AC9F">
    <w:name w:val="1C733C7AF46B46FB9CCD7C021859AC9F"/>
    <w:rsid w:val="00A648B8"/>
  </w:style>
  <w:style w:type="paragraph" w:customStyle="1" w:styleId="C3B8350B7CBD48BC91756559D6F0C864">
    <w:name w:val="C3B8350B7CBD48BC91756559D6F0C864"/>
    <w:rsid w:val="00A648B8"/>
  </w:style>
  <w:style w:type="paragraph" w:customStyle="1" w:styleId="9EDF9D7B61934445B342B3B91836C70B">
    <w:name w:val="9EDF9D7B61934445B342B3B91836C70B"/>
    <w:rsid w:val="00A648B8"/>
  </w:style>
  <w:style w:type="paragraph" w:customStyle="1" w:styleId="18B9B1153A2A419DA32790438CA59AAA">
    <w:name w:val="18B9B1153A2A419DA32790438CA59AAA"/>
    <w:rsid w:val="00A648B8"/>
  </w:style>
  <w:style w:type="paragraph" w:customStyle="1" w:styleId="3D09E09D96A647A68FBA6BAAE8D282A2">
    <w:name w:val="3D09E09D96A647A68FBA6BAAE8D282A2"/>
    <w:rsid w:val="00A648B8"/>
  </w:style>
  <w:style w:type="paragraph" w:customStyle="1" w:styleId="E0F99B3A589E40DCBA3B1C2737A44DE6">
    <w:name w:val="E0F99B3A589E40DCBA3B1C2737A44DE6"/>
    <w:rsid w:val="00A648B8"/>
  </w:style>
  <w:style w:type="paragraph" w:customStyle="1" w:styleId="050B5F9A1E984CA8A3C25DB63F637C29">
    <w:name w:val="050B5F9A1E984CA8A3C25DB63F637C29"/>
    <w:rsid w:val="00A648B8"/>
  </w:style>
  <w:style w:type="paragraph" w:customStyle="1" w:styleId="DF1A4FC917234438947DC0508DB7BCFF">
    <w:name w:val="DF1A4FC917234438947DC0508DB7BCFF"/>
    <w:rsid w:val="00A648B8"/>
  </w:style>
  <w:style w:type="paragraph" w:customStyle="1" w:styleId="0889D8AFF1FA44DCA31D2EED7695975B">
    <w:name w:val="0889D8AFF1FA44DCA31D2EED7695975B"/>
    <w:rsid w:val="00A648B8"/>
  </w:style>
  <w:style w:type="paragraph" w:customStyle="1" w:styleId="BCB18D898A3A4D67BB363A93A02A089D">
    <w:name w:val="BCB18D898A3A4D67BB363A93A02A089D"/>
    <w:rsid w:val="00A648B8"/>
  </w:style>
  <w:style w:type="paragraph" w:customStyle="1" w:styleId="87634116E24F401C864B005716EFBDBF">
    <w:name w:val="87634116E24F401C864B005716EFBDBF"/>
    <w:rsid w:val="00A648B8"/>
  </w:style>
  <w:style w:type="paragraph" w:customStyle="1" w:styleId="332B506AA18E40CDBE005A18FE37369D">
    <w:name w:val="332B506AA18E40CDBE005A18FE37369D"/>
    <w:rsid w:val="00A648B8"/>
  </w:style>
  <w:style w:type="paragraph" w:customStyle="1" w:styleId="FEF3BB0D02394B338E7ACE1FED847AF4">
    <w:name w:val="FEF3BB0D02394B338E7ACE1FED847AF4"/>
    <w:rsid w:val="00A648B8"/>
  </w:style>
  <w:style w:type="paragraph" w:customStyle="1" w:styleId="CEC1546F317C4A39A9F9B1D2CFE98F3B">
    <w:name w:val="CEC1546F317C4A39A9F9B1D2CFE98F3B"/>
    <w:rsid w:val="00A648B8"/>
  </w:style>
  <w:style w:type="paragraph" w:customStyle="1" w:styleId="CA52ADAA588B494DB3F2BEBBFE6F8324">
    <w:name w:val="CA52ADAA588B494DB3F2BEBBFE6F8324"/>
    <w:rsid w:val="00A648B8"/>
  </w:style>
  <w:style w:type="paragraph" w:customStyle="1" w:styleId="D7A3750557EF4F8D882710EC91D8662A">
    <w:name w:val="D7A3750557EF4F8D882710EC91D8662A"/>
    <w:rsid w:val="00A648B8"/>
  </w:style>
  <w:style w:type="paragraph" w:customStyle="1" w:styleId="B9A2BB5ACC0E44509AD0C10DF683F53C">
    <w:name w:val="B9A2BB5ACC0E44509AD0C10DF683F53C"/>
    <w:rsid w:val="00A648B8"/>
  </w:style>
  <w:style w:type="paragraph" w:customStyle="1" w:styleId="97B973E1656B420BB3F44560C3A495EF">
    <w:name w:val="97B973E1656B420BB3F44560C3A495EF"/>
    <w:rsid w:val="00A648B8"/>
  </w:style>
  <w:style w:type="paragraph" w:customStyle="1" w:styleId="5E8750D08F224974BD658DBDBA91545A">
    <w:name w:val="5E8750D08F224974BD658DBDBA91545A"/>
    <w:rsid w:val="00A648B8"/>
  </w:style>
  <w:style w:type="paragraph" w:customStyle="1" w:styleId="9B136A166C984DB18C7C5CC957AC0739">
    <w:name w:val="9B136A166C984DB18C7C5CC957AC0739"/>
    <w:rsid w:val="00A648B8"/>
  </w:style>
  <w:style w:type="paragraph" w:customStyle="1" w:styleId="2EC9DC91BCD84BF2876E25C2EEA808C3">
    <w:name w:val="2EC9DC91BCD84BF2876E25C2EEA808C3"/>
    <w:rsid w:val="00A648B8"/>
  </w:style>
  <w:style w:type="paragraph" w:customStyle="1" w:styleId="0BE5B46479D54D998AE0E16A8198C830">
    <w:name w:val="0BE5B46479D54D998AE0E16A8198C830"/>
    <w:rsid w:val="00A648B8"/>
  </w:style>
  <w:style w:type="paragraph" w:customStyle="1" w:styleId="63CCFAFC2B494FA088B0B0B1B7E52E2E">
    <w:name w:val="63CCFAFC2B494FA088B0B0B1B7E52E2E"/>
    <w:rsid w:val="00A648B8"/>
  </w:style>
  <w:style w:type="paragraph" w:customStyle="1" w:styleId="CCB856AAF4414C5A9D000A642894CA36">
    <w:name w:val="CCB856AAF4414C5A9D000A642894CA36"/>
    <w:rsid w:val="00A648B8"/>
  </w:style>
  <w:style w:type="paragraph" w:customStyle="1" w:styleId="B430320D7D7D4465A9635A91F690370D">
    <w:name w:val="B430320D7D7D4465A9635A91F690370D"/>
    <w:rsid w:val="00A648B8"/>
  </w:style>
  <w:style w:type="paragraph" w:customStyle="1" w:styleId="F2385A23F89A41B7A6B587F08FB0C8DA">
    <w:name w:val="F2385A23F89A41B7A6B587F08FB0C8DA"/>
    <w:rsid w:val="00A648B8"/>
  </w:style>
  <w:style w:type="paragraph" w:customStyle="1" w:styleId="F491ED2C6AF04505BFA79DF47355C3C8">
    <w:name w:val="F491ED2C6AF04505BFA79DF47355C3C8"/>
    <w:rsid w:val="00A648B8"/>
  </w:style>
  <w:style w:type="paragraph" w:customStyle="1" w:styleId="1AAF20A32505416F9A28B66E527230D7">
    <w:name w:val="1AAF20A32505416F9A28B66E527230D7"/>
    <w:rsid w:val="00A648B8"/>
  </w:style>
  <w:style w:type="paragraph" w:customStyle="1" w:styleId="D0D3A366854840A3B0712A438E2A8B5E">
    <w:name w:val="D0D3A366854840A3B0712A438E2A8B5E"/>
    <w:rsid w:val="00A648B8"/>
  </w:style>
  <w:style w:type="paragraph" w:customStyle="1" w:styleId="ABEAF75B711C401FAE7C97988950351C">
    <w:name w:val="ABEAF75B711C401FAE7C97988950351C"/>
    <w:rsid w:val="00A648B8"/>
  </w:style>
  <w:style w:type="paragraph" w:customStyle="1" w:styleId="3331ECD3BACE4DEC85E449EE38C9AE5D">
    <w:name w:val="3331ECD3BACE4DEC85E449EE38C9AE5D"/>
    <w:rsid w:val="00A648B8"/>
  </w:style>
  <w:style w:type="paragraph" w:customStyle="1" w:styleId="41C798CDD8E947BCBE9159EBD2EC3529">
    <w:name w:val="41C798CDD8E947BCBE9159EBD2EC3529"/>
    <w:rsid w:val="00A648B8"/>
  </w:style>
  <w:style w:type="paragraph" w:customStyle="1" w:styleId="3F21A5BB640F4EBAB5C6355D9483C687">
    <w:name w:val="3F21A5BB640F4EBAB5C6355D9483C687"/>
    <w:rsid w:val="00A648B8"/>
  </w:style>
  <w:style w:type="paragraph" w:customStyle="1" w:styleId="5F9E87A57FCC42AAB9719CD66DED2840">
    <w:name w:val="5F9E87A57FCC42AAB9719CD66DED2840"/>
    <w:rsid w:val="00A648B8"/>
  </w:style>
  <w:style w:type="paragraph" w:customStyle="1" w:styleId="67DC52F1607841BA957DAA568B8DBA3A">
    <w:name w:val="67DC52F1607841BA957DAA568B8DBA3A"/>
    <w:rsid w:val="00A648B8"/>
  </w:style>
  <w:style w:type="paragraph" w:customStyle="1" w:styleId="892889AE888A4D1BB33178188DC5F57B">
    <w:name w:val="892889AE888A4D1BB33178188DC5F57B"/>
    <w:rsid w:val="00A648B8"/>
  </w:style>
  <w:style w:type="paragraph" w:customStyle="1" w:styleId="C0F6CA0E1183418CAF98EB0E8CF5E22B">
    <w:name w:val="C0F6CA0E1183418CAF98EB0E8CF5E22B"/>
    <w:rsid w:val="00A648B8"/>
  </w:style>
  <w:style w:type="paragraph" w:customStyle="1" w:styleId="6DD6F8D8AEBA40EEA211919FFB40EB16">
    <w:name w:val="6DD6F8D8AEBA40EEA211919FFB40EB16"/>
    <w:rsid w:val="00A648B8"/>
  </w:style>
  <w:style w:type="paragraph" w:customStyle="1" w:styleId="6F0F4BE8CB6640378758BD27E3F85B66">
    <w:name w:val="6F0F4BE8CB6640378758BD27E3F85B66"/>
    <w:rsid w:val="00A648B8"/>
  </w:style>
  <w:style w:type="paragraph" w:customStyle="1" w:styleId="8E0D2700124F46D1B472A873B895D8D6">
    <w:name w:val="8E0D2700124F46D1B472A873B895D8D6"/>
    <w:rsid w:val="00A648B8"/>
  </w:style>
  <w:style w:type="paragraph" w:customStyle="1" w:styleId="ED704C7E728346CB95EE19E2745598D7">
    <w:name w:val="ED704C7E728346CB95EE19E2745598D7"/>
    <w:rsid w:val="00A648B8"/>
  </w:style>
  <w:style w:type="paragraph" w:customStyle="1" w:styleId="0D1D37C2D2854808A3CCCCDCC6B1DDC9">
    <w:name w:val="0D1D37C2D2854808A3CCCCDCC6B1DDC9"/>
    <w:rsid w:val="00A648B8"/>
  </w:style>
  <w:style w:type="paragraph" w:customStyle="1" w:styleId="79D90B3C5CBD4859B0DDED480A468278">
    <w:name w:val="79D90B3C5CBD4859B0DDED480A468278"/>
    <w:rsid w:val="00A648B8"/>
  </w:style>
  <w:style w:type="paragraph" w:customStyle="1" w:styleId="C9128C0F9A1A49ABB41D6D733FDD0E22">
    <w:name w:val="C9128C0F9A1A49ABB41D6D733FDD0E22"/>
    <w:rsid w:val="00A648B8"/>
  </w:style>
  <w:style w:type="paragraph" w:customStyle="1" w:styleId="F99C0DABDABF473BB258BEEB0ECE7652">
    <w:name w:val="F99C0DABDABF473BB258BEEB0ECE7652"/>
    <w:rsid w:val="00A648B8"/>
  </w:style>
  <w:style w:type="paragraph" w:customStyle="1" w:styleId="32BEB574FEE54CFD8803BE90921CC0DA">
    <w:name w:val="32BEB574FEE54CFD8803BE90921CC0DA"/>
    <w:rsid w:val="00A648B8"/>
  </w:style>
  <w:style w:type="paragraph" w:customStyle="1" w:styleId="0FF0168E44E44B848839E938E6447C56">
    <w:name w:val="0FF0168E44E44B848839E938E6447C56"/>
    <w:rsid w:val="00A648B8"/>
  </w:style>
  <w:style w:type="paragraph" w:customStyle="1" w:styleId="318D73B3F4C64801A0741AEA2F9ACA5C">
    <w:name w:val="318D73B3F4C64801A0741AEA2F9ACA5C"/>
    <w:rsid w:val="00A648B8"/>
  </w:style>
  <w:style w:type="paragraph" w:customStyle="1" w:styleId="4D5D2118120D4774B5679C3F918FE31D">
    <w:name w:val="4D5D2118120D4774B5679C3F918FE31D"/>
    <w:rsid w:val="00A648B8"/>
  </w:style>
  <w:style w:type="paragraph" w:customStyle="1" w:styleId="8566F2CF082E420F9E3E6FEEED15559E">
    <w:name w:val="8566F2CF082E420F9E3E6FEEED15559E"/>
    <w:rsid w:val="00A648B8"/>
  </w:style>
  <w:style w:type="paragraph" w:customStyle="1" w:styleId="1E4B0C2C797E4090B25BDB5B450F4514">
    <w:name w:val="1E4B0C2C797E4090B25BDB5B450F4514"/>
    <w:rsid w:val="00A648B8"/>
  </w:style>
  <w:style w:type="paragraph" w:customStyle="1" w:styleId="BA2DF698B70E44BCA23EF84F920BD16A">
    <w:name w:val="BA2DF698B70E44BCA23EF84F920BD16A"/>
    <w:rsid w:val="00A648B8"/>
  </w:style>
  <w:style w:type="paragraph" w:customStyle="1" w:styleId="83FC4B5A2030452A951F4C7630C299DB">
    <w:name w:val="83FC4B5A2030452A951F4C7630C299DB"/>
    <w:rsid w:val="00A648B8"/>
  </w:style>
  <w:style w:type="paragraph" w:customStyle="1" w:styleId="1CA3BB89AD5849CB865521BB05981341">
    <w:name w:val="1CA3BB89AD5849CB865521BB05981341"/>
    <w:rsid w:val="00A648B8"/>
  </w:style>
  <w:style w:type="paragraph" w:customStyle="1" w:styleId="65AD6233D7734E3A97D13B349260B5B1">
    <w:name w:val="65AD6233D7734E3A97D13B349260B5B1"/>
    <w:rsid w:val="00A648B8"/>
  </w:style>
  <w:style w:type="paragraph" w:customStyle="1" w:styleId="A4CDD52A80E242C6A895E82082E9EB4D">
    <w:name w:val="A4CDD52A80E242C6A895E82082E9EB4D"/>
    <w:rsid w:val="00A648B8"/>
  </w:style>
  <w:style w:type="paragraph" w:customStyle="1" w:styleId="7E00D408952E43DBB443DA3047D19FB0">
    <w:name w:val="7E00D408952E43DBB443DA3047D19FB0"/>
    <w:rsid w:val="00A648B8"/>
  </w:style>
  <w:style w:type="paragraph" w:customStyle="1" w:styleId="A3A36262F4B74A8DB9FF0A8EA118FCAC">
    <w:name w:val="A3A36262F4B74A8DB9FF0A8EA118FCAC"/>
    <w:rsid w:val="00A648B8"/>
  </w:style>
  <w:style w:type="paragraph" w:customStyle="1" w:styleId="BD0189119BA7448297F8C8A8C5C2C0FE">
    <w:name w:val="BD0189119BA7448297F8C8A8C5C2C0FE"/>
    <w:rsid w:val="00A648B8"/>
  </w:style>
  <w:style w:type="paragraph" w:customStyle="1" w:styleId="41327A3F18224AC4A6C780CBE1F268FD">
    <w:name w:val="41327A3F18224AC4A6C780CBE1F268FD"/>
    <w:rsid w:val="00A648B8"/>
  </w:style>
  <w:style w:type="paragraph" w:customStyle="1" w:styleId="0FADF87F3DFE4E6096485912FD8265B9">
    <w:name w:val="0FADF87F3DFE4E6096485912FD8265B9"/>
    <w:rsid w:val="00A648B8"/>
  </w:style>
  <w:style w:type="paragraph" w:customStyle="1" w:styleId="D8052367122547479A012C7ED6E531FD">
    <w:name w:val="D8052367122547479A012C7ED6E531FD"/>
    <w:rsid w:val="00A648B8"/>
  </w:style>
  <w:style w:type="paragraph" w:customStyle="1" w:styleId="8E2E37B6751949459E1A99F7AB754901">
    <w:name w:val="8E2E37B6751949459E1A99F7AB754901"/>
    <w:rsid w:val="00A648B8"/>
  </w:style>
  <w:style w:type="paragraph" w:customStyle="1" w:styleId="2B7BC2812C614768BB31C4CF0E60EBF6">
    <w:name w:val="2B7BC2812C614768BB31C4CF0E60EBF6"/>
    <w:rsid w:val="00A648B8"/>
  </w:style>
  <w:style w:type="paragraph" w:customStyle="1" w:styleId="0A850DF0EFBF413DB389AA7D529BE405">
    <w:name w:val="0A850DF0EFBF413DB389AA7D529BE405"/>
    <w:rsid w:val="00A648B8"/>
  </w:style>
  <w:style w:type="paragraph" w:customStyle="1" w:styleId="696C2E65DE7240AABC6F5014FDF2E71B">
    <w:name w:val="696C2E65DE7240AABC6F5014FDF2E71B"/>
    <w:rsid w:val="00A648B8"/>
  </w:style>
  <w:style w:type="paragraph" w:customStyle="1" w:styleId="D9EE45F929B240FBB473700ED8775B4E">
    <w:name w:val="D9EE45F929B240FBB473700ED8775B4E"/>
    <w:rsid w:val="00A648B8"/>
  </w:style>
  <w:style w:type="paragraph" w:customStyle="1" w:styleId="141A99AC484043C9BF34C8C41AFE59C4">
    <w:name w:val="141A99AC484043C9BF34C8C41AFE59C4"/>
    <w:rsid w:val="00A648B8"/>
  </w:style>
  <w:style w:type="paragraph" w:customStyle="1" w:styleId="5A6C353123B54809B178672324DAF854">
    <w:name w:val="5A6C353123B54809B178672324DAF854"/>
    <w:rsid w:val="00A648B8"/>
  </w:style>
  <w:style w:type="paragraph" w:customStyle="1" w:styleId="46A6751744334A79B107E7E95544CEF4">
    <w:name w:val="46A6751744334A79B107E7E95544CEF4"/>
    <w:rsid w:val="00A648B8"/>
  </w:style>
  <w:style w:type="paragraph" w:customStyle="1" w:styleId="B4BFCF34179E4264ADACE369FD8F0E95">
    <w:name w:val="B4BFCF34179E4264ADACE369FD8F0E95"/>
    <w:rsid w:val="00A648B8"/>
  </w:style>
  <w:style w:type="paragraph" w:customStyle="1" w:styleId="15B825D5BCE04898840829DCC128393D">
    <w:name w:val="15B825D5BCE04898840829DCC128393D"/>
    <w:rsid w:val="00A648B8"/>
  </w:style>
  <w:style w:type="paragraph" w:customStyle="1" w:styleId="37043428316C401D9CCE27DCAADDC7B0">
    <w:name w:val="37043428316C401D9CCE27DCAADDC7B0"/>
    <w:rsid w:val="00A648B8"/>
  </w:style>
  <w:style w:type="paragraph" w:customStyle="1" w:styleId="9584A8A3B44B4B12A0275C1AB7AECD56">
    <w:name w:val="9584A8A3B44B4B12A0275C1AB7AECD56"/>
    <w:rsid w:val="00A648B8"/>
  </w:style>
  <w:style w:type="paragraph" w:customStyle="1" w:styleId="21DFD9AB4653406AB9C5E2F10D56D71B">
    <w:name w:val="21DFD9AB4653406AB9C5E2F10D56D71B"/>
    <w:rsid w:val="00A648B8"/>
  </w:style>
  <w:style w:type="paragraph" w:customStyle="1" w:styleId="DA61280198F34FFB875B293A4D12467A">
    <w:name w:val="DA61280198F34FFB875B293A4D12467A"/>
    <w:rsid w:val="00A648B8"/>
  </w:style>
  <w:style w:type="paragraph" w:customStyle="1" w:styleId="F4A0AEFF3B2C4A6FA416E51A790ECDAD">
    <w:name w:val="F4A0AEFF3B2C4A6FA416E51A790ECDAD"/>
    <w:rsid w:val="00A648B8"/>
  </w:style>
  <w:style w:type="paragraph" w:customStyle="1" w:styleId="F422442385084014A7947BF66C66F1CE">
    <w:name w:val="F422442385084014A7947BF66C66F1CE"/>
    <w:rsid w:val="00A648B8"/>
  </w:style>
  <w:style w:type="paragraph" w:customStyle="1" w:styleId="0419C5259CFC4D33AA3D8C944B206F4F">
    <w:name w:val="0419C5259CFC4D33AA3D8C944B206F4F"/>
    <w:rsid w:val="00A648B8"/>
  </w:style>
  <w:style w:type="paragraph" w:customStyle="1" w:styleId="9CD1A241460246B5BE1853DB48D30911">
    <w:name w:val="9CD1A241460246B5BE1853DB48D30911"/>
    <w:rsid w:val="00A648B8"/>
  </w:style>
  <w:style w:type="paragraph" w:customStyle="1" w:styleId="9870EFA50F9547A39C3170AFB9BC1067">
    <w:name w:val="9870EFA50F9547A39C3170AFB9BC1067"/>
    <w:rsid w:val="00A648B8"/>
  </w:style>
  <w:style w:type="paragraph" w:customStyle="1" w:styleId="29534258F9254F02A1EC5BAC550A6A73">
    <w:name w:val="29534258F9254F02A1EC5BAC550A6A73"/>
    <w:rsid w:val="00A648B8"/>
  </w:style>
  <w:style w:type="paragraph" w:customStyle="1" w:styleId="6383F520F5784EAEADD1C5C85593FE44">
    <w:name w:val="6383F520F5784EAEADD1C5C85593FE44"/>
    <w:rsid w:val="00A648B8"/>
  </w:style>
  <w:style w:type="paragraph" w:customStyle="1" w:styleId="3F33DC8FB8F3480DBC3AFA8ABC6A0B53">
    <w:name w:val="3F33DC8FB8F3480DBC3AFA8ABC6A0B53"/>
    <w:rsid w:val="00A648B8"/>
  </w:style>
  <w:style w:type="paragraph" w:customStyle="1" w:styleId="716CFC2A3B174629A76C2C7891BFA279">
    <w:name w:val="716CFC2A3B174629A76C2C7891BFA279"/>
    <w:rsid w:val="00A648B8"/>
  </w:style>
  <w:style w:type="paragraph" w:customStyle="1" w:styleId="6BFAF08872054FE5A3CB5431732DF676">
    <w:name w:val="6BFAF08872054FE5A3CB5431732DF676"/>
    <w:rsid w:val="00A648B8"/>
  </w:style>
  <w:style w:type="paragraph" w:customStyle="1" w:styleId="F49096A03C1D4A5DBE73D3BF182491F8">
    <w:name w:val="F49096A03C1D4A5DBE73D3BF182491F8"/>
    <w:rsid w:val="00A648B8"/>
  </w:style>
  <w:style w:type="paragraph" w:customStyle="1" w:styleId="40B8A786FD574CB597183847FB149F68">
    <w:name w:val="40B8A786FD574CB597183847FB149F68"/>
    <w:rsid w:val="00A648B8"/>
  </w:style>
  <w:style w:type="paragraph" w:customStyle="1" w:styleId="BA1C846D5FC74A3EBEE3CE68FECDB913">
    <w:name w:val="BA1C846D5FC74A3EBEE3CE68FECDB913"/>
    <w:rsid w:val="00A648B8"/>
  </w:style>
  <w:style w:type="paragraph" w:customStyle="1" w:styleId="AF0F1FEA7B644D88A255292998AEB452">
    <w:name w:val="AF0F1FEA7B644D88A255292998AEB452"/>
    <w:rsid w:val="00A648B8"/>
  </w:style>
  <w:style w:type="paragraph" w:customStyle="1" w:styleId="E69E297A258E46F1B2740B21D20479E2">
    <w:name w:val="E69E297A258E46F1B2740B21D20479E2"/>
    <w:rsid w:val="00A648B8"/>
  </w:style>
  <w:style w:type="paragraph" w:customStyle="1" w:styleId="A80200A64F144A989744D7F963E0ADAC">
    <w:name w:val="A80200A64F144A989744D7F963E0ADAC"/>
    <w:rsid w:val="00A648B8"/>
  </w:style>
  <w:style w:type="paragraph" w:customStyle="1" w:styleId="871035B5F3B744B6A7DCCB1E28DABD00">
    <w:name w:val="871035B5F3B744B6A7DCCB1E28DABD00"/>
    <w:rsid w:val="00A648B8"/>
  </w:style>
  <w:style w:type="paragraph" w:customStyle="1" w:styleId="47B4F99A8AA545B5BAB54799F5D0229E">
    <w:name w:val="47B4F99A8AA545B5BAB54799F5D0229E"/>
    <w:rsid w:val="00A648B8"/>
  </w:style>
  <w:style w:type="paragraph" w:customStyle="1" w:styleId="28CB9D1C4C914FA9B5E65FBBCB885E2D">
    <w:name w:val="28CB9D1C4C914FA9B5E65FBBCB885E2D"/>
    <w:rsid w:val="00A648B8"/>
  </w:style>
  <w:style w:type="paragraph" w:customStyle="1" w:styleId="7B85F5C967E94DFDA55CEA9514AA6461">
    <w:name w:val="7B85F5C967E94DFDA55CEA9514AA6461"/>
    <w:rsid w:val="00A648B8"/>
  </w:style>
  <w:style w:type="paragraph" w:customStyle="1" w:styleId="0CE090D518F84888A15553F5F0B2ED43">
    <w:name w:val="0CE090D518F84888A15553F5F0B2ED43"/>
    <w:rsid w:val="00A648B8"/>
  </w:style>
  <w:style w:type="paragraph" w:customStyle="1" w:styleId="EF2F78384BAC4FD78B2A40558DB08B1F">
    <w:name w:val="EF2F78384BAC4FD78B2A40558DB08B1F"/>
    <w:rsid w:val="00A648B8"/>
  </w:style>
  <w:style w:type="paragraph" w:customStyle="1" w:styleId="3EC10BE87BB34FA294D3DB2609475BAD">
    <w:name w:val="3EC10BE87BB34FA294D3DB2609475BAD"/>
    <w:rsid w:val="00A648B8"/>
  </w:style>
  <w:style w:type="paragraph" w:customStyle="1" w:styleId="052AA85846AD4884BF73C0A1B56DD6E5">
    <w:name w:val="052AA85846AD4884BF73C0A1B56DD6E5"/>
    <w:rsid w:val="00A648B8"/>
  </w:style>
  <w:style w:type="paragraph" w:customStyle="1" w:styleId="305D752CC0E040BD96526CF260DE3735">
    <w:name w:val="305D752CC0E040BD96526CF260DE3735"/>
    <w:rsid w:val="00A648B8"/>
  </w:style>
  <w:style w:type="paragraph" w:customStyle="1" w:styleId="44EBE36620AF4FADA998A3EAA0B06FB32">
    <w:name w:val="44EBE36620AF4FADA998A3EAA0B06FB32"/>
    <w:rsid w:val="00A648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97623722BD984F529F3779044B9B26182">
    <w:name w:val="97623722BD984F529F3779044B9B26182"/>
    <w:rsid w:val="00A648B8"/>
    <w:pPr>
      <w:spacing w:after="200" w:line="276" w:lineRule="auto"/>
    </w:pPr>
    <w:rPr>
      <w:rFonts w:eastAsiaTheme="minorHAnsi"/>
    </w:rPr>
  </w:style>
  <w:style w:type="paragraph" w:customStyle="1" w:styleId="62CFCEE5F5204758896D9DE6D2A186D72">
    <w:name w:val="62CFCEE5F5204758896D9DE6D2A186D72"/>
    <w:rsid w:val="00A648B8"/>
    <w:pPr>
      <w:spacing w:after="200" w:line="276" w:lineRule="auto"/>
    </w:pPr>
    <w:rPr>
      <w:rFonts w:eastAsiaTheme="minorHAnsi"/>
    </w:rPr>
  </w:style>
  <w:style w:type="paragraph" w:customStyle="1" w:styleId="36BB8C364FD54376AF608B8010B364812">
    <w:name w:val="36BB8C364FD54376AF608B8010B364812"/>
    <w:rsid w:val="00A648B8"/>
    <w:pPr>
      <w:spacing w:after="200" w:line="276" w:lineRule="auto"/>
    </w:pPr>
    <w:rPr>
      <w:rFonts w:eastAsiaTheme="minorHAnsi"/>
    </w:rPr>
  </w:style>
  <w:style w:type="paragraph" w:customStyle="1" w:styleId="F132411664C5465FB12A6A31304EC2202">
    <w:name w:val="F132411664C5465FB12A6A31304EC2202"/>
    <w:rsid w:val="00A648B8"/>
    <w:pPr>
      <w:spacing w:after="200" w:line="276" w:lineRule="auto"/>
    </w:pPr>
    <w:rPr>
      <w:rFonts w:eastAsiaTheme="minorHAnsi"/>
    </w:rPr>
  </w:style>
  <w:style w:type="paragraph" w:customStyle="1" w:styleId="30F77EFDF39A4060B2CCCC3B6DA364272">
    <w:name w:val="30F77EFDF39A4060B2CCCC3B6DA364272"/>
    <w:rsid w:val="00A648B8"/>
    <w:pPr>
      <w:spacing w:after="200" w:line="276" w:lineRule="auto"/>
    </w:pPr>
    <w:rPr>
      <w:rFonts w:eastAsiaTheme="minorHAnsi"/>
    </w:rPr>
  </w:style>
  <w:style w:type="paragraph" w:customStyle="1" w:styleId="4698AE5F467742908FB79B8D95DF552D2">
    <w:name w:val="4698AE5F467742908FB79B8D95DF552D2"/>
    <w:rsid w:val="00A648B8"/>
    <w:pPr>
      <w:spacing w:after="200" w:line="276" w:lineRule="auto"/>
    </w:pPr>
    <w:rPr>
      <w:rFonts w:eastAsiaTheme="minorHAnsi"/>
    </w:rPr>
  </w:style>
  <w:style w:type="paragraph" w:customStyle="1" w:styleId="E2061025649B477B91C94C2004CC58A32">
    <w:name w:val="E2061025649B477B91C94C2004CC58A32"/>
    <w:rsid w:val="00A648B8"/>
    <w:pPr>
      <w:spacing w:after="200" w:line="276" w:lineRule="auto"/>
    </w:pPr>
    <w:rPr>
      <w:rFonts w:eastAsiaTheme="minorHAnsi"/>
    </w:rPr>
  </w:style>
  <w:style w:type="paragraph" w:customStyle="1" w:styleId="2FD89B3DEA0544CE98117C10567E764A2">
    <w:name w:val="2FD89B3DEA0544CE98117C10567E764A2"/>
    <w:rsid w:val="00A648B8"/>
    <w:pPr>
      <w:spacing w:after="200" w:line="276" w:lineRule="auto"/>
    </w:pPr>
    <w:rPr>
      <w:rFonts w:eastAsiaTheme="minorHAnsi"/>
    </w:rPr>
  </w:style>
  <w:style w:type="paragraph" w:customStyle="1" w:styleId="B11A344A940445838A03CFF0CFA7B9072">
    <w:name w:val="B11A344A940445838A03CFF0CFA7B9072"/>
    <w:rsid w:val="00A648B8"/>
    <w:pPr>
      <w:spacing w:after="200" w:line="276" w:lineRule="auto"/>
    </w:pPr>
    <w:rPr>
      <w:rFonts w:eastAsiaTheme="minorHAnsi"/>
    </w:rPr>
  </w:style>
  <w:style w:type="paragraph" w:customStyle="1" w:styleId="060B66B9B3B247D0969E8EF1AEA64CEF2">
    <w:name w:val="060B66B9B3B247D0969E8EF1AEA64CEF2"/>
    <w:rsid w:val="00A648B8"/>
    <w:pPr>
      <w:spacing w:after="200" w:line="276" w:lineRule="auto"/>
    </w:pPr>
    <w:rPr>
      <w:rFonts w:eastAsiaTheme="minorHAnsi"/>
    </w:rPr>
  </w:style>
  <w:style w:type="paragraph" w:customStyle="1" w:styleId="318D73B3F4C64801A0741AEA2F9ACA5C1">
    <w:name w:val="318D73B3F4C64801A0741AEA2F9ACA5C1"/>
    <w:rsid w:val="00A648B8"/>
    <w:pPr>
      <w:spacing w:after="200" w:line="276" w:lineRule="auto"/>
    </w:pPr>
    <w:rPr>
      <w:rFonts w:eastAsiaTheme="minorHAnsi"/>
    </w:rPr>
  </w:style>
  <w:style w:type="paragraph" w:customStyle="1" w:styleId="4D5D2118120D4774B5679C3F918FE31D1">
    <w:name w:val="4D5D2118120D4774B5679C3F918FE31D1"/>
    <w:rsid w:val="00A648B8"/>
    <w:pPr>
      <w:spacing w:after="200" w:line="276" w:lineRule="auto"/>
    </w:pPr>
    <w:rPr>
      <w:rFonts w:eastAsiaTheme="minorHAnsi"/>
    </w:rPr>
  </w:style>
  <w:style w:type="paragraph" w:customStyle="1" w:styleId="8566F2CF082E420F9E3E6FEEED15559E1">
    <w:name w:val="8566F2CF082E420F9E3E6FEEED15559E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E4B0C2C797E4090B25BDB5B450F45141">
    <w:name w:val="1E4B0C2C797E4090B25BDB5B450F4514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A2DF698B70E44BCA23EF84F920BD16A1">
    <w:name w:val="BA2DF698B70E44BCA23EF84F920BD16A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A53A0959D97464C9CBA6CF38AD27529">
    <w:name w:val="EA53A0959D97464C9CBA6CF38AD27529"/>
    <w:rsid w:val="00A648B8"/>
    <w:pPr>
      <w:spacing w:after="200" w:line="276" w:lineRule="auto"/>
    </w:pPr>
    <w:rPr>
      <w:rFonts w:eastAsiaTheme="minorHAnsi"/>
    </w:rPr>
  </w:style>
  <w:style w:type="paragraph" w:customStyle="1" w:styleId="83FC4B5A2030452A951F4C7630C299DB1">
    <w:name w:val="83FC4B5A2030452A951F4C7630C299DB1"/>
    <w:rsid w:val="00A648B8"/>
    <w:pPr>
      <w:spacing w:after="200" w:line="276" w:lineRule="auto"/>
    </w:pPr>
    <w:rPr>
      <w:rFonts w:eastAsiaTheme="minorHAnsi"/>
    </w:rPr>
  </w:style>
  <w:style w:type="paragraph" w:customStyle="1" w:styleId="1CA3BB89AD5849CB865521BB059813411">
    <w:name w:val="1CA3BB89AD5849CB865521BB059813411"/>
    <w:rsid w:val="00A648B8"/>
    <w:pPr>
      <w:spacing w:after="200" w:line="276" w:lineRule="auto"/>
    </w:pPr>
    <w:rPr>
      <w:rFonts w:eastAsiaTheme="minorHAnsi"/>
    </w:rPr>
  </w:style>
  <w:style w:type="paragraph" w:customStyle="1" w:styleId="65AD6233D7734E3A97D13B349260B5B11">
    <w:name w:val="65AD6233D7734E3A97D13B349260B5B1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4CDD52A80E242C6A895E82082E9EB4D1">
    <w:name w:val="A4CDD52A80E242C6A895E82082E9EB4D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E00D408952E43DBB443DA3047D19FB01">
    <w:name w:val="7E00D408952E43DBB443DA3047D19FB0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3A36262F4B74A8DB9FF0A8EA118FCAC1">
    <w:name w:val="A3A36262F4B74A8DB9FF0A8EA118FCAC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D0189119BA7448297F8C8A8C5C2C0FE1">
    <w:name w:val="BD0189119BA7448297F8C8A8C5C2C0FE1"/>
    <w:rsid w:val="00A648B8"/>
    <w:pPr>
      <w:spacing w:after="200" w:line="276" w:lineRule="auto"/>
    </w:pPr>
    <w:rPr>
      <w:rFonts w:eastAsiaTheme="minorHAnsi"/>
    </w:rPr>
  </w:style>
  <w:style w:type="paragraph" w:customStyle="1" w:styleId="41327A3F18224AC4A6C780CBE1F268FD1">
    <w:name w:val="41327A3F18224AC4A6C780CBE1F268FD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FADF87F3DFE4E6096485912FD8265B91">
    <w:name w:val="0FADF87F3DFE4E6096485912FD8265B9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8052367122547479A012C7ED6E531FD1">
    <w:name w:val="D8052367122547479A012C7ED6E531FD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E2E37B6751949459E1A99F7AB7549011">
    <w:name w:val="8E2E37B6751949459E1A99F7AB754901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B7BC2812C614768BB31C4CF0E60EBF61">
    <w:name w:val="2B7BC2812C614768BB31C4CF0E60EBF61"/>
    <w:rsid w:val="00A648B8"/>
    <w:pPr>
      <w:spacing w:after="200" w:line="276" w:lineRule="auto"/>
    </w:pPr>
    <w:rPr>
      <w:rFonts w:eastAsiaTheme="minorHAnsi"/>
    </w:rPr>
  </w:style>
  <w:style w:type="paragraph" w:customStyle="1" w:styleId="0A850DF0EFBF413DB389AA7D529BE4051">
    <w:name w:val="0A850DF0EFBF413DB389AA7D529BE4051"/>
    <w:rsid w:val="00A648B8"/>
    <w:pPr>
      <w:spacing w:after="200" w:line="276" w:lineRule="auto"/>
    </w:pPr>
    <w:rPr>
      <w:rFonts w:eastAsiaTheme="minorHAnsi"/>
    </w:rPr>
  </w:style>
  <w:style w:type="paragraph" w:customStyle="1" w:styleId="696C2E65DE7240AABC6F5014FDF2E71B1">
    <w:name w:val="696C2E65DE7240AABC6F5014FDF2E71B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9EE45F929B240FBB473700ED8775B4E1">
    <w:name w:val="D9EE45F929B240FBB473700ED8775B4E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41A99AC484043C9BF34C8C41AFE59C41">
    <w:name w:val="141A99AC484043C9BF34C8C41AFE59C4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A6C353123B54809B178672324DAF8541">
    <w:name w:val="5A6C353123B54809B178672324DAF854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6A6751744334A79B107E7E95544CEF41">
    <w:name w:val="46A6751744334A79B107E7E95544CEF41"/>
    <w:rsid w:val="00A648B8"/>
    <w:pPr>
      <w:spacing w:after="200" w:line="276" w:lineRule="auto"/>
    </w:pPr>
    <w:rPr>
      <w:rFonts w:eastAsiaTheme="minorHAnsi"/>
    </w:rPr>
  </w:style>
  <w:style w:type="paragraph" w:customStyle="1" w:styleId="B4BFCF34179E4264ADACE369FD8F0E951">
    <w:name w:val="B4BFCF34179E4264ADACE369FD8F0E95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5B825D5BCE04898840829DCC128393D1">
    <w:name w:val="15B825D5BCE04898840829DCC128393D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7043428316C401D9CCE27DCAADDC7B01">
    <w:name w:val="37043428316C401D9CCE27DCAADDC7B0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584A8A3B44B4B12A0275C1AB7AECD561">
    <w:name w:val="9584A8A3B44B4B12A0275C1AB7AECD56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6E8F50CF5404A0D8D01FBCE2B3BF9C112">
    <w:name w:val="16E8F50CF5404A0D8D01FBCE2B3BF9C112"/>
    <w:rsid w:val="00A648B8"/>
    <w:pPr>
      <w:spacing w:after="200" w:line="276" w:lineRule="auto"/>
    </w:pPr>
    <w:rPr>
      <w:rFonts w:eastAsiaTheme="minorHAnsi"/>
    </w:rPr>
  </w:style>
  <w:style w:type="paragraph" w:customStyle="1" w:styleId="3C2CD5C6A2044C35AEED839BAFBC3A2212">
    <w:name w:val="3C2CD5C6A2044C35AEED839BAFBC3A2212"/>
    <w:rsid w:val="00A648B8"/>
    <w:pPr>
      <w:spacing w:after="200" w:line="276" w:lineRule="auto"/>
    </w:pPr>
    <w:rPr>
      <w:rFonts w:eastAsiaTheme="minorHAnsi"/>
    </w:rPr>
  </w:style>
  <w:style w:type="paragraph" w:customStyle="1" w:styleId="C161719BC728483A971AE1A649910F3212">
    <w:name w:val="C161719BC728483A971AE1A649910F321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833F91C62E644D9BFCBBC724F45628811">
    <w:name w:val="B833F91C62E644D9BFCBBC724F45628811"/>
    <w:rsid w:val="00A648B8"/>
    <w:pPr>
      <w:spacing w:after="200" w:line="276" w:lineRule="auto"/>
    </w:pPr>
    <w:rPr>
      <w:rFonts w:eastAsiaTheme="minorHAnsi"/>
    </w:rPr>
  </w:style>
  <w:style w:type="paragraph" w:customStyle="1" w:styleId="CAFBA82902E54B8FB6E261F0D1D8798011">
    <w:name w:val="CAFBA82902E54B8FB6E261F0D1D8798011"/>
    <w:rsid w:val="00A648B8"/>
    <w:pPr>
      <w:spacing w:after="200" w:line="276" w:lineRule="auto"/>
    </w:pPr>
    <w:rPr>
      <w:rFonts w:eastAsiaTheme="minorHAnsi"/>
    </w:rPr>
  </w:style>
  <w:style w:type="paragraph" w:customStyle="1" w:styleId="492C9FDD453D43A8A1D34FF18623F6F411">
    <w:name w:val="492C9FDD453D43A8A1D34FF18623F6F411"/>
    <w:rsid w:val="00A648B8"/>
    <w:pPr>
      <w:spacing w:after="200" w:line="276" w:lineRule="auto"/>
    </w:pPr>
    <w:rPr>
      <w:rFonts w:eastAsiaTheme="minorHAnsi"/>
    </w:rPr>
  </w:style>
  <w:style w:type="paragraph" w:customStyle="1" w:styleId="0F44F48B0AB04A59AEB3DCA4FEA796C011">
    <w:name w:val="0F44F48B0AB04A59AEB3DCA4FEA796C011"/>
    <w:rsid w:val="00A648B8"/>
    <w:pPr>
      <w:spacing w:after="200" w:line="276" w:lineRule="auto"/>
    </w:pPr>
    <w:rPr>
      <w:rFonts w:eastAsiaTheme="minorHAnsi"/>
    </w:rPr>
  </w:style>
  <w:style w:type="paragraph" w:customStyle="1" w:styleId="4E301887118E4C4AA1243969A7BE1A6611">
    <w:name w:val="4E301887118E4C4AA1243969A7BE1A6611"/>
    <w:rsid w:val="00A648B8"/>
    <w:pPr>
      <w:spacing w:after="200" w:line="276" w:lineRule="auto"/>
    </w:pPr>
    <w:rPr>
      <w:rFonts w:eastAsiaTheme="minorHAnsi"/>
    </w:rPr>
  </w:style>
  <w:style w:type="paragraph" w:customStyle="1" w:styleId="B4D567590F2542559524EF229C7A170011">
    <w:name w:val="B4D567590F2542559524EF229C7A170011"/>
    <w:rsid w:val="00A648B8"/>
    <w:pPr>
      <w:spacing w:after="200" w:line="276" w:lineRule="auto"/>
    </w:pPr>
    <w:rPr>
      <w:rFonts w:eastAsiaTheme="minorHAnsi"/>
    </w:rPr>
  </w:style>
  <w:style w:type="paragraph" w:customStyle="1" w:styleId="80F8A7EA5A43485FA606E431258EADE911">
    <w:name w:val="80F8A7EA5A43485FA606E431258EADE911"/>
    <w:rsid w:val="00A648B8"/>
    <w:pPr>
      <w:spacing w:after="200" w:line="276" w:lineRule="auto"/>
    </w:pPr>
    <w:rPr>
      <w:rFonts w:eastAsiaTheme="minorHAnsi"/>
    </w:rPr>
  </w:style>
  <w:style w:type="paragraph" w:customStyle="1" w:styleId="1373740DE8F64D16A0A76929D899A7FB11">
    <w:name w:val="1373740DE8F64D16A0A76929D899A7FB11"/>
    <w:rsid w:val="00A648B8"/>
    <w:pPr>
      <w:spacing w:after="200" w:line="276" w:lineRule="auto"/>
    </w:pPr>
    <w:rPr>
      <w:rFonts w:eastAsiaTheme="minorHAnsi"/>
    </w:rPr>
  </w:style>
  <w:style w:type="paragraph" w:customStyle="1" w:styleId="6CF9F34EA4B64344B3D0AE3953C051BC11">
    <w:name w:val="6CF9F34EA4B64344B3D0AE3953C051BC11"/>
    <w:rsid w:val="00A648B8"/>
    <w:pPr>
      <w:spacing w:after="200" w:line="276" w:lineRule="auto"/>
    </w:pPr>
    <w:rPr>
      <w:rFonts w:eastAsiaTheme="minorHAnsi"/>
    </w:rPr>
  </w:style>
  <w:style w:type="paragraph" w:customStyle="1" w:styleId="7ABB12D4AEEC4ABC9B239127B2673D9D11">
    <w:name w:val="7ABB12D4AEEC4ABC9B239127B2673D9D11"/>
    <w:rsid w:val="00A648B8"/>
    <w:pPr>
      <w:spacing w:after="200" w:line="276" w:lineRule="auto"/>
    </w:pPr>
    <w:rPr>
      <w:rFonts w:eastAsiaTheme="minorHAnsi"/>
    </w:rPr>
  </w:style>
  <w:style w:type="paragraph" w:customStyle="1" w:styleId="539FAA617A2A462CBD88543A8297A02211">
    <w:name w:val="539FAA617A2A462CBD88543A8297A02211"/>
    <w:rsid w:val="00A648B8"/>
    <w:pPr>
      <w:spacing w:after="200" w:line="276" w:lineRule="auto"/>
    </w:pPr>
    <w:rPr>
      <w:rFonts w:eastAsiaTheme="minorHAnsi"/>
    </w:rPr>
  </w:style>
  <w:style w:type="paragraph" w:customStyle="1" w:styleId="5F768959362D4951BFA76BAA120B5A2911">
    <w:name w:val="5F768959362D4951BFA76BAA120B5A2911"/>
    <w:rsid w:val="00A648B8"/>
    <w:pPr>
      <w:spacing w:after="200" w:line="276" w:lineRule="auto"/>
    </w:pPr>
    <w:rPr>
      <w:rFonts w:eastAsiaTheme="minorHAnsi"/>
    </w:rPr>
  </w:style>
  <w:style w:type="paragraph" w:customStyle="1" w:styleId="A0BF8AB411094351BB819E3D391A179711">
    <w:name w:val="A0BF8AB411094351BB819E3D391A179711"/>
    <w:rsid w:val="00A648B8"/>
    <w:pPr>
      <w:spacing w:after="200" w:line="276" w:lineRule="auto"/>
    </w:pPr>
    <w:rPr>
      <w:rFonts w:eastAsiaTheme="minorHAnsi"/>
    </w:rPr>
  </w:style>
  <w:style w:type="paragraph" w:customStyle="1" w:styleId="EFF9C23FAABC4AA48374319DF6DE5E7611">
    <w:name w:val="EFF9C23FAABC4AA48374319DF6DE5E7611"/>
    <w:rsid w:val="00A648B8"/>
    <w:pPr>
      <w:spacing w:after="200" w:line="276" w:lineRule="auto"/>
    </w:pPr>
    <w:rPr>
      <w:rFonts w:eastAsiaTheme="minorHAnsi"/>
    </w:rPr>
  </w:style>
  <w:style w:type="paragraph" w:customStyle="1" w:styleId="90C6139772D647B5AAD9864720AB27E811">
    <w:name w:val="90C6139772D647B5AAD9864720AB27E811"/>
    <w:rsid w:val="00A648B8"/>
    <w:pPr>
      <w:spacing w:after="200" w:line="276" w:lineRule="auto"/>
    </w:pPr>
    <w:rPr>
      <w:rFonts w:eastAsiaTheme="minorHAnsi"/>
    </w:rPr>
  </w:style>
  <w:style w:type="paragraph" w:customStyle="1" w:styleId="42270D3AFE9C4F0A998C94584970E73211">
    <w:name w:val="42270D3AFE9C4F0A998C94584970E73211"/>
    <w:rsid w:val="00A648B8"/>
    <w:pPr>
      <w:spacing w:after="200" w:line="276" w:lineRule="auto"/>
    </w:pPr>
    <w:rPr>
      <w:rFonts w:eastAsiaTheme="minorHAnsi"/>
    </w:rPr>
  </w:style>
  <w:style w:type="paragraph" w:customStyle="1" w:styleId="CB5A13CE2F774521BB0379F47981DC3311">
    <w:name w:val="CB5A13CE2F774521BB0379F47981DC3311"/>
    <w:rsid w:val="00A648B8"/>
    <w:pPr>
      <w:spacing w:after="200" w:line="276" w:lineRule="auto"/>
    </w:pPr>
    <w:rPr>
      <w:rFonts w:eastAsiaTheme="minorHAnsi"/>
    </w:rPr>
  </w:style>
  <w:style w:type="paragraph" w:customStyle="1" w:styleId="28D1DB2C91824FB9AE8296864CB9576A11">
    <w:name w:val="28D1DB2C91824FB9AE8296864CB9576A11"/>
    <w:rsid w:val="00A648B8"/>
    <w:pPr>
      <w:spacing w:after="200" w:line="276" w:lineRule="auto"/>
    </w:pPr>
    <w:rPr>
      <w:rFonts w:eastAsiaTheme="minorHAnsi"/>
    </w:rPr>
  </w:style>
  <w:style w:type="paragraph" w:customStyle="1" w:styleId="5353855DAC7840A895B773D19871EA2111">
    <w:name w:val="5353855DAC7840A895B773D19871EA2111"/>
    <w:rsid w:val="00A648B8"/>
    <w:pPr>
      <w:spacing w:after="200" w:line="276" w:lineRule="auto"/>
    </w:pPr>
    <w:rPr>
      <w:rFonts w:eastAsiaTheme="minorHAnsi"/>
    </w:rPr>
  </w:style>
  <w:style w:type="paragraph" w:customStyle="1" w:styleId="5927417903134457A9B2C3CC9BC205C311">
    <w:name w:val="5927417903134457A9B2C3CC9BC205C311"/>
    <w:rsid w:val="00A648B8"/>
    <w:pPr>
      <w:spacing w:after="200" w:line="276" w:lineRule="auto"/>
    </w:pPr>
    <w:rPr>
      <w:rFonts w:eastAsiaTheme="minorHAnsi"/>
    </w:rPr>
  </w:style>
  <w:style w:type="paragraph" w:customStyle="1" w:styleId="26D1E1B0715D475CB5240142A26D8BE811">
    <w:name w:val="26D1E1B0715D475CB5240142A26D8BE811"/>
    <w:rsid w:val="00A648B8"/>
    <w:pPr>
      <w:spacing w:after="200" w:line="276" w:lineRule="auto"/>
    </w:pPr>
    <w:rPr>
      <w:rFonts w:eastAsiaTheme="minorHAnsi"/>
    </w:rPr>
  </w:style>
  <w:style w:type="paragraph" w:customStyle="1" w:styleId="580B1833DA0D4D92B67688B86CC2459B11">
    <w:name w:val="580B1833DA0D4D92B67688B86CC2459B11"/>
    <w:rsid w:val="00A648B8"/>
    <w:pPr>
      <w:spacing w:after="200" w:line="276" w:lineRule="auto"/>
    </w:pPr>
    <w:rPr>
      <w:rFonts w:eastAsiaTheme="minorHAnsi"/>
    </w:rPr>
  </w:style>
  <w:style w:type="paragraph" w:customStyle="1" w:styleId="A057E7159E034EFD90E4E728873BC0D311">
    <w:name w:val="A057E7159E034EFD90E4E728873BC0D311"/>
    <w:rsid w:val="00A648B8"/>
    <w:pPr>
      <w:spacing w:after="200" w:line="276" w:lineRule="auto"/>
    </w:pPr>
    <w:rPr>
      <w:rFonts w:eastAsiaTheme="minorHAnsi"/>
    </w:rPr>
  </w:style>
  <w:style w:type="paragraph" w:customStyle="1" w:styleId="A53BD6F2311942258796B59D54420B3011">
    <w:name w:val="A53BD6F2311942258796B59D54420B3011"/>
    <w:rsid w:val="00A648B8"/>
    <w:pPr>
      <w:spacing w:after="200" w:line="276" w:lineRule="auto"/>
    </w:pPr>
    <w:rPr>
      <w:rFonts w:eastAsiaTheme="minorHAnsi"/>
    </w:rPr>
  </w:style>
  <w:style w:type="paragraph" w:customStyle="1" w:styleId="669B979BC0F041FC888A8FDC9AD82B6411">
    <w:name w:val="669B979BC0F041FC888A8FDC9AD82B6411"/>
    <w:rsid w:val="00A648B8"/>
    <w:pPr>
      <w:spacing w:after="200" w:line="276" w:lineRule="auto"/>
    </w:pPr>
    <w:rPr>
      <w:rFonts w:eastAsiaTheme="minorHAnsi"/>
    </w:rPr>
  </w:style>
  <w:style w:type="paragraph" w:customStyle="1" w:styleId="64CE4F2302964308B331647A678D918711">
    <w:name w:val="64CE4F2302964308B331647A678D918711"/>
    <w:rsid w:val="00A648B8"/>
    <w:pPr>
      <w:spacing w:after="200" w:line="276" w:lineRule="auto"/>
    </w:pPr>
    <w:rPr>
      <w:rFonts w:eastAsiaTheme="minorHAnsi"/>
    </w:rPr>
  </w:style>
  <w:style w:type="paragraph" w:customStyle="1" w:styleId="E87F163F2D174AAF88A642E8A93FDC3711">
    <w:name w:val="E87F163F2D174AAF88A642E8A93FDC3711"/>
    <w:rsid w:val="00A648B8"/>
    <w:pPr>
      <w:spacing w:after="200" w:line="276" w:lineRule="auto"/>
    </w:pPr>
    <w:rPr>
      <w:rFonts w:eastAsiaTheme="minorHAnsi"/>
    </w:rPr>
  </w:style>
  <w:style w:type="paragraph" w:customStyle="1" w:styleId="D3FF160EEE204FE9B4D46F22D55A8FB111">
    <w:name w:val="D3FF160EEE204FE9B4D46F22D55A8FB111"/>
    <w:rsid w:val="00A648B8"/>
    <w:pPr>
      <w:spacing w:after="200" w:line="276" w:lineRule="auto"/>
    </w:pPr>
    <w:rPr>
      <w:rFonts w:eastAsiaTheme="minorHAnsi"/>
    </w:rPr>
  </w:style>
  <w:style w:type="paragraph" w:customStyle="1" w:styleId="1281F31CB94E4373AC036E09B0EF9A5A11">
    <w:name w:val="1281F31CB94E4373AC036E09B0EF9A5A11"/>
    <w:rsid w:val="00A648B8"/>
    <w:pPr>
      <w:spacing w:after="200" w:line="276" w:lineRule="auto"/>
    </w:pPr>
    <w:rPr>
      <w:rFonts w:eastAsiaTheme="minorHAnsi"/>
    </w:rPr>
  </w:style>
  <w:style w:type="paragraph" w:customStyle="1" w:styleId="E4DF9CF0C8DF4070960EE3FDC44E131F11">
    <w:name w:val="E4DF9CF0C8DF4070960EE3FDC44E131F11"/>
    <w:rsid w:val="00A648B8"/>
    <w:pPr>
      <w:spacing w:after="200" w:line="276" w:lineRule="auto"/>
    </w:pPr>
    <w:rPr>
      <w:rFonts w:eastAsiaTheme="minorHAnsi"/>
    </w:rPr>
  </w:style>
  <w:style w:type="paragraph" w:customStyle="1" w:styleId="A715034EA5B74579B72122071690732E11">
    <w:name w:val="A715034EA5B74579B72122071690732E11"/>
    <w:rsid w:val="00A648B8"/>
    <w:pPr>
      <w:spacing w:after="200" w:line="276" w:lineRule="auto"/>
    </w:pPr>
    <w:rPr>
      <w:rFonts w:eastAsiaTheme="minorHAnsi"/>
    </w:rPr>
  </w:style>
  <w:style w:type="paragraph" w:customStyle="1" w:styleId="86352BB4AAF64CDCAC96DE89DC17CA3B11">
    <w:name w:val="86352BB4AAF64CDCAC96DE89DC17CA3B11"/>
    <w:rsid w:val="00A648B8"/>
    <w:pPr>
      <w:spacing w:after="200" w:line="276" w:lineRule="auto"/>
    </w:pPr>
    <w:rPr>
      <w:rFonts w:eastAsiaTheme="minorHAnsi"/>
    </w:rPr>
  </w:style>
  <w:style w:type="paragraph" w:customStyle="1" w:styleId="575D098235FC4D26A4A8B9FA34DA6DFD11">
    <w:name w:val="575D098235FC4D26A4A8B9FA34DA6DFD11"/>
    <w:rsid w:val="00A648B8"/>
    <w:pPr>
      <w:spacing w:after="200" w:line="276" w:lineRule="auto"/>
    </w:pPr>
    <w:rPr>
      <w:rFonts w:eastAsiaTheme="minorHAnsi"/>
    </w:rPr>
  </w:style>
  <w:style w:type="paragraph" w:customStyle="1" w:styleId="BF327747042047459E7F6F3AD53DAC2711">
    <w:name w:val="BF327747042047459E7F6F3AD53DAC2711"/>
    <w:rsid w:val="00A648B8"/>
    <w:pPr>
      <w:spacing w:after="200" w:line="276" w:lineRule="auto"/>
    </w:pPr>
    <w:rPr>
      <w:rFonts w:eastAsiaTheme="minorHAnsi"/>
    </w:rPr>
  </w:style>
  <w:style w:type="paragraph" w:customStyle="1" w:styleId="4E4177E36AF24570B29D2D2E0EECDAC711">
    <w:name w:val="4E4177E36AF24570B29D2D2E0EECDAC711"/>
    <w:rsid w:val="00A648B8"/>
    <w:pPr>
      <w:spacing w:after="200" w:line="276" w:lineRule="auto"/>
    </w:pPr>
    <w:rPr>
      <w:rFonts w:eastAsiaTheme="minorHAnsi"/>
    </w:rPr>
  </w:style>
  <w:style w:type="paragraph" w:customStyle="1" w:styleId="DB991002C0564E63B40851DAC1B8547211">
    <w:name w:val="DB991002C0564E63B40851DAC1B8547211"/>
    <w:rsid w:val="00A648B8"/>
    <w:pPr>
      <w:spacing w:after="200" w:line="276" w:lineRule="auto"/>
    </w:pPr>
    <w:rPr>
      <w:rFonts w:eastAsiaTheme="minorHAnsi"/>
    </w:rPr>
  </w:style>
  <w:style w:type="paragraph" w:customStyle="1" w:styleId="F1903A88AB3A432692C184716579AD7E11">
    <w:name w:val="F1903A88AB3A432692C184716579AD7E11"/>
    <w:rsid w:val="00A648B8"/>
    <w:pPr>
      <w:spacing w:after="200" w:line="276" w:lineRule="auto"/>
    </w:pPr>
    <w:rPr>
      <w:rFonts w:eastAsiaTheme="minorHAnsi"/>
    </w:rPr>
  </w:style>
  <w:style w:type="paragraph" w:customStyle="1" w:styleId="BA09E1CEE12F47AEA2FD87184A584CEA11">
    <w:name w:val="BA09E1CEE12F47AEA2FD87184A584CEA11"/>
    <w:rsid w:val="00A648B8"/>
    <w:pPr>
      <w:spacing w:after="200" w:line="276" w:lineRule="auto"/>
    </w:pPr>
    <w:rPr>
      <w:rFonts w:eastAsiaTheme="minorHAnsi"/>
    </w:rPr>
  </w:style>
  <w:style w:type="paragraph" w:customStyle="1" w:styleId="51567FBE25CC4006B0B512C790FC3D0411">
    <w:name w:val="51567FBE25CC4006B0B512C790FC3D0411"/>
    <w:rsid w:val="00A648B8"/>
    <w:pPr>
      <w:spacing w:after="200" w:line="276" w:lineRule="auto"/>
    </w:pPr>
    <w:rPr>
      <w:rFonts w:eastAsiaTheme="minorHAnsi"/>
    </w:rPr>
  </w:style>
  <w:style w:type="paragraph" w:customStyle="1" w:styleId="675688B9C65240B897FEA9FB864A261E12">
    <w:name w:val="675688B9C65240B897FEA9FB864A261E1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B347BA4685548EF9F61E86E44567E1312">
    <w:name w:val="8B347BA4685548EF9F61E86E44567E131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1D717AC21B944E9BBE7E22A8CBBFF5A11">
    <w:name w:val="41D717AC21B944E9BBE7E22A8CBBFF5A1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004999F854641A187B722A35475529D12">
    <w:name w:val="F004999F854641A187B722A35475529D12"/>
    <w:rsid w:val="00A648B8"/>
    <w:pPr>
      <w:spacing w:after="200" w:line="276" w:lineRule="auto"/>
    </w:pPr>
    <w:rPr>
      <w:rFonts w:eastAsiaTheme="minorHAnsi"/>
    </w:rPr>
  </w:style>
  <w:style w:type="paragraph" w:customStyle="1" w:styleId="E50D5B8CA8814EBB8EF78BD89785E01D">
    <w:name w:val="E50D5B8CA8814EBB8EF78BD89785E01D"/>
    <w:rsid w:val="00A648B8"/>
  </w:style>
  <w:style w:type="paragraph" w:customStyle="1" w:styleId="C659FB84D6784A3EA20E25CB585910FE">
    <w:name w:val="C659FB84D6784A3EA20E25CB585910FE"/>
    <w:rsid w:val="00A648B8"/>
  </w:style>
  <w:style w:type="paragraph" w:customStyle="1" w:styleId="B9B9E72573E14C938F26922EA121F442">
    <w:name w:val="B9B9E72573E14C938F26922EA121F442"/>
    <w:rsid w:val="00A648B8"/>
  </w:style>
  <w:style w:type="paragraph" w:customStyle="1" w:styleId="F5586EFA096E4E05893966234189EF7A">
    <w:name w:val="F5586EFA096E4E05893966234189EF7A"/>
    <w:rsid w:val="00A648B8"/>
  </w:style>
  <w:style w:type="paragraph" w:customStyle="1" w:styleId="3FE278D8FB374ECFB1039F23E3973CA9">
    <w:name w:val="3FE278D8FB374ECFB1039F23E3973CA9"/>
    <w:rsid w:val="00A648B8"/>
  </w:style>
  <w:style w:type="paragraph" w:customStyle="1" w:styleId="699172DD1793422FAC475E9685A88334">
    <w:name w:val="699172DD1793422FAC475E9685A88334"/>
    <w:rsid w:val="00A648B8"/>
  </w:style>
  <w:style w:type="paragraph" w:customStyle="1" w:styleId="4B273AA7CE6C4C14A4B56E4DD12D4741">
    <w:name w:val="4B273AA7CE6C4C14A4B56E4DD12D4741"/>
    <w:rsid w:val="00A648B8"/>
  </w:style>
  <w:style w:type="paragraph" w:customStyle="1" w:styleId="24607B53AF8A4550B5F819022AF66D7C">
    <w:name w:val="24607B53AF8A4550B5F819022AF66D7C"/>
    <w:rsid w:val="00A648B8"/>
  </w:style>
  <w:style w:type="paragraph" w:customStyle="1" w:styleId="093E1682C306499EA468009C6DDF8C2B">
    <w:name w:val="093E1682C306499EA468009C6DDF8C2B"/>
    <w:rsid w:val="00A648B8"/>
  </w:style>
  <w:style w:type="paragraph" w:customStyle="1" w:styleId="F79555BBE4CE41408101984B4066F5E6">
    <w:name w:val="F79555BBE4CE41408101984B4066F5E6"/>
    <w:rsid w:val="00A648B8"/>
  </w:style>
  <w:style w:type="paragraph" w:customStyle="1" w:styleId="93AECB032BB54DF4AAE8E20535F53243">
    <w:name w:val="93AECB032BB54DF4AAE8E20535F53243"/>
    <w:rsid w:val="00A648B8"/>
  </w:style>
  <w:style w:type="paragraph" w:customStyle="1" w:styleId="40B9BE2AD28B4682BC398B14A19DFBF9">
    <w:name w:val="40B9BE2AD28B4682BC398B14A19DFBF9"/>
    <w:rsid w:val="00A648B8"/>
  </w:style>
  <w:style w:type="paragraph" w:customStyle="1" w:styleId="2E403EB93F7549AEBD386BB428C85BA9">
    <w:name w:val="2E403EB93F7549AEBD386BB428C85BA9"/>
    <w:rsid w:val="00A648B8"/>
  </w:style>
  <w:style w:type="paragraph" w:customStyle="1" w:styleId="14122605ABA74CC68FB30E00393ED66F">
    <w:name w:val="14122605ABA74CC68FB30E00393ED66F"/>
    <w:rsid w:val="00A648B8"/>
  </w:style>
  <w:style w:type="paragraph" w:customStyle="1" w:styleId="9916E617088D4032B17D301ACE44C1E3">
    <w:name w:val="9916E617088D4032B17D301ACE44C1E3"/>
    <w:rsid w:val="00A648B8"/>
  </w:style>
  <w:style w:type="paragraph" w:customStyle="1" w:styleId="8B7D28B2A1254CCEA197430E8E4305C4">
    <w:name w:val="8B7D28B2A1254CCEA197430E8E4305C4"/>
    <w:rsid w:val="00A648B8"/>
  </w:style>
  <w:style w:type="paragraph" w:customStyle="1" w:styleId="6AD17492D2FF4CC986E815D67430496F">
    <w:name w:val="6AD17492D2FF4CC986E815D67430496F"/>
    <w:rsid w:val="00A648B8"/>
  </w:style>
  <w:style w:type="paragraph" w:customStyle="1" w:styleId="06E426E2A606420384445C19EBE45A6D">
    <w:name w:val="06E426E2A606420384445C19EBE45A6D"/>
    <w:rsid w:val="00A648B8"/>
  </w:style>
  <w:style w:type="paragraph" w:customStyle="1" w:styleId="B349C47360F544FA846B67467173D95C">
    <w:name w:val="B349C47360F544FA846B67467173D95C"/>
    <w:rsid w:val="00A648B8"/>
  </w:style>
  <w:style w:type="paragraph" w:customStyle="1" w:styleId="4F0C405F61E74B8B8044F031C4CC9040">
    <w:name w:val="4F0C405F61E74B8B8044F031C4CC9040"/>
    <w:rsid w:val="00A648B8"/>
  </w:style>
  <w:style w:type="paragraph" w:customStyle="1" w:styleId="57A9B3E537A148ABB50854967C2E3054">
    <w:name w:val="57A9B3E537A148ABB50854967C2E3054"/>
    <w:rsid w:val="00A648B8"/>
  </w:style>
  <w:style w:type="paragraph" w:customStyle="1" w:styleId="7BD908AE469B4333A687F75940DAE3B9">
    <w:name w:val="7BD908AE469B4333A687F75940DAE3B9"/>
    <w:rsid w:val="00A648B8"/>
  </w:style>
  <w:style w:type="paragraph" w:customStyle="1" w:styleId="7FF87B475AFC497AB5135FEECD9B1CE3">
    <w:name w:val="7FF87B475AFC497AB5135FEECD9B1CE3"/>
    <w:rsid w:val="00A648B8"/>
  </w:style>
  <w:style w:type="paragraph" w:customStyle="1" w:styleId="D477E2577F054DBBBDBC2A7B3F589AF9">
    <w:name w:val="D477E2577F054DBBBDBC2A7B3F589AF9"/>
    <w:rsid w:val="00A648B8"/>
  </w:style>
  <w:style w:type="paragraph" w:customStyle="1" w:styleId="B56A5D307653406597F51D1810D0DC10">
    <w:name w:val="B56A5D307653406597F51D1810D0DC10"/>
    <w:rsid w:val="00A648B8"/>
  </w:style>
  <w:style w:type="paragraph" w:customStyle="1" w:styleId="FA1444A71DAD4C05A9A04FC35BD96C34">
    <w:name w:val="FA1444A71DAD4C05A9A04FC35BD96C34"/>
    <w:rsid w:val="00A648B8"/>
  </w:style>
  <w:style w:type="paragraph" w:customStyle="1" w:styleId="0E8955ECBF784F8E90F6DC846FD0CF28">
    <w:name w:val="0E8955ECBF784F8E90F6DC846FD0CF28"/>
    <w:rsid w:val="00A648B8"/>
  </w:style>
  <w:style w:type="paragraph" w:customStyle="1" w:styleId="8949A29807A14692A41E58C90381396C">
    <w:name w:val="8949A29807A14692A41E58C90381396C"/>
    <w:rsid w:val="00A648B8"/>
  </w:style>
  <w:style w:type="paragraph" w:customStyle="1" w:styleId="49FAA455F7A543E0B1DCFFB53AC84469">
    <w:name w:val="49FAA455F7A543E0B1DCFFB53AC84469"/>
    <w:rsid w:val="00A648B8"/>
  </w:style>
  <w:style w:type="paragraph" w:customStyle="1" w:styleId="6795D743B4D04D2BA1204F94F8CFC81E">
    <w:name w:val="6795D743B4D04D2BA1204F94F8CFC81E"/>
    <w:rsid w:val="00A648B8"/>
  </w:style>
  <w:style w:type="paragraph" w:customStyle="1" w:styleId="AFD21CD0F9CA4197A36D6DA3B2E33D0A">
    <w:name w:val="AFD21CD0F9CA4197A36D6DA3B2E33D0A"/>
    <w:rsid w:val="00A648B8"/>
  </w:style>
  <w:style w:type="paragraph" w:customStyle="1" w:styleId="4A01945AC8D1428A8B69AAD1C340F9DF">
    <w:name w:val="4A01945AC8D1428A8B69AAD1C340F9DF"/>
    <w:rsid w:val="00A648B8"/>
  </w:style>
  <w:style w:type="paragraph" w:customStyle="1" w:styleId="3DDFFF0BA0704EF8B3FC910903ADA988">
    <w:name w:val="3DDFFF0BA0704EF8B3FC910903ADA988"/>
    <w:rsid w:val="00A648B8"/>
  </w:style>
  <w:style w:type="paragraph" w:customStyle="1" w:styleId="7F58AFADE95E4B9CBA083EE787DFE8DA">
    <w:name w:val="7F58AFADE95E4B9CBA083EE787DFE8DA"/>
    <w:rsid w:val="00A648B8"/>
  </w:style>
  <w:style w:type="paragraph" w:customStyle="1" w:styleId="FADECDDE19DE48A983BD4CAE097E6B06">
    <w:name w:val="FADECDDE19DE48A983BD4CAE097E6B06"/>
    <w:rsid w:val="00A648B8"/>
  </w:style>
  <w:style w:type="paragraph" w:customStyle="1" w:styleId="F6D58843E5734656A8C2D305A59A49A8">
    <w:name w:val="F6D58843E5734656A8C2D305A59A49A8"/>
    <w:rsid w:val="00A648B8"/>
  </w:style>
  <w:style w:type="paragraph" w:customStyle="1" w:styleId="FE22B71AC25647E9B6FC049E53CC54DA">
    <w:name w:val="FE22B71AC25647E9B6FC049E53CC54DA"/>
    <w:rsid w:val="00A648B8"/>
  </w:style>
  <w:style w:type="paragraph" w:customStyle="1" w:styleId="55CBCAAA70074AA7A7AFEF92680ACA5B">
    <w:name w:val="55CBCAAA70074AA7A7AFEF92680ACA5B"/>
    <w:rsid w:val="00A648B8"/>
  </w:style>
  <w:style w:type="paragraph" w:customStyle="1" w:styleId="C04F696EC01D4AC19ACB4D4BB9681FD4">
    <w:name w:val="C04F696EC01D4AC19ACB4D4BB9681FD4"/>
    <w:rsid w:val="00A648B8"/>
  </w:style>
  <w:style w:type="paragraph" w:customStyle="1" w:styleId="CC0ABE1DF1394806950272E60C0EC113">
    <w:name w:val="CC0ABE1DF1394806950272E60C0EC113"/>
    <w:rsid w:val="00A648B8"/>
  </w:style>
  <w:style w:type="paragraph" w:customStyle="1" w:styleId="4A2BA752B6064213BA523B5CFB66E32A">
    <w:name w:val="4A2BA752B6064213BA523B5CFB66E32A"/>
    <w:rsid w:val="00A648B8"/>
  </w:style>
  <w:style w:type="paragraph" w:customStyle="1" w:styleId="999742B3DF8A4AAEB772567D141F024E">
    <w:name w:val="999742B3DF8A4AAEB772567D141F024E"/>
    <w:rsid w:val="00A648B8"/>
  </w:style>
  <w:style w:type="paragraph" w:customStyle="1" w:styleId="6F8780FCAF244975868EA47E14C1671C">
    <w:name w:val="6F8780FCAF244975868EA47E14C1671C"/>
    <w:rsid w:val="00A648B8"/>
  </w:style>
  <w:style w:type="paragraph" w:customStyle="1" w:styleId="00B18579639E4A56B16B754B2CCAC816">
    <w:name w:val="00B18579639E4A56B16B754B2CCAC816"/>
    <w:rsid w:val="00A648B8"/>
  </w:style>
  <w:style w:type="paragraph" w:customStyle="1" w:styleId="145B114F38DE42CD8AA6AFED3D6B6DD8">
    <w:name w:val="145B114F38DE42CD8AA6AFED3D6B6DD8"/>
    <w:rsid w:val="00A648B8"/>
  </w:style>
  <w:style w:type="paragraph" w:customStyle="1" w:styleId="F56BB25308504B1580E3705B32C174DF">
    <w:name w:val="F56BB25308504B1580E3705B32C174DF"/>
    <w:rsid w:val="00A648B8"/>
  </w:style>
  <w:style w:type="paragraph" w:customStyle="1" w:styleId="92B090B649AA44A28718122B390F63CC">
    <w:name w:val="92B090B649AA44A28718122B390F63CC"/>
    <w:rsid w:val="00A648B8"/>
  </w:style>
  <w:style w:type="paragraph" w:customStyle="1" w:styleId="FC08D60E2E7F4A71905BDCB820D1E83D">
    <w:name w:val="FC08D60E2E7F4A71905BDCB820D1E83D"/>
    <w:rsid w:val="00A648B8"/>
  </w:style>
  <w:style w:type="paragraph" w:customStyle="1" w:styleId="7D98AFD0B0044F0F8F27FF9767593A23">
    <w:name w:val="7D98AFD0B0044F0F8F27FF9767593A23"/>
    <w:rsid w:val="00A648B8"/>
  </w:style>
  <w:style w:type="paragraph" w:customStyle="1" w:styleId="3E98D4E8A46D4C78866754229EF91ED8">
    <w:name w:val="3E98D4E8A46D4C78866754229EF91ED8"/>
    <w:rsid w:val="00A648B8"/>
  </w:style>
  <w:style w:type="paragraph" w:customStyle="1" w:styleId="85C6E4E25CAA4889ADA9D38B14E99859">
    <w:name w:val="85C6E4E25CAA4889ADA9D38B14E99859"/>
    <w:rsid w:val="00A648B8"/>
  </w:style>
  <w:style w:type="paragraph" w:customStyle="1" w:styleId="AF185209F49F450A95EE423C5ACA1EEC">
    <w:name w:val="AF185209F49F450A95EE423C5ACA1EEC"/>
    <w:rsid w:val="00A648B8"/>
  </w:style>
  <w:style w:type="paragraph" w:customStyle="1" w:styleId="44EBE36620AF4FADA998A3EAA0B06FB33">
    <w:name w:val="44EBE36620AF4FADA998A3EAA0B06FB33"/>
    <w:rsid w:val="00A648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97623722BD984F529F3779044B9B26183">
    <w:name w:val="97623722BD984F529F3779044B9B26183"/>
    <w:rsid w:val="00A648B8"/>
    <w:pPr>
      <w:spacing w:after="200" w:line="276" w:lineRule="auto"/>
    </w:pPr>
    <w:rPr>
      <w:rFonts w:eastAsiaTheme="minorHAnsi"/>
    </w:rPr>
  </w:style>
  <w:style w:type="paragraph" w:customStyle="1" w:styleId="62CFCEE5F5204758896D9DE6D2A186D73">
    <w:name w:val="62CFCEE5F5204758896D9DE6D2A186D73"/>
    <w:rsid w:val="00A648B8"/>
    <w:pPr>
      <w:spacing w:after="200" w:line="276" w:lineRule="auto"/>
    </w:pPr>
    <w:rPr>
      <w:rFonts w:eastAsiaTheme="minorHAnsi"/>
    </w:rPr>
  </w:style>
  <w:style w:type="paragraph" w:customStyle="1" w:styleId="36BB8C364FD54376AF608B8010B364813">
    <w:name w:val="36BB8C364FD54376AF608B8010B364813"/>
    <w:rsid w:val="00A648B8"/>
    <w:pPr>
      <w:spacing w:after="200" w:line="276" w:lineRule="auto"/>
    </w:pPr>
    <w:rPr>
      <w:rFonts w:eastAsiaTheme="minorHAnsi"/>
    </w:rPr>
  </w:style>
  <w:style w:type="paragraph" w:customStyle="1" w:styleId="F132411664C5465FB12A6A31304EC2203">
    <w:name w:val="F132411664C5465FB12A6A31304EC2203"/>
    <w:rsid w:val="00A648B8"/>
    <w:pPr>
      <w:spacing w:after="200" w:line="276" w:lineRule="auto"/>
    </w:pPr>
    <w:rPr>
      <w:rFonts w:eastAsiaTheme="minorHAnsi"/>
    </w:rPr>
  </w:style>
  <w:style w:type="paragraph" w:customStyle="1" w:styleId="30F77EFDF39A4060B2CCCC3B6DA364273">
    <w:name w:val="30F77EFDF39A4060B2CCCC3B6DA364273"/>
    <w:rsid w:val="00A648B8"/>
    <w:pPr>
      <w:spacing w:after="200" w:line="276" w:lineRule="auto"/>
    </w:pPr>
    <w:rPr>
      <w:rFonts w:eastAsiaTheme="minorHAnsi"/>
    </w:rPr>
  </w:style>
  <w:style w:type="paragraph" w:customStyle="1" w:styleId="4698AE5F467742908FB79B8D95DF552D3">
    <w:name w:val="4698AE5F467742908FB79B8D95DF552D3"/>
    <w:rsid w:val="00A648B8"/>
    <w:pPr>
      <w:spacing w:after="200" w:line="276" w:lineRule="auto"/>
    </w:pPr>
    <w:rPr>
      <w:rFonts w:eastAsiaTheme="minorHAnsi"/>
    </w:rPr>
  </w:style>
  <w:style w:type="paragraph" w:customStyle="1" w:styleId="E2061025649B477B91C94C2004CC58A33">
    <w:name w:val="E2061025649B477B91C94C2004CC58A33"/>
    <w:rsid w:val="00A648B8"/>
    <w:pPr>
      <w:spacing w:after="200" w:line="276" w:lineRule="auto"/>
    </w:pPr>
    <w:rPr>
      <w:rFonts w:eastAsiaTheme="minorHAnsi"/>
    </w:rPr>
  </w:style>
  <w:style w:type="paragraph" w:customStyle="1" w:styleId="2FD89B3DEA0544CE98117C10567E764A3">
    <w:name w:val="2FD89B3DEA0544CE98117C10567E764A3"/>
    <w:rsid w:val="00A648B8"/>
    <w:pPr>
      <w:spacing w:after="200" w:line="276" w:lineRule="auto"/>
    </w:pPr>
    <w:rPr>
      <w:rFonts w:eastAsiaTheme="minorHAnsi"/>
    </w:rPr>
  </w:style>
  <w:style w:type="paragraph" w:customStyle="1" w:styleId="B11A344A940445838A03CFF0CFA7B9073">
    <w:name w:val="B11A344A940445838A03CFF0CFA7B9073"/>
    <w:rsid w:val="00A648B8"/>
    <w:pPr>
      <w:spacing w:after="200" w:line="276" w:lineRule="auto"/>
    </w:pPr>
    <w:rPr>
      <w:rFonts w:eastAsiaTheme="minorHAnsi"/>
    </w:rPr>
  </w:style>
  <w:style w:type="paragraph" w:customStyle="1" w:styleId="060B66B9B3B247D0969E8EF1AEA64CEF3">
    <w:name w:val="060B66B9B3B247D0969E8EF1AEA64CEF3"/>
    <w:rsid w:val="00A648B8"/>
    <w:pPr>
      <w:spacing w:after="200" w:line="276" w:lineRule="auto"/>
    </w:pPr>
    <w:rPr>
      <w:rFonts w:eastAsiaTheme="minorHAnsi"/>
    </w:rPr>
  </w:style>
  <w:style w:type="paragraph" w:customStyle="1" w:styleId="4A2BA752B6064213BA523B5CFB66E32A1">
    <w:name w:val="4A2BA752B6064213BA523B5CFB66E32A1"/>
    <w:rsid w:val="00A648B8"/>
    <w:pPr>
      <w:spacing w:after="200" w:line="276" w:lineRule="auto"/>
    </w:pPr>
    <w:rPr>
      <w:rFonts w:eastAsiaTheme="minorHAnsi"/>
    </w:rPr>
  </w:style>
  <w:style w:type="paragraph" w:customStyle="1" w:styleId="999742B3DF8A4AAEB772567D141F024E1">
    <w:name w:val="999742B3DF8A4AAEB772567D141F024E1"/>
    <w:rsid w:val="00A648B8"/>
    <w:pPr>
      <w:spacing w:after="200" w:line="276" w:lineRule="auto"/>
    </w:pPr>
    <w:rPr>
      <w:rFonts w:eastAsiaTheme="minorHAnsi"/>
    </w:rPr>
  </w:style>
  <w:style w:type="paragraph" w:customStyle="1" w:styleId="6F8780FCAF244975868EA47E14C1671C1">
    <w:name w:val="6F8780FCAF244975868EA47E14C1671C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0B18579639E4A56B16B754B2CCAC8161">
    <w:name w:val="00B18579639E4A56B16B754B2CCAC816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45B114F38DE42CD8AA6AFED3D6B6DD81">
    <w:name w:val="145B114F38DE42CD8AA6AFED3D6B6DD8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56BB25308504B1580E3705B32C174DF1">
    <w:name w:val="F56BB25308504B1580E3705B32C174DF1"/>
    <w:rsid w:val="00A648B8"/>
    <w:pPr>
      <w:spacing w:after="200" w:line="276" w:lineRule="auto"/>
    </w:pPr>
    <w:rPr>
      <w:rFonts w:eastAsiaTheme="minorHAnsi"/>
    </w:rPr>
  </w:style>
  <w:style w:type="paragraph" w:customStyle="1" w:styleId="92B090B649AA44A28718122B390F63CC1">
    <w:name w:val="92B090B649AA44A28718122B390F63CC1"/>
    <w:rsid w:val="00A648B8"/>
    <w:pPr>
      <w:spacing w:after="200" w:line="276" w:lineRule="auto"/>
    </w:pPr>
    <w:rPr>
      <w:rFonts w:eastAsiaTheme="minorHAnsi"/>
    </w:rPr>
  </w:style>
  <w:style w:type="paragraph" w:customStyle="1" w:styleId="FC08D60E2E7F4A71905BDCB820D1E83D1">
    <w:name w:val="FC08D60E2E7F4A71905BDCB820D1E83D1"/>
    <w:rsid w:val="00A648B8"/>
    <w:pPr>
      <w:spacing w:after="200" w:line="276" w:lineRule="auto"/>
    </w:pPr>
    <w:rPr>
      <w:rFonts w:eastAsiaTheme="minorHAnsi"/>
    </w:rPr>
  </w:style>
  <w:style w:type="paragraph" w:customStyle="1" w:styleId="7D98AFD0B0044F0F8F27FF9767593A231">
    <w:name w:val="7D98AFD0B0044F0F8F27FF9767593A23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E98D4E8A46D4C78866754229EF91ED81">
    <w:name w:val="3E98D4E8A46D4C78866754229EF91ED8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5C6E4E25CAA4889ADA9D38B14E998591">
    <w:name w:val="85C6E4E25CAA4889ADA9D38B14E99859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F185209F49F450A95EE423C5ACA1EEC1">
    <w:name w:val="AF185209F49F450A95EE423C5ACA1EEC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6E8F50CF5404A0D8D01FBCE2B3BF9C113">
    <w:name w:val="16E8F50CF5404A0D8D01FBCE2B3BF9C113"/>
    <w:rsid w:val="00A648B8"/>
    <w:pPr>
      <w:spacing w:after="200" w:line="276" w:lineRule="auto"/>
    </w:pPr>
    <w:rPr>
      <w:rFonts w:eastAsiaTheme="minorHAnsi"/>
    </w:rPr>
  </w:style>
  <w:style w:type="paragraph" w:customStyle="1" w:styleId="C161719BC728483A971AE1A649910F3213">
    <w:name w:val="C161719BC728483A971AE1A649910F321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75688B9C65240B897FEA9FB864A261E13">
    <w:name w:val="675688B9C65240B897FEA9FB864A261E1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B347BA4685548EF9F61E86E44567E1313">
    <w:name w:val="8B347BA4685548EF9F61E86E44567E131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004999F854641A187B722A35475529D13">
    <w:name w:val="F004999F854641A187B722A35475529D13"/>
    <w:rsid w:val="00A648B8"/>
    <w:pPr>
      <w:spacing w:after="200" w:line="276" w:lineRule="auto"/>
    </w:pPr>
    <w:rPr>
      <w:rFonts w:eastAsiaTheme="minorHAnsi"/>
    </w:rPr>
  </w:style>
  <w:style w:type="paragraph" w:customStyle="1" w:styleId="B86326A13FEC4BCDABB13A973948EC1D">
    <w:name w:val="B86326A13FEC4BCDABB13A973948EC1D"/>
    <w:rsid w:val="00A648B8"/>
  </w:style>
  <w:style w:type="paragraph" w:customStyle="1" w:styleId="ED547CD963104F51A801C1418D369A81">
    <w:name w:val="ED547CD963104F51A801C1418D369A81"/>
    <w:rsid w:val="00A648B8"/>
  </w:style>
  <w:style w:type="paragraph" w:customStyle="1" w:styleId="FA70F53D6F0141B0A640855BC3048216">
    <w:name w:val="FA70F53D6F0141B0A640855BC3048216"/>
    <w:rsid w:val="00A648B8"/>
  </w:style>
  <w:style w:type="paragraph" w:customStyle="1" w:styleId="9807B809B592486CAFFEB1950A9668C5">
    <w:name w:val="9807B809B592486CAFFEB1950A9668C5"/>
    <w:rsid w:val="00A648B8"/>
  </w:style>
  <w:style w:type="paragraph" w:customStyle="1" w:styleId="C43DC82EBC004F8F8CB7793292148656">
    <w:name w:val="C43DC82EBC004F8F8CB7793292148656"/>
    <w:rsid w:val="00A648B8"/>
  </w:style>
  <w:style w:type="paragraph" w:customStyle="1" w:styleId="4B8D720BC65D40C1857E5CDCB6A333A1">
    <w:name w:val="4B8D720BC65D40C1857E5CDCB6A333A1"/>
    <w:rsid w:val="00A648B8"/>
  </w:style>
  <w:style w:type="paragraph" w:customStyle="1" w:styleId="B352E0E1278943B28D8D34914ECE5430">
    <w:name w:val="B352E0E1278943B28D8D34914ECE5430"/>
    <w:rsid w:val="00A648B8"/>
  </w:style>
  <w:style w:type="paragraph" w:customStyle="1" w:styleId="F28A1AD0EACF4036B3F37A42843F8BE5">
    <w:name w:val="F28A1AD0EACF4036B3F37A42843F8BE5"/>
    <w:rsid w:val="00A648B8"/>
  </w:style>
  <w:style w:type="paragraph" w:customStyle="1" w:styleId="A7CCFAB17FCC4A8DA60DE17A9D56E76E">
    <w:name w:val="A7CCFAB17FCC4A8DA60DE17A9D56E76E"/>
    <w:rsid w:val="00A648B8"/>
  </w:style>
  <w:style w:type="paragraph" w:customStyle="1" w:styleId="8E81BF278C45441088C78CBD2CD4E45D">
    <w:name w:val="8E81BF278C45441088C78CBD2CD4E45D"/>
    <w:rsid w:val="00A648B8"/>
  </w:style>
  <w:style w:type="paragraph" w:customStyle="1" w:styleId="A9335320386D457397941460515C99D9">
    <w:name w:val="A9335320386D457397941460515C99D9"/>
    <w:rsid w:val="00A648B8"/>
  </w:style>
  <w:style w:type="paragraph" w:customStyle="1" w:styleId="B2EF857C9DF34264A9456C77DD78A6B6">
    <w:name w:val="B2EF857C9DF34264A9456C77DD78A6B6"/>
    <w:rsid w:val="00A648B8"/>
  </w:style>
  <w:style w:type="paragraph" w:customStyle="1" w:styleId="5D825AF3057E43D58722A02E2CFE4BF8">
    <w:name w:val="5D825AF3057E43D58722A02E2CFE4BF8"/>
    <w:rsid w:val="00A648B8"/>
  </w:style>
  <w:style w:type="paragraph" w:customStyle="1" w:styleId="B2480CDDC4184E768F33145B04B82B4A">
    <w:name w:val="B2480CDDC4184E768F33145B04B82B4A"/>
    <w:rsid w:val="00A648B8"/>
  </w:style>
  <w:style w:type="paragraph" w:customStyle="1" w:styleId="C60B4CD8C50B4FFCAFAFBA322D823BCB">
    <w:name w:val="C60B4CD8C50B4FFCAFAFBA322D823BCB"/>
    <w:rsid w:val="00A648B8"/>
  </w:style>
  <w:style w:type="paragraph" w:customStyle="1" w:styleId="E0516A9EFB0E4552A77C72D8D46A044D">
    <w:name w:val="E0516A9EFB0E4552A77C72D8D46A044D"/>
    <w:rsid w:val="00A648B8"/>
  </w:style>
  <w:style w:type="paragraph" w:customStyle="1" w:styleId="1FF269ACB0B345C5B647915105F5C571">
    <w:name w:val="1FF269ACB0B345C5B647915105F5C571"/>
    <w:rsid w:val="00A648B8"/>
  </w:style>
  <w:style w:type="paragraph" w:customStyle="1" w:styleId="C65AE2D234AB48E495404084E66D3631">
    <w:name w:val="C65AE2D234AB48E495404084E66D3631"/>
    <w:rsid w:val="00A648B8"/>
  </w:style>
  <w:style w:type="paragraph" w:customStyle="1" w:styleId="0E6715FCE1DA4DA69A9B8A4645F094B1">
    <w:name w:val="0E6715FCE1DA4DA69A9B8A4645F094B1"/>
    <w:rsid w:val="00A648B8"/>
  </w:style>
  <w:style w:type="paragraph" w:customStyle="1" w:styleId="DA5B487B6CCD4DB586CD1A2D20A3742B">
    <w:name w:val="DA5B487B6CCD4DB586CD1A2D20A3742B"/>
    <w:rsid w:val="00A648B8"/>
  </w:style>
  <w:style w:type="paragraph" w:customStyle="1" w:styleId="CD47A494D2A841008D0AAEBE8C532422">
    <w:name w:val="CD47A494D2A841008D0AAEBE8C532422"/>
    <w:rsid w:val="00A648B8"/>
  </w:style>
  <w:style w:type="paragraph" w:customStyle="1" w:styleId="89B48362D90044EEAF53D741C93D743B">
    <w:name w:val="89B48362D90044EEAF53D741C93D743B"/>
    <w:rsid w:val="00A648B8"/>
  </w:style>
  <w:style w:type="paragraph" w:customStyle="1" w:styleId="28C63638535D440AB12307E321117C7F">
    <w:name w:val="28C63638535D440AB12307E321117C7F"/>
    <w:rsid w:val="00A648B8"/>
  </w:style>
  <w:style w:type="paragraph" w:customStyle="1" w:styleId="4365854D2E7C455B9130EEC24697D75D">
    <w:name w:val="4365854D2E7C455B9130EEC24697D75D"/>
    <w:rsid w:val="00A648B8"/>
  </w:style>
  <w:style w:type="paragraph" w:customStyle="1" w:styleId="9926DF48F03C4A29B36B42A0564AB5D3">
    <w:name w:val="9926DF48F03C4A29B36B42A0564AB5D3"/>
    <w:rsid w:val="00A648B8"/>
  </w:style>
  <w:style w:type="paragraph" w:customStyle="1" w:styleId="BAC983AAD4E04A8D86140D847C634451">
    <w:name w:val="BAC983AAD4E04A8D86140D847C634451"/>
    <w:rsid w:val="00A648B8"/>
  </w:style>
  <w:style w:type="paragraph" w:customStyle="1" w:styleId="3355E5EB37BB4B9AB3EFDAC9B11D0C53">
    <w:name w:val="3355E5EB37BB4B9AB3EFDAC9B11D0C53"/>
    <w:rsid w:val="00A648B8"/>
  </w:style>
  <w:style w:type="paragraph" w:customStyle="1" w:styleId="96A30F93C5744943A1EC1DF460A49A65">
    <w:name w:val="96A30F93C5744943A1EC1DF460A49A65"/>
    <w:rsid w:val="00A648B8"/>
  </w:style>
  <w:style w:type="paragraph" w:customStyle="1" w:styleId="1198BC21E9DA42568DE47968993CD6EB">
    <w:name w:val="1198BC21E9DA42568DE47968993CD6EB"/>
    <w:rsid w:val="00A648B8"/>
  </w:style>
  <w:style w:type="paragraph" w:customStyle="1" w:styleId="96FADFA1226843149CDA8D0FCFA0640B">
    <w:name w:val="96FADFA1226843149CDA8D0FCFA0640B"/>
    <w:rsid w:val="00A648B8"/>
  </w:style>
  <w:style w:type="paragraph" w:customStyle="1" w:styleId="F67E2FF69E324B548FBC08CFB7CFDF32">
    <w:name w:val="F67E2FF69E324B548FBC08CFB7CFDF32"/>
    <w:rsid w:val="00A648B8"/>
  </w:style>
  <w:style w:type="paragraph" w:customStyle="1" w:styleId="9EF2C876B74D403DB62A4BEF32D92DB8">
    <w:name w:val="9EF2C876B74D403DB62A4BEF32D92DB8"/>
    <w:rsid w:val="00A648B8"/>
  </w:style>
  <w:style w:type="paragraph" w:customStyle="1" w:styleId="D0FE2E2005C44A76998167661EA6D51F">
    <w:name w:val="D0FE2E2005C44A76998167661EA6D51F"/>
    <w:rsid w:val="00A648B8"/>
  </w:style>
  <w:style w:type="paragraph" w:customStyle="1" w:styleId="5D10050CAB904EE8B0C40C8E02F4DA94">
    <w:name w:val="5D10050CAB904EE8B0C40C8E02F4DA94"/>
    <w:rsid w:val="00A648B8"/>
  </w:style>
  <w:style w:type="paragraph" w:customStyle="1" w:styleId="F73148B3EC964F1B8848BC7117308C9E">
    <w:name w:val="F73148B3EC964F1B8848BC7117308C9E"/>
    <w:rsid w:val="00A648B8"/>
  </w:style>
  <w:style w:type="paragraph" w:customStyle="1" w:styleId="70E9E9E7EDB9427F8F51BEA9A7DD91BE">
    <w:name w:val="70E9E9E7EDB9427F8F51BEA9A7DD91BE"/>
    <w:rsid w:val="00A648B8"/>
  </w:style>
  <w:style w:type="paragraph" w:customStyle="1" w:styleId="1D0B50A3C99947B3BFC3E6CA339910EB">
    <w:name w:val="1D0B50A3C99947B3BFC3E6CA339910EB"/>
    <w:rsid w:val="00A648B8"/>
  </w:style>
  <w:style w:type="paragraph" w:customStyle="1" w:styleId="798D765A9CF74A06B620650CB20C968C">
    <w:name w:val="798D765A9CF74A06B620650CB20C968C"/>
    <w:rsid w:val="00A648B8"/>
  </w:style>
  <w:style w:type="paragraph" w:customStyle="1" w:styleId="0951E11E77264FC194A848A407AF82F8">
    <w:name w:val="0951E11E77264FC194A848A407AF82F8"/>
    <w:rsid w:val="00A648B8"/>
  </w:style>
  <w:style w:type="paragraph" w:customStyle="1" w:styleId="408E4D1D09F14634B18066D8758EB571">
    <w:name w:val="408E4D1D09F14634B18066D8758EB571"/>
    <w:rsid w:val="00A648B8"/>
  </w:style>
  <w:style w:type="paragraph" w:customStyle="1" w:styleId="89C8050E3FC74EA987461632AB79ACA8">
    <w:name w:val="89C8050E3FC74EA987461632AB79ACA8"/>
    <w:rsid w:val="00A648B8"/>
  </w:style>
  <w:style w:type="paragraph" w:customStyle="1" w:styleId="F2DB66C95DA4498FBCF51F544105328E">
    <w:name w:val="F2DB66C95DA4498FBCF51F544105328E"/>
    <w:rsid w:val="00A648B8"/>
  </w:style>
  <w:style w:type="paragraph" w:customStyle="1" w:styleId="78906B55B5914A3D9B81223BDDE1F035">
    <w:name w:val="78906B55B5914A3D9B81223BDDE1F035"/>
    <w:rsid w:val="00A648B8"/>
  </w:style>
  <w:style w:type="paragraph" w:customStyle="1" w:styleId="A9A8A9148FC748F9A01AB8A2BC946EC3">
    <w:name w:val="A9A8A9148FC748F9A01AB8A2BC946EC3"/>
    <w:rsid w:val="00A648B8"/>
  </w:style>
  <w:style w:type="paragraph" w:customStyle="1" w:styleId="CB19980BDEE943339D95FE9194864CA3">
    <w:name w:val="CB19980BDEE943339D95FE9194864CA3"/>
    <w:rsid w:val="00A648B8"/>
  </w:style>
  <w:style w:type="paragraph" w:customStyle="1" w:styleId="217D216F40604DC28D7D8A80E68E187C">
    <w:name w:val="217D216F40604DC28D7D8A80E68E187C"/>
    <w:rsid w:val="00A648B8"/>
  </w:style>
  <w:style w:type="paragraph" w:customStyle="1" w:styleId="0FF2EC9FE4014FB391AA9CB05D6D1872">
    <w:name w:val="0FF2EC9FE4014FB391AA9CB05D6D1872"/>
    <w:rsid w:val="00A648B8"/>
  </w:style>
  <w:style w:type="paragraph" w:customStyle="1" w:styleId="44EBE36620AF4FADA998A3EAA0B06FB34">
    <w:name w:val="44EBE36620AF4FADA998A3EAA0B06FB34"/>
    <w:rsid w:val="00A648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97623722BD984F529F3779044B9B26184">
    <w:name w:val="97623722BD984F529F3779044B9B26184"/>
    <w:rsid w:val="00A648B8"/>
    <w:pPr>
      <w:spacing w:after="200" w:line="276" w:lineRule="auto"/>
    </w:pPr>
    <w:rPr>
      <w:rFonts w:eastAsiaTheme="minorHAnsi"/>
    </w:rPr>
  </w:style>
  <w:style w:type="paragraph" w:customStyle="1" w:styleId="62CFCEE5F5204758896D9DE6D2A186D74">
    <w:name w:val="62CFCEE5F5204758896D9DE6D2A186D74"/>
    <w:rsid w:val="00A648B8"/>
    <w:pPr>
      <w:spacing w:after="200" w:line="276" w:lineRule="auto"/>
    </w:pPr>
    <w:rPr>
      <w:rFonts w:eastAsiaTheme="minorHAnsi"/>
    </w:rPr>
  </w:style>
  <w:style w:type="paragraph" w:customStyle="1" w:styleId="36BB8C364FD54376AF608B8010B364814">
    <w:name w:val="36BB8C364FD54376AF608B8010B364814"/>
    <w:rsid w:val="00A648B8"/>
    <w:pPr>
      <w:spacing w:after="200" w:line="276" w:lineRule="auto"/>
    </w:pPr>
    <w:rPr>
      <w:rFonts w:eastAsiaTheme="minorHAnsi"/>
    </w:rPr>
  </w:style>
  <w:style w:type="paragraph" w:customStyle="1" w:styleId="F132411664C5465FB12A6A31304EC2204">
    <w:name w:val="F132411664C5465FB12A6A31304EC2204"/>
    <w:rsid w:val="00A648B8"/>
    <w:pPr>
      <w:spacing w:after="200" w:line="276" w:lineRule="auto"/>
    </w:pPr>
    <w:rPr>
      <w:rFonts w:eastAsiaTheme="minorHAnsi"/>
    </w:rPr>
  </w:style>
  <w:style w:type="paragraph" w:customStyle="1" w:styleId="30F77EFDF39A4060B2CCCC3B6DA364274">
    <w:name w:val="30F77EFDF39A4060B2CCCC3B6DA364274"/>
    <w:rsid w:val="00A648B8"/>
    <w:pPr>
      <w:spacing w:after="200" w:line="276" w:lineRule="auto"/>
    </w:pPr>
    <w:rPr>
      <w:rFonts w:eastAsiaTheme="minorHAnsi"/>
    </w:rPr>
  </w:style>
  <w:style w:type="paragraph" w:customStyle="1" w:styleId="4698AE5F467742908FB79B8D95DF552D4">
    <w:name w:val="4698AE5F467742908FB79B8D95DF552D4"/>
    <w:rsid w:val="00A648B8"/>
    <w:pPr>
      <w:spacing w:after="200" w:line="276" w:lineRule="auto"/>
    </w:pPr>
    <w:rPr>
      <w:rFonts w:eastAsiaTheme="minorHAnsi"/>
    </w:rPr>
  </w:style>
  <w:style w:type="paragraph" w:customStyle="1" w:styleId="E2061025649B477B91C94C2004CC58A34">
    <w:name w:val="E2061025649B477B91C94C2004CC58A34"/>
    <w:rsid w:val="00A648B8"/>
    <w:pPr>
      <w:spacing w:after="200" w:line="276" w:lineRule="auto"/>
    </w:pPr>
    <w:rPr>
      <w:rFonts w:eastAsiaTheme="minorHAnsi"/>
    </w:rPr>
  </w:style>
  <w:style w:type="paragraph" w:customStyle="1" w:styleId="2FD89B3DEA0544CE98117C10567E764A4">
    <w:name w:val="2FD89B3DEA0544CE98117C10567E764A4"/>
    <w:rsid w:val="00A648B8"/>
    <w:pPr>
      <w:spacing w:after="200" w:line="276" w:lineRule="auto"/>
    </w:pPr>
    <w:rPr>
      <w:rFonts w:eastAsiaTheme="minorHAnsi"/>
    </w:rPr>
  </w:style>
  <w:style w:type="paragraph" w:customStyle="1" w:styleId="B11A344A940445838A03CFF0CFA7B9074">
    <w:name w:val="B11A344A940445838A03CFF0CFA7B9074"/>
    <w:rsid w:val="00A648B8"/>
    <w:pPr>
      <w:spacing w:after="200" w:line="276" w:lineRule="auto"/>
    </w:pPr>
    <w:rPr>
      <w:rFonts w:eastAsiaTheme="minorHAnsi"/>
    </w:rPr>
  </w:style>
  <w:style w:type="paragraph" w:customStyle="1" w:styleId="060B66B9B3B247D0969E8EF1AEA64CEF4">
    <w:name w:val="060B66B9B3B247D0969E8EF1AEA64CEF4"/>
    <w:rsid w:val="00A648B8"/>
    <w:pPr>
      <w:spacing w:after="200" w:line="276" w:lineRule="auto"/>
    </w:pPr>
    <w:rPr>
      <w:rFonts w:eastAsiaTheme="minorHAnsi"/>
    </w:rPr>
  </w:style>
  <w:style w:type="paragraph" w:customStyle="1" w:styleId="4A2BA752B6064213BA523B5CFB66E32A2">
    <w:name w:val="4A2BA752B6064213BA523B5CFB66E32A2"/>
    <w:rsid w:val="00A648B8"/>
    <w:pPr>
      <w:spacing w:after="200" w:line="276" w:lineRule="auto"/>
    </w:pPr>
    <w:rPr>
      <w:rFonts w:eastAsiaTheme="minorHAnsi"/>
    </w:rPr>
  </w:style>
  <w:style w:type="paragraph" w:customStyle="1" w:styleId="999742B3DF8A4AAEB772567D141F024E2">
    <w:name w:val="999742B3DF8A4AAEB772567D141F024E2"/>
    <w:rsid w:val="00A648B8"/>
    <w:pPr>
      <w:spacing w:after="200" w:line="276" w:lineRule="auto"/>
    </w:pPr>
    <w:rPr>
      <w:rFonts w:eastAsiaTheme="minorHAnsi"/>
    </w:rPr>
  </w:style>
  <w:style w:type="paragraph" w:customStyle="1" w:styleId="6F8780FCAF244975868EA47E14C1671C2">
    <w:name w:val="6F8780FCAF244975868EA47E14C1671C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0B18579639E4A56B16B754B2CCAC8162">
    <w:name w:val="00B18579639E4A56B16B754B2CCAC816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45B114F38DE42CD8AA6AFED3D6B6DD82">
    <w:name w:val="145B114F38DE42CD8AA6AFED3D6B6DD8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56BB25308504B1580E3705B32C174DF2">
    <w:name w:val="F56BB25308504B1580E3705B32C174DF2"/>
    <w:rsid w:val="00A648B8"/>
    <w:pPr>
      <w:spacing w:after="200" w:line="276" w:lineRule="auto"/>
    </w:pPr>
    <w:rPr>
      <w:rFonts w:eastAsiaTheme="minorHAnsi"/>
    </w:rPr>
  </w:style>
  <w:style w:type="paragraph" w:customStyle="1" w:styleId="92B090B649AA44A28718122B390F63CC2">
    <w:name w:val="92B090B649AA44A28718122B390F63CC2"/>
    <w:rsid w:val="00A648B8"/>
    <w:pPr>
      <w:spacing w:after="200" w:line="276" w:lineRule="auto"/>
    </w:pPr>
    <w:rPr>
      <w:rFonts w:eastAsiaTheme="minorHAnsi"/>
    </w:rPr>
  </w:style>
  <w:style w:type="paragraph" w:customStyle="1" w:styleId="ED547CD963104F51A801C1418D369A811">
    <w:name w:val="ED547CD963104F51A801C1418D369A811"/>
    <w:rsid w:val="00A648B8"/>
    <w:pPr>
      <w:spacing w:after="200" w:line="276" w:lineRule="auto"/>
    </w:pPr>
    <w:rPr>
      <w:rFonts w:eastAsiaTheme="minorHAnsi"/>
    </w:rPr>
  </w:style>
  <w:style w:type="paragraph" w:customStyle="1" w:styleId="FA70F53D6F0141B0A640855BC30482161">
    <w:name w:val="FA70F53D6F0141B0A640855BC3048216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807B809B592486CAFFEB1950A9668C51">
    <w:name w:val="9807B809B592486CAFFEB1950A9668C5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43DC82EBC004F8F8CB77932921486561">
    <w:name w:val="C43DC82EBC004F8F8CB7793292148656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B8D720BC65D40C1857E5CDCB6A333A11">
    <w:name w:val="4B8D720BC65D40C1857E5CDCB6A333A11"/>
    <w:rsid w:val="00A648B8"/>
    <w:pPr>
      <w:spacing w:after="200" w:line="276" w:lineRule="auto"/>
    </w:pPr>
    <w:rPr>
      <w:rFonts w:eastAsiaTheme="minorHAnsi"/>
    </w:rPr>
  </w:style>
  <w:style w:type="paragraph" w:customStyle="1" w:styleId="B352E0E1278943B28D8D34914ECE54301">
    <w:name w:val="B352E0E1278943B28D8D34914ECE54301"/>
    <w:rsid w:val="00A648B8"/>
    <w:pPr>
      <w:spacing w:after="200" w:line="276" w:lineRule="auto"/>
    </w:pPr>
    <w:rPr>
      <w:rFonts w:eastAsiaTheme="minorHAnsi"/>
    </w:rPr>
  </w:style>
  <w:style w:type="paragraph" w:customStyle="1" w:styleId="CD47A494D2A841008D0AAEBE8C5324221">
    <w:name w:val="CD47A494D2A841008D0AAEBE8C5324221"/>
    <w:rsid w:val="00A648B8"/>
    <w:pPr>
      <w:spacing w:after="200" w:line="276" w:lineRule="auto"/>
    </w:pPr>
    <w:rPr>
      <w:rFonts w:eastAsiaTheme="minorHAnsi"/>
    </w:rPr>
  </w:style>
  <w:style w:type="paragraph" w:customStyle="1" w:styleId="89B48362D90044EEAF53D741C93D743B1">
    <w:name w:val="89B48362D90044EEAF53D741C93D743B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8C63638535D440AB12307E321117C7F1">
    <w:name w:val="28C63638535D440AB12307E321117C7F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365854D2E7C455B9130EEC24697D75D1">
    <w:name w:val="4365854D2E7C455B9130EEC24697D75D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926DF48F03C4A29B36B42A0564AB5D31">
    <w:name w:val="9926DF48F03C4A29B36B42A0564AB5D31"/>
    <w:rsid w:val="00A648B8"/>
    <w:pPr>
      <w:spacing w:after="200" w:line="276" w:lineRule="auto"/>
    </w:pPr>
    <w:rPr>
      <w:rFonts w:eastAsiaTheme="minorHAnsi"/>
    </w:rPr>
  </w:style>
  <w:style w:type="paragraph" w:customStyle="1" w:styleId="BAC983AAD4E04A8D86140D847C6344511">
    <w:name w:val="BAC983AAD4E04A8D86140D847C6344511"/>
    <w:rsid w:val="00A648B8"/>
    <w:pPr>
      <w:spacing w:after="200" w:line="276" w:lineRule="auto"/>
    </w:pPr>
    <w:rPr>
      <w:rFonts w:eastAsiaTheme="minorHAnsi"/>
    </w:rPr>
  </w:style>
  <w:style w:type="paragraph" w:customStyle="1" w:styleId="3355E5EB37BB4B9AB3EFDAC9B11D0C531">
    <w:name w:val="3355E5EB37BB4B9AB3EFDAC9B11D0C531"/>
    <w:rsid w:val="00A648B8"/>
    <w:pPr>
      <w:spacing w:after="200" w:line="276" w:lineRule="auto"/>
    </w:pPr>
    <w:rPr>
      <w:rFonts w:eastAsiaTheme="minorHAnsi"/>
    </w:rPr>
  </w:style>
  <w:style w:type="paragraph" w:customStyle="1" w:styleId="96A30F93C5744943A1EC1DF460A49A651">
    <w:name w:val="96A30F93C5744943A1EC1DF460A49A651"/>
    <w:rsid w:val="00A648B8"/>
    <w:pPr>
      <w:spacing w:after="200" w:line="276" w:lineRule="auto"/>
    </w:pPr>
    <w:rPr>
      <w:rFonts w:eastAsiaTheme="minorHAnsi"/>
    </w:rPr>
  </w:style>
  <w:style w:type="paragraph" w:customStyle="1" w:styleId="1198BC21E9DA42568DE47968993CD6EB1">
    <w:name w:val="1198BC21E9DA42568DE47968993CD6EB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6FADFA1226843149CDA8D0FCFA0640B1">
    <w:name w:val="96FADFA1226843149CDA8D0FCFA0640B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67E2FF69E324B548FBC08CFB7CFDF321">
    <w:name w:val="F67E2FF69E324B548FBC08CFB7CFDF32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EF2C876B74D403DB62A4BEF32D92DB81">
    <w:name w:val="9EF2C876B74D403DB62A4BEF32D92DB81"/>
    <w:rsid w:val="00A648B8"/>
    <w:pPr>
      <w:spacing w:after="200" w:line="276" w:lineRule="auto"/>
    </w:pPr>
    <w:rPr>
      <w:rFonts w:eastAsiaTheme="minorHAnsi"/>
    </w:rPr>
  </w:style>
  <w:style w:type="paragraph" w:customStyle="1" w:styleId="D0FE2E2005C44A76998167661EA6D51F1">
    <w:name w:val="D0FE2E2005C44A76998167661EA6D51F1"/>
    <w:rsid w:val="00A648B8"/>
    <w:pPr>
      <w:spacing w:after="200" w:line="276" w:lineRule="auto"/>
    </w:pPr>
    <w:rPr>
      <w:rFonts w:eastAsiaTheme="minorHAnsi"/>
    </w:rPr>
  </w:style>
  <w:style w:type="paragraph" w:customStyle="1" w:styleId="5D10050CAB904EE8B0C40C8E02F4DA941">
    <w:name w:val="5D10050CAB904EE8B0C40C8E02F4DA941"/>
    <w:rsid w:val="00A648B8"/>
    <w:pPr>
      <w:spacing w:after="200" w:line="276" w:lineRule="auto"/>
    </w:pPr>
    <w:rPr>
      <w:rFonts w:eastAsiaTheme="minorHAnsi"/>
    </w:rPr>
  </w:style>
  <w:style w:type="paragraph" w:customStyle="1" w:styleId="F73148B3EC964F1B8848BC7117308C9E1">
    <w:name w:val="F73148B3EC964F1B8848BC7117308C9E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0E9E9E7EDB9427F8F51BEA9A7DD91BE1">
    <w:name w:val="70E9E9E7EDB9427F8F51BEA9A7DD91BE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D0B50A3C99947B3BFC3E6CA339910EB1">
    <w:name w:val="1D0B50A3C99947B3BFC3E6CA339910EB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98D765A9CF74A06B620650CB20C968C1">
    <w:name w:val="798D765A9CF74A06B620650CB20C968C1"/>
    <w:rsid w:val="00A648B8"/>
    <w:pPr>
      <w:spacing w:after="200" w:line="276" w:lineRule="auto"/>
    </w:pPr>
    <w:rPr>
      <w:rFonts w:eastAsiaTheme="minorHAnsi"/>
    </w:rPr>
  </w:style>
  <w:style w:type="paragraph" w:customStyle="1" w:styleId="0951E11E77264FC194A848A407AF82F81">
    <w:name w:val="0951E11E77264FC194A848A407AF82F81"/>
    <w:rsid w:val="00A648B8"/>
    <w:pPr>
      <w:spacing w:after="200" w:line="276" w:lineRule="auto"/>
    </w:pPr>
    <w:rPr>
      <w:rFonts w:eastAsiaTheme="minorHAnsi"/>
    </w:rPr>
  </w:style>
  <w:style w:type="paragraph" w:customStyle="1" w:styleId="408E4D1D09F14634B18066D8758EB5711">
    <w:name w:val="408E4D1D09F14634B18066D8758EB5711"/>
    <w:rsid w:val="00A648B8"/>
    <w:pPr>
      <w:spacing w:after="200" w:line="276" w:lineRule="auto"/>
    </w:pPr>
    <w:rPr>
      <w:rFonts w:eastAsiaTheme="minorHAnsi"/>
    </w:rPr>
  </w:style>
  <w:style w:type="paragraph" w:customStyle="1" w:styleId="89C8050E3FC74EA987461632AB79ACA81">
    <w:name w:val="89C8050E3FC74EA987461632AB79ACA8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2DB66C95DA4498FBCF51F544105328E1">
    <w:name w:val="F2DB66C95DA4498FBCF51F544105328E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8906B55B5914A3D9B81223BDDE1F0351">
    <w:name w:val="78906B55B5914A3D9B81223BDDE1F035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9A8A9148FC748F9A01AB8A2BC946EC31">
    <w:name w:val="A9A8A9148FC748F9A01AB8A2BC946EC31"/>
    <w:rsid w:val="00A648B8"/>
    <w:pPr>
      <w:spacing w:after="200" w:line="276" w:lineRule="auto"/>
    </w:pPr>
    <w:rPr>
      <w:rFonts w:eastAsiaTheme="minorHAnsi"/>
    </w:rPr>
  </w:style>
  <w:style w:type="paragraph" w:customStyle="1" w:styleId="CB19980BDEE943339D95FE9194864CA31">
    <w:name w:val="CB19980BDEE943339D95FE9194864CA31"/>
    <w:rsid w:val="00A648B8"/>
    <w:pPr>
      <w:spacing w:after="200" w:line="276" w:lineRule="auto"/>
    </w:pPr>
    <w:rPr>
      <w:rFonts w:eastAsiaTheme="minorHAnsi"/>
    </w:rPr>
  </w:style>
  <w:style w:type="paragraph" w:customStyle="1" w:styleId="217D216F40604DC28D7D8A80E68E187C1">
    <w:name w:val="217D216F40604DC28D7D8A80E68E187C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FF2EC9FE4014FB391AA9CB05D6D18721">
    <w:name w:val="0FF2EC9FE4014FB391AA9CB05D6D1872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161719BC728483A971AE1A649910F3214">
    <w:name w:val="C161719BC728483A971AE1A649910F321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75688B9C65240B897FEA9FB864A261E14">
    <w:name w:val="675688B9C65240B897FEA9FB864A261E1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B347BA4685548EF9F61E86E44567E1314">
    <w:name w:val="8B347BA4685548EF9F61E86E44567E131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004999F854641A187B722A35475529D14">
    <w:name w:val="F004999F854641A187B722A35475529D14"/>
    <w:rsid w:val="00A648B8"/>
    <w:pPr>
      <w:spacing w:after="200" w:line="276" w:lineRule="auto"/>
    </w:pPr>
    <w:rPr>
      <w:rFonts w:eastAsiaTheme="minorHAnsi"/>
    </w:rPr>
  </w:style>
  <w:style w:type="paragraph" w:customStyle="1" w:styleId="EA06889CBC5840D2AFC1D801D94D485D">
    <w:name w:val="EA06889CBC5840D2AFC1D801D94D485D"/>
    <w:rsid w:val="00A648B8"/>
  </w:style>
  <w:style w:type="paragraph" w:customStyle="1" w:styleId="B3A0A6A23D2F4CF598867E2F78824152">
    <w:name w:val="B3A0A6A23D2F4CF598867E2F78824152"/>
    <w:rsid w:val="00A648B8"/>
  </w:style>
  <w:style w:type="paragraph" w:customStyle="1" w:styleId="487C76EF25C04852995CE41787CC6681">
    <w:name w:val="487C76EF25C04852995CE41787CC6681"/>
    <w:rsid w:val="00A648B8"/>
  </w:style>
  <w:style w:type="paragraph" w:customStyle="1" w:styleId="5638C16FCA7C48D48143DE338114E43D">
    <w:name w:val="5638C16FCA7C48D48143DE338114E43D"/>
    <w:rsid w:val="00A648B8"/>
  </w:style>
  <w:style w:type="paragraph" w:customStyle="1" w:styleId="099C929C9240410E8115AF49873B42F0">
    <w:name w:val="099C929C9240410E8115AF49873B42F0"/>
    <w:rsid w:val="00A648B8"/>
  </w:style>
  <w:style w:type="paragraph" w:customStyle="1" w:styleId="E1B435186C6C4BC495CB59306D07EB60">
    <w:name w:val="E1B435186C6C4BC495CB59306D07EB60"/>
    <w:rsid w:val="00A648B8"/>
  </w:style>
  <w:style w:type="paragraph" w:customStyle="1" w:styleId="6457325A584A4B6C83EC66D0F0E9CB59">
    <w:name w:val="6457325A584A4B6C83EC66D0F0E9CB59"/>
    <w:rsid w:val="00A648B8"/>
  </w:style>
  <w:style w:type="paragraph" w:customStyle="1" w:styleId="44EBE36620AF4FADA998A3EAA0B06FB35">
    <w:name w:val="44EBE36620AF4FADA998A3EAA0B06FB35"/>
    <w:rsid w:val="00A648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97623722BD984F529F3779044B9B26185">
    <w:name w:val="97623722BD984F529F3779044B9B26185"/>
    <w:rsid w:val="00A648B8"/>
    <w:pPr>
      <w:spacing w:after="200" w:line="276" w:lineRule="auto"/>
    </w:pPr>
    <w:rPr>
      <w:rFonts w:eastAsiaTheme="minorHAnsi"/>
    </w:rPr>
  </w:style>
  <w:style w:type="paragraph" w:customStyle="1" w:styleId="62CFCEE5F5204758896D9DE6D2A186D75">
    <w:name w:val="62CFCEE5F5204758896D9DE6D2A186D75"/>
    <w:rsid w:val="00A648B8"/>
    <w:pPr>
      <w:spacing w:after="200" w:line="276" w:lineRule="auto"/>
    </w:pPr>
    <w:rPr>
      <w:rFonts w:eastAsiaTheme="minorHAnsi"/>
    </w:rPr>
  </w:style>
  <w:style w:type="paragraph" w:customStyle="1" w:styleId="36BB8C364FD54376AF608B8010B364815">
    <w:name w:val="36BB8C364FD54376AF608B8010B364815"/>
    <w:rsid w:val="00A648B8"/>
    <w:pPr>
      <w:spacing w:after="200" w:line="276" w:lineRule="auto"/>
    </w:pPr>
    <w:rPr>
      <w:rFonts w:eastAsiaTheme="minorHAnsi"/>
    </w:rPr>
  </w:style>
  <w:style w:type="paragraph" w:customStyle="1" w:styleId="F132411664C5465FB12A6A31304EC2205">
    <w:name w:val="F132411664C5465FB12A6A31304EC2205"/>
    <w:rsid w:val="00A648B8"/>
    <w:pPr>
      <w:spacing w:after="200" w:line="276" w:lineRule="auto"/>
    </w:pPr>
    <w:rPr>
      <w:rFonts w:eastAsiaTheme="minorHAnsi"/>
    </w:rPr>
  </w:style>
  <w:style w:type="paragraph" w:customStyle="1" w:styleId="30F77EFDF39A4060B2CCCC3B6DA364275">
    <w:name w:val="30F77EFDF39A4060B2CCCC3B6DA364275"/>
    <w:rsid w:val="00A648B8"/>
    <w:pPr>
      <w:spacing w:after="200" w:line="276" w:lineRule="auto"/>
    </w:pPr>
    <w:rPr>
      <w:rFonts w:eastAsiaTheme="minorHAnsi"/>
    </w:rPr>
  </w:style>
  <w:style w:type="paragraph" w:customStyle="1" w:styleId="4698AE5F467742908FB79B8D95DF552D5">
    <w:name w:val="4698AE5F467742908FB79B8D95DF552D5"/>
    <w:rsid w:val="00A648B8"/>
    <w:pPr>
      <w:spacing w:after="200" w:line="276" w:lineRule="auto"/>
    </w:pPr>
    <w:rPr>
      <w:rFonts w:eastAsiaTheme="minorHAnsi"/>
    </w:rPr>
  </w:style>
  <w:style w:type="paragraph" w:customStyle="1" w:styleId="E2061025649B477B91C94C2004CC58A35">
    <w:name w:val="E2061025649B477B91C94C2004CC58A35"/>
    <w:rsid w:val="00A648B8"/>
    <w:pPr>
      <w:spacing w:after="200" w:line="276" w:lineRule="auto"/>
    </w:pPr>
    <w:rPr>
      <w:rFonts w:eastAsiaTheme="minorHAnsi"/>
    </w:rPr>
  </w:style>
  <w:style w:type="paragraph" w:customStyle="1" w:styleId="2FD89B3DEA0544CE98117C10567E764A5">
    <w:name w:val="2FD89B3DEA0544CE98117C10567E764A5"/>
    <w:rsid w:val="00A648B8"/>
    <w:pPr>
      <w:spacing w:after="200" w:line="276" w:lineRule="auto"/>
    </w:pPr>
    <w:rPr>
      <w:rFonts w:eastAsiaTheme="minorHAnsi"/>
    </w:rPr>
  </w:style>
  <w:style w:type="paragraph" w:customStyle="1" w:styleId="B11A344A940445838A03CFF0CFA7B9075">
    <w:name w:val="B11A344A940445838A03CFF0CFA7B9075"/>
    <w:rsid w:val="00A648B8"/>
    <w:pPr>
      <w:spacing w:after="200" w:line="276" w:lineRule="auto"/>
    </w:pPr>
    <w:rPr>
      <w:rFonts w:eastAsiaTheme="minorHAnsi"/>
    </w:rPr>
  </w:style>
  <w:style w:type="paragraph" w:customStyle="1" w:styleId="060B66B9B3B247D0969E8EF1AEA64CEF5">
    <w:name w:val="060B66B9B3B247D0969E8EF1AEA64CEF5"/>
    <w:rsid w:val="00A648B8"/>
    <w:pPr>
      <w:spacing w:after="200" w:line="276" w:lineRule="auto"/>
    </w:pPr>
    <w:rPr>
      <w:rFonts w:eastAsiaTheme="minorHAnsi"/>
    </w:rPr>
  </w:style>
  <w:style w:type="paragraph" w:customStyle="1" w:styleId="4A2BA752B6064213BA523B5CFB66E32A3">
    <w:name w:val="4A2BA752B6064213BA523B5CFB66E32A3"/>
    <w:rsid w:val="00A648B8"/>
    <w:pPr>
      <w:spacing w:after="200" w:line="276" w:lineRule="auto"/>
    </w:pPr>
    <w:rPr>
      <w:rFonts w:eastAsiaTheme="minorHAnsi"/>
    </w:rPr>
  </w:style>
  <w:style w:type="paragraph" w:customStyle="1" w:styleId="999742B3DF8A4AAEB772567D141F024E3">
    <w:name w:val="999742B3DF8A4AAEB772567D141F024E3"/>
    <w:rsid w:val="00A648B8"/>
    <w:pPr>
      <w:spacing w:after="200" w:line="276" w:lineRule="auto"/>
    </w:pPr>
    <w:rPr>
      <w:rFonts w:eastAsiaTheme="minorHAnsi"/>
    </w:rPr>
  </w:style>
  <w:style w:type="paragraph" w:customStyle="1" w:styleId="6F8780FCAF244975868EA47E14C1671C3">
    <w:name w:val="6F8780FCAF244975868EA47E14C1671C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0B18579639E4A56B16B754B2CCAC8163">
    <w:name w:val="00B18579639E4A56B16B754B2CCAC816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45B114F38DE42CD8AA6AFED3D6B6DD83">
    <w:name w:val="145B114F38DE42CD8AA6AFED3D6B6DD8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56BB25308504B1580E3705B32C174DF3">
    <w:name w:val="F56BB25308504B1580E3705B32C174DF3"/>
    <w:rsid w:val="00A648B8"/>
    <w:pPr>
      <w:spacing w:after="200" w:line="276" w:lineRule="auto"/>
    </w:pPr>
    <w:rPr>
      <w:rFonts w:eastAsiaTheme="minorHAnsi"/>
    </w:rPr>
  </w:style>
  <w:style w:type="paragraph" w:customStyle="1" w:styleId="92B090B649AA44A28718122B390F63CC3">
    <w:name w:val="92B090B649AA44A28718122B390F63CC3"/>
    <w:rsid w:val="00A648B8"/>
    <w:pPr>
      <w:spacing w:after="200" w:line="276" w:lineRule="auto"/>
    </w:pPr>
    <w:rPr>
      <w:rFonts w:eastAsiaTheme="minorHAnsi"/>
    </w:rPr>
  </w:style>
  <w:style w:type="paragraph" w:customStyle="1" w:styleId="ED547CD963104F51A801C1418D369A812">
    <w:name w:val="ED547CD963104F51A801C1418D369A812"/>
    <w:rsid w:val="00A648B8"/>
    <w:pPr>
      <w:spacing w:after="200" w:line="276" w:lineRule="auto"/>
    </w:pPr>
    <w:rPr>
      <w:rFonts w:eastAsiaTheme="minorHAnsi"/>
    </w:rPr>
  </w:style>
  <w:style w:type="paragraph" w:customStyle="1" w:styleId="FA70F53D6F0141B0A640855BC30482162">
    <w:name w:val="FA70F53D6F0141B0A640855BC3048216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807B809B592486CAFFEB1950A9668C52">
    <w:name w:val="9807B809B592486CAFFEB1950A9668C5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43DC82EBC004F8F8CB77932921486562">
    <w:name w:val="C43DC82EBC004F8F8CB7793292148656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B8D720BC65D40C1857E5CDCB6A333A12">
    <w:name w:val="4B8D720BC65D40C1857E5CDCB6A333A12"/>
    <w:rsid w:val="00A648B8"/>
    <w:pPr>
      <w:spacing w:after="200" w:line="276" w:lineRule="auto"/>
    </w:pPr>
    <w:rPr>
      <w:rFonts w:eastAsiaTheme="minorHAnsi"/>
    </w:rPr>
  </w:style>
  <w:style w:type="paragraph" w:customStyle="1" w:styleId="B352E0E1278943B28D8D34914ECE54302">
    <w:name w:val="B352E0E1278943B28D8D34914ECE54302"/>
    <w:rsid w:val="00A648B8"/>
    <w:pPr>
      <w:spacing w:after="200" w:line="276" w:lineRule="auto"/>
    </w:pPr>
    <w:rPr>
      <w:rFonts w:eastAsiaTheme="minorHAnsi"/>
    </w:rPr>
  </w:style>
  <w:style w:type="paragraph" w:customStyle="1" w:styleId="CD47A494D2A841008D0AAEBE8C5324222">
    <w:name w:val="CD47A494D2A841008D0AAEBE8C5324222"/>
    <w:rsid w:val="00A648B8"/>
    <w:pPr>
      <w:spacing w:after="200" w:line="276" w:lineRule="auto"/>
    </w:pPr>
    <w:rPr>
      <w:rFonts w:eastAsiaTheme="minorHAnsi"/>
    </w:rPr>
  </w:style>
  <w:style w:type="paragraph" w:customStyle="1" w:styleId="89B48362D90044EEAF53D741C93D743B2">
    <w:name w:val="89B48362D90044EEAF53D741C93D743B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8C63638535D440AB12307E321117C7F2">
    <w:name w:val="28C63638535D440AB12307E321117C7F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365854D2E7C455B9130EEC24697D75D2">
    <w:name w:val="4365854D2E7C455B9130EEC24697D75D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926DF48F03C4A29B36B42A0564AB5D32">
    <w:name w:val="9926DF48F03C4A29B36B42A0564AB5D32"/>
    <w:rsid w:val="00A648B8"/>
    <w:pPr>
      <w:spacing w:after="200" w:line="276" w:lineRule="auto"/>
    </w:pPr>
    <w:rPr>
      <w:rFonts w:eastAsiaTheme="minorHAnsi"/>
    </w:rPr>
  </w:style>
  <w:style w:type="paragraph" w:customStyle="1" w:styleId="BAC983AAD4E04A8D86140D847C6344512">
    <w:name w:val="BAC983AAD4E04A8D86140D847C6344512"/>
    <w:rsid w:val="00A648B8"/>
    <w:pPr>
      <w:spacing w:after="200" w:line="276" w:lineRule="auto"/>
    </w:pPr>
    <w:rPr>
      <w:rFonts w:eastAsiaTheme="minorHAnsi"/>
    </w:rPr>
  </w:style>
  <w:style w:type="paragraph" w:customStyle="1" w:styleId="3355E5EB37BB4B9AB3EFDAC9B11D0C532">
    <w:name w:val="3355E5EB37BB4B9AB3EFDAC9B11D0C532"/>
    <w:rsid w:val="00A648B8"/>
    <w:pPr>
      <w:spacing w:after="200" w:line="276" w:lineRule="auto"/>
    </w:pPr>
    <w:rPr>
      <w:rFonts w:eastAsiaTheme="minorHAnsi"/>
    </w:rPr>
  </w:style>
  <w:style w:type="paragraph" w:customStyle="1" w:styleId="96A30F93C5744943A1EC1DF460A49A652">
    <w:name w:val="96A30F93C5744943A1EC1DF460A49A652"/>
    <w:rsid w:val="00A648B8"/>
    <w:pPr>
      <w:spacing w:after="200" w:line="276" w:lineRule="auto"/>
    </w:pPr>
    <w:rPr>
      <w:rFonts w:eastAsiaTheme="minorHAnsi"/>
    </w:rPr>
  </w:style>
  <w:style w:type="paragraph" w:customStyle="1" w:styleId="1198BC21E9DA42568DE47968993CD6EB2">
    <w:name w:val="1198BC21E9DA42568DE47968993CD6EB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6FADFA1226843149CDA8D0FCFA0640B2">
    <w:name w:val="96FADFA1226843149CDA8D0FCFA0640B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67E2FF69E324B548FBC08CFB7CFDF322">
    <w:name w:val="F67E2FF69E324B548FBC08CFB7CFDF32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EF2C876B74D403DB62A4BEF32D92DB82">
    <w:name w:val="9EF2C876B74D403DB62A4BEF32D92DB82"/>
    <w:rsid w:val="00A648B8"/>
    <w:pPr>
      <w:spacing w:after="200" w:line="276" w:lineRule="auto"/>
    </w:pPr>
    <w:rPr>
      <w:rFonts w:eastAsiaTheme="minorHAnsi"/>
    </w:rPr>
  </w:style>
  <w:style w:type="paragraph" w:customStyle="1" w:styleId="D0FE2E2005C44A76998167661EA6D51F2">
    <w:name w:val="D0FE2E2005C44A76998167661EA6D51F2"/>
    <w:rsid w:val="00A648B8"/>
    <w:pPr>
      <w:spacing w:after="200" w:line="276" w:lineRule="auto"/>
    </w:pPr>
    <w:rPr>
      <w:rFonts w:eastAsiaTheme="minorHAnsi"/>
    </w:rPr>
  </w:style>
  <w:style w:type="paragraph" w:customStyle="1" w:styleId="5D10050CAB904EE8B0C40C8E02F4DA942">
    <w:name w:val="5D10050CAB904EE8B0C40C8E02F4DA942"/>
    <w:rsid w:val="00A648B8"/>
    <w:pPr>
      <w:spacing w:after="200" w:line="276" w:lineRule="auto"/>
    </w:pPr>
    <w:rPr>
      <w:rFonts w:eastAsiaTheme="minorHAnsi"/>
    </w:rPr>
  </w:style>
  <w:style w:type="paragraph" w:customStyle="1" w:styleId="F73148B3EC964F1B8848BC7117308C9E2">
    <w:name w:val="F73148B3EC964F1B8848BC7117308C9E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0E9E9E7EDB9427F8F51BEA9A7DD91BE2">
    <w:name w:val="70E9E9E7EDB9427F8F51BEA9A7DD91BE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D0B50A3C99947B3BFC3E6CA339910EB2">
    <w:name w:val="1D0B50A3C99947B3BFC3E6CA339910EB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98D765A9CF74A06B620650CB20C968C2">
    <w:name w:val="798D765A9CF74A06B620650CB20C968C2"/>
    <w:rsid w:val="00A648B8"/>
    <w:pPr>
      <w:spacing w:after="200" w:line="276" w:lineRule="auto"/>
    </w:pPr>
    <w:rPr>
      <w:rFonts w:eastAsiaTheme="minorHAnsi"/>
    </w:rPr>
  </w:style>
  <w:style w:type="paragraph" w:customStyle="1" w:styleId="0951E11E77264FC194A848A407AF82F82">
    <w:name w:val="0951E11E77264FC194A848A407AF82F82"/>
    <w:rsid w:val="00A648B8"/>
    <w:pPr>
      <w:spacing w:after="200" w:line="276" w:lineRule="auto"/>
    </w:pPr>
    <w:rPr>
      <w:rFonts w:eastAsiaTheme="minorHAnsi"/>
    </w:rPr>
  </w:style>
  <w:style w:type="paragraph" w:customStyle="1" w:styleId="408E4D1D09F14634B18066D8758EB5712">
    <w:name w:val="408E4D1D09F14634B18066D8758EB5712"/>
    <w:rsid w:val="00A648B8"/>
    <w:pPr>
      <w:spacing w:after="200" w:line="276" w:lineRule="auto"/>
    </w:pPr>
    <w:rPr>
      <w:rFonts w:eastAsiaTheme="minorHAnsi"/>
    </w:rPr>
  </w:style>
  <w:style w:type="paragraph" w:customStyle="1" w:styleId="89C8050E3FC74EA987461632AB79ACA82">
    <w:name w:val="89C8050E3FC74EA987461632AB79ACA8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2DB66C95DA4498FBCF51F544105328E2">
    <w:name w:val="F2DB66C95DA4498FBCF51F544105328E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8906B55B5914A3D9B81223BDDE1F0352">
    <w:name w:val="78906B55B5914A3D9B81223BDDE1F035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9A8A9148FC748F9A01AB8A2BC946EC32">
    <w:name w:val="A9A8A9148FC748F9A01AB8A2BC946EC32"/>
    <w:rsid w:val="00A648B8"/>
    <w:pPr>
      <w:spacing w:after="200" w:line="276" w:lineRule="auto"/>
    </w:pPr>
    <w:rPr>
      <w:rFonts w:eastAsiaTheme="minorHAnsi"/>
    </w:rPr>
  </w:style>
  <w:style w:type="paragraph" w:customStyle="1" w:styleId="CB19980BDEE943339D95FE9194864CA32">
    <w:name w:val="CB19980BDEE943339D95FE9194864CA32"/>
    <w:rsid w:val="00A648B8"/>
    <w:pPr>
      <w:spacing w:after="200" w:line="276" w:lineRule="auto"/>
    </w:pPr>
    <w:rPr>
      <w:rFonts w:eastAsiaTheme="minorHAnsi"/>
    </w:rPr>
  </w:style>
  <w:style w:type="paragraph" w:customStyle="1" w:styleId="217D216F40604DC28D7D8A80E68E187C2">
    <w:name w:val="217D216F40604DC28D7D8A80E68E187C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FF2EC9FE4014FB391AA9CB05D6D18722">
    <w:name w:val="0FF2EC9FE4014FB391AA9CB05D6D1872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3A0A6A23D2F4CF598867E2F788241521">
    <w:name w:val="B3A0A6A23D2F4CF598867E2F78824152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87C76EF25C04852995CE41787CC66811">
    <w:name w:val="487C76EF25C04852995CE41787CC6681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99C929C9240410E8115AF49873B42F01">
    <w:name w:val="099C929C9240410E8115AF49873B42F0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457325A584A4B6C83EC66D0F0E9CB591">
    <w:name w:val="6457325A584A4B6C83EC66D0F0E9CB591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4EBE36620AF4FADA998A3EAA0B06FB36">
    <w:name w:val="44EBE36620AF4FADA998A3EAA0B06FB36"/>
    <w:rsid w:val="00A648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97623722BD984F529F3779044B9B26186">
    <w:name w:val="97623722BD984F529F3779044B9B26186"/>
    <w:rsid w:val="00A648B8"/>
    <w:pPr>
      <w:spacing w:after="200" w:line="276" w:lineRule="auto"/>
    </w:pPr>
    <w:rPr>
      <w:rFonts w:eastAsiaTheme="minorHAnsi"/>
    </w:rPr>
  </w:style>
  <w:style w:type="paragraph" w:customStyle="1" w:styleId="62CFCEE5F5204758896D9DE6D2A186D76">
    <w:name w:val="62CFCEE5F5204758896D9DE6D2A186D76"/>
    <w:rsid w:val="00A648B8"/>
    <w:pPr>
      <w:spacing w:after="200" w:line="276" w:lineRule="auto"/>
    </w:pPr>
    <w:rPr>
      <w:rFonts w:eastAsiaTheme="minorHAnsi"/>
    </w:rPr>
  </w:style>
  <w:style w:type="paragraph" w:customStyle="1" w:styleId="36BB8C364FD54376AF608B8010B364816">
    <w:name w:val="36BB8C364FD54376AF608B8010B364816"/>
    <w:rsid w:val="00A648B8"/>
    <w:pPr>
      <w:spacing w:after="200" w:line="276" w:lineRule="auto"/>
    </w:pPr>
    <w:rPr>
      <w:rFonts w:eastAsiaTheme="minorHAnsi"/>
    </w:rPr>
  </w:style>
  <w:style w:type="paragraph" w:customStyle="1" w:styleId="F132411664C5465FB12A6A31304EC2206">
    <w:name w:val="F132411664C5465FB12A6A31304EC2206"/>
    <w:rsid w:val="00A648B8"/>
    <w:pPr>
      <w:spacing w:after="200" w:line="276" w:lineRule="auto"/>
    </w:pPr>
    <w:rPr>
      <w:rFonts w:eastAsiaTheme="minorHAnsi"/>
    </w:rPr>
  </w:style>
  <w:style w:type="paragraph" w:customStyle="1" w:styleId="30F77EFDF39A4060B2CCCC3B6DA364276">
    <w:name w:val="30F77EFDF39A4060B2CCCC3B6DA364276"/>
    <w:rsid w:val="00A648B8"/>
    <w:pPr>
      <w:spacing w:after="200" w:line="276" w:lineRule="auto"/>
    </w:pPr>
    <w:rPr>
      <w:rFonts w:eastAsiaTheme="minorHAnsi"/>
    </w:rPr>
  </w:style>
  <w:style w:type="paragraph" w:customStyle="1" w:styleId="4698AE5F467742908FB79B8D95DF552D6">
    <w:name w:val="4698AE5F467742908FB79B8D95DF552D6"/>
    <w:rsid w:val="00A648B8"/>
    <w:pPr>
      <w:spacing w:after="200" w:line="276" w:lineRule="auto"/>
    </w:pPr>
    <w:rPr>
      <w:rFonts w:eastAsiaTheme="minorHAnsi"/>
    </w:rPr>
  </w:style>
  <w:style w:type="paragraph" w:customStyle="1" w:styleId="E2061025649B477B91C94C2004CC58A36">
    <w:name w:val="E2061025649B477B91C94C2004CC58A36"/>
    <w:rsid w:val="00A648B8"/>
    <w:pPr>
      <w:spacing w:after="200" w:line="276" w:lineRule="auto"/>
    </w:pPr>
    <w:rPr>
      <w:rFonts w:eastAsiaTheme="minorHAnsi"/>
    </w:rPr>
  </w:style>
  <w:style w:type="paragraph" w:customStyle="1" w:styleId="2FD89B3DEA0544CE98117C10567E764A6">
    <w:name w:val="2FD89B3DEA0544CE98117C10567E764A6"/>
    <w:rsid w:val="00A648B8"/>
    <w:pPr>
      <w:spacing w:after="200" w:line="276" w:lineRule="auto"/>
    </w:pPr>
    <w:rPr>
      <w:rFonts w:eastAsiaTheme="minorHAnsi"/>
    </w:rPr>
  </w:style>
  <w:style w:type="paragraph" w:customStyle="1" w:styleId="B11A344A940445838A03CFF0CFA7B9076">
    <w:name w:val="B11A344A940445838A03CFF0CFA7B9076"/>
    <w:rsid w:val="00A648B8"/>
    <w:pPr>
      <w:spacing w:after="200" w:line="276" w:lineRule="auto"/>
    </w:pPr>
    <w:rPr>
      <w:rFonts w:eastAsiaTheme="minorHAnsi"/>
    </w:rPr>
  </w:style>
  <w:style w:type="paragraph" w:customStyle="1" w:styleId="060B66B9B3B247D0969E8EF1AEA64CEF6">
    <w:name w:val="060B66B9B3B247D0969E8EF1AEA64CEF6"/>
    <w:rsid w:val="00A648B8"/>
    <w:pPr>
      <w:spacing w:after="200" w:line="276" w:lineRule="auto"/>
    </w:pPr>
    <w:rPr>
      <w:rFonts w:eastAsiaTheme="minorHAnsi"/>
    </w:rPr>
  </w:style>
  <w:style w:type="paragraph" w:customStyle="1" w:styleId="4A2BA752B6064213BA523B5CFB66E32A4">
    <w:name w:val="4A2BA752B6064213BA523B5CFB66E32A4"/>
    <w:rsid w:val="00A648B8"/>
    <w:pPr>
      <w:spacing w:after="200" w:line="276" w:lineRule="auto"/>
    </w:pPr>
    <w:rPr>
      <w:rFonts w:eastAsiaTheme="minorHAnsi"/>
    </w:rPr>
  </w:style>
  <w:style w:type="paragraph" w:customStyle="1" w:styleId="999742B3DF8A4AAEB772567D141F024E4">
    <w:name w:val="999742B3DF8A4AAEB772567D141F024E4"/>
    <w:rsid w:val="00A648B8"/>
    <w:pPr>
      <w:spacing w:after="200" w:line="276" w:lineRule="auto"/>
    </w:pPr>
    <w:rPr>
      <w:rFonts w:eastAsiaTheme="minorHAnsi"/>
    </w:rPr>
  </w:style>
  <w:style w:type="paragraph" w:customStyle="1" w:styleId="6F8780FCAF244975868EA47E14C1671C4">
    <w:name w:val="6F8780FCAF244975868EA47E14C1671C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0B18579639E4A56B16B754B2CCAC8164">
    <w:name w:val="00B18579639E4A56B16B754B2CCAC816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45B114F38DE42CD8AA6AFED3D6B6DD84">
    <w:name w:val="145B114F38DE42CD8AA6AFED3D6B6DD8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56BB25308504B1580E3705B32C174DF4">
    <w:name w:val="F56BB25308504B1580E3705B32C174DF4"/>
    <w:rsid w:val="00A648B8"/>
    <w:pPr>
      <w:spacing w:after="200" w:line="276" w:lineRule="auto"/>
    </w:pPr>
    <w:rPr>
      <w:rFonts w:eastAsiaTheme="minorHAnsi"/>
    </w:rPr>
  </w:style>
  <w:style w:type="paragraph" w:customStyle="1" w:styleId="92B090B649AA44A28718122B390F63CC4">
    <w:name w:val="92B090B649AA44A28718122B390F63CC4"/>
    <w:rsid w:val="00A648B8"/>
    <w:pPr>
      <w:spacing w:after="200" w:line="276" w:lineRule="auto"/>
    </w:pPr>
    <w:rPr>
      <w:rFonts w:eastAsiaTheme="minorHAnsi"/>
    </w:rPr>
  </w:style>
  <w:style w:type="paragraph" w:customStyle="1" w:styleId="ED547CD963104F51A801C1418D369A813">
    <w:name w:val="ED547CD963104F51A801C1418D369A813"/>
    <w:rsid w:val="00A648B8"/>
    <w:pPr>
      <w:spacing w:after="200" w:line="276" w:lineRule="auto"/>
    </w:pPr>
    <w:rPr>
      <w:rFonts w:eastAsiaTheme="minorHAnsi"/>
    </w:rPr>
  </w:style>
  <w:style w:type="paragraph" w:customStyle="1" w:styleId="FA70F53D6F0141B0A640855BC30482163">
    <w:name w:val="FA70F53D6F0141B0A640855BC3048216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807B809B592486CAFFEB1950A9668C53">
    <w:name w:val="9807B809B592486CAFFEB1950A9668C5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43DC82EBC004F8F8CB77932921486563">
    <w:name w:val="C43DC82EBC004F8F8CB7793292148656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B8D720BC65D40C1857E5CDCB6A333A13">
    <w:name w:val="4B8D720BC65D40C1857E5CDCB6A333A13"/>
    <w:rsid w:val="00A648B8"/>
    <w:pPr>
      <w:spacing w:after="200" w:line="276" w:lineRule="auto"/>
    </w:pPr>
    <w:rPr>
      <w:rFonts w:eastAsiaTheme="minorHAnsi"/>
    </w:rPr>
  </w:style>
  <w:style w:type="paragraph" w:customStyle="1" w:styleId="B352E0E1278943B28D8D34914ECE54303">
    <w:name w:val="B352E0E1278943B28D8D34914ECE54303"/>
    <w:rsid w:val="00A648B8"/>
    <w:pPr>
      <w:spacing w:after="200" w:line="276" w:lineRule="auto"/>
    </w:pPr>
    <w:rPr>
      <w:rFonts w:eastAsiaTheme="minorHAnsi"/>
    </w:rPr>
  </w:style>
  <w:style w:type="paragraph" w:customStyle="1" w:styleId="CD47A494D2A841008D0AAEBE8C5324223">
    <w:name w:val="CD47A494D2A841008D0AAEBE8C5324223"/>
    <w:rsid w:val="00A648B8"/>
    <w:pPr>
      <w:spacing w:after="200" w:line="276" w:lineRule="auto"/>
    </w:pPr>
    <w:rPr>
      <w:rFonts w:eastAsiaTheme="minorHAnsi"/>
    </w:rPr>
  </w:style>
  <w:style w:type="paragraph" w:customStyle="1" w:styleId="89B48362D90044EEAF53D741C93D743B3">
    <w:name w:val="89B48362D90044EEAF53D741C93D743B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8C63638535D440AB12307E321117C7F3">
    <w:name w:val="28C63638535D440AB12307E321117C7F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365854D2E7C455B9130EEC24697D75D3">
    <w:name w:val="4365854D2E7C455B9130EEC24697D75D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926DF48F03C4A29B36B42A0564AB5D33">
    <w:name w:val="9926DF48F03C4A29B36B42A0564AB5D33"/>
    <w:rsid w:val="00A648B8"/>
    <w:pPr>
      <w:spacing w:after="200" w:line="276" w:lineRule="auto"/>
    </w:pPr>
    <w:rPr>
      <w:rFonts w:eastAsiaTheme="minorHAnsi"/>
    </w:rPr>
  </w:style>
  <w:style w:type="paragraph" w:customStyle="1" w:styleId="BAC983AAD4E04A8D86140D847C6344513">
    <w:name w:val="BAC983AAD4E04A8D86140D847C6344513"/>
    <w:rsid w:val="00A648B8"/>
    <w:pPr>
      <w:spacing w:after="200" w:line="276" w:lineRule="auto"/>
    </w:pPr>
    <w:rPr>
      <w:rFonts w:eastAsiaTheme="minorHAnsi"/>
    </w:rPr>
  </w:style>
  <w:style w:type="paragraph" w:customStyle="1" w:styleId="3355E5EB37BB4B9AB3EFDAC9B11D0C533">
    <w:name w:val="3355E5EB37BB4B9AB3EFDAC9B11D0C533"/>
    <w:rsid w:val="00A648B8"/>
    <w:pPr>
      <w:spacing w:after="200" w:line="276" w:lineRule="auto"/>
    </w:pPr>
    <w:rPr>
      <w:rFonts w:eastAsiaTheme="minorHAnsi"/>
    </w:rPr>
  </w:style>
  <w:style w:type="paragraph" w:customStyle="1" w:styleId="96A30F93C5744943A1EC1DF460A49A653">
    <w:name w:val="96A30F93C5744943A1EC1DF460A49A653"/>
    <w:rsid w:val="00A648B8"/>
    <w:pPr>
      <w:spacing w:after="200" w:line="276" w:lineRule="auto"/>
    </w:pPr>
    <w:rPr>
      <w:rFonts w:eastAsiaTheme="minorHAnsi"/>
    </w:rPr>
  </w:style>
  <w:style w:type="paragraph" w:customStyle="1" w:styleId="1198BC21E9DA42568DE47968993CD6EB3">
    <w:name w:val="1198BC21E9DA42568DE47968993CD6EB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6FADFA1226843149CDA8D0FCFA0640B3">
    <w:name w:val="96FADFA1226843149CDA8D0FCFA0640B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67E2FF69E324B548FBC08CFB7CFDF323">
    <w:name w:val="F67E2FF69E324B548FBC08CFB7CFDF32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EF2C876B74D403DB62A4BEF32D92DB83">
    <w:name w:val="9EF2C876B74D403DB62A4BEF32D92DB83"/>
    <w:rsid w:val="00A648B8"/>
    <w:pPr>
      <w:spacing w:after="200" w:line="276" w:lineRule="auto"/>
    </w:pPr>
    <w:rPr>
      <w:rFonts w:eastAsiaTheme="minorHAnsi"/>
    </w:rPr>
  </w:style>
  <w:style w:type="paragraph" w:customStyle="1" w:styleId="D0FE2E2005C44A76998167661EA6D51F3">
    <w:name w:val="D0FE2E2005C44A76998167661EA6D51F3"/>
    <w:rsid w:val="00A648B8"/>
    <w:pPr>
      <w:spacing w:after="200" w:line="276" w:lineRule="auto"/>
    </w:pPr>
    <w:rPr>
      <w:rFonts w:eastAsiaTheme="minorHAnsi"/>
    </w:rPr>
  </w:style>
  <w:style w:type="paragraph" w:customStyle="1" w:styleId="5D10050CAB904EE8B0C40C8E02F4DA943">
    <w:name w:val="5D10050CAB904EE8B0C40C8E02F4DA943"/>
    <w:rsid w:val="00A648B8"/>
    <w:pPr>
      <w:spacing w:after="200" w:line="276" w:lineRule="auto"/>
    </w:pPr>
    <w:rPr>
      <w:rFonts w:eastAsiaTheme="minorHAnsi"/>
    </w:rPr>
  </w:style>
  <w:style w:type="paragraph" w:customStyle="1" w:styleId="F73148B3EC964F1B8848BC7117308C9E3">
    <w:name w:val="F73148B3EC964F1B8848BC7117308C9E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0E9E9E7EDB9427F8F51BEA9A7DD91BE3">
    <w:name w:val="70E9E9E7EDB9427F8F51BEA9A7DD91BE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D0B50A3C99947B3BFC3E6CA339910EB3">
    <w:name w:val="1D0B50A3C99947B3BFC3E6CA339910EB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98D765A9CF74A06B620650CB20C968C3">
    <w:name w:val="798D765A9CF74A06B620650CB20C968C3"/>
    <w:rsid w:val="00A648B8"/>
    <w:pPr>
      <w:spacing w:after="200" w:line="276" w:lineRule="auto"/>
    </w:pPr>
    <w:rPr>
      <w:rFonts w:eastAsiaTheme="minorHAnsi"/>
    </w:rPr>
  </w:style>
  <w:style w:type="paragraph" w:customStyle="1" w:styleId="0951E11E77264FC194A848A407AF82F83">
    <w:name w:val="0951E11E77264FC194A848A407AF82F83"/>
    <w:rsid w:val="00A648B8"/>
    <w:pPr>
      <w:spacing w:after="200" w:line="276" w:lineRule="auto"/>
    </w:pPr>
    <w:rPr>
      <w:rFonts w:eastAsiaTheme="minorHAnsi"/>
    </w:rPr>
  </w:style>
  <w:style w:type="paragraph" w:customStyle="1" w:styleId="408E4D1D09F14634B18066D8758EB5713">
    <w:name w:val="408E4D1D09F14634B18066D8758EB5713"/>
    <w:rsid w:val="00A648B8"/>
    <w:pPr>
      <w:spacing w:after="200" w:line="276" w:lineRule="auto"/>
    </w:pPr>
    <w:rPr>
      <w:rFonts w:eastAsiaTheme="minorHAnsi"/>
    </w:rPr>
  </w:style>
  <w:style w:type="paragraph" w:customStyle="1" w:styleId="89C8050E3FC74EA987461632AB79ACA83">
    <w:name w:val="89C8050E3FC74EA987461632AB79ACA8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2DB66C95DA4498FBCF51F544105328E3">
    <w:name w:val="F2DB66C95DA4498FBCF51F544105328E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8906B55B5914A3D9B81223BDDE1F0353">
    <w:name w:val="78906B55B5914A3D9B81223BDDE1F035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9A8A9148FC748F9A01AB8A2BC946EC33">
    <w:name w:val="A9A8A9148FC748F9A01AB8A2BC946EC33"/>
    <w:rsid w:val="00A648B8"/>
    <w:pPr>
      <w:spacing w:after="200" w:line="276" w:lineRule="auto"/>
    </w:pPr>
    <w:rPr>
      <w:rFonts w:eastAsiaTheme="minorHAnsi"/>
    </w:rPr>
  </w:style>
  <w:style w:type="paragraph" w:customStyle="1" w:styleId="CB19980BDEE943339D95FE9194864CA33">
    <w:name w:val="CB19980BDEE943339D95FE9194864CA33"/>
    <w:rsid w:val="00A648B8"/>
    <w:pPr>
      <w:spacing w:after="200" w:line="276" w:lineRule="auto"/>
    </w:pPr>
    <w:rPr>
      <w:rFonts w:eastAsiaTheme="minorHAnsi"/>
    </w:rPr>
  </w:style>
  <w:style w:type="paragraph" w:customStyle="1" w:styleId="217D216F40604DC28D7D8A80E68E187C3">
    <w:name w:val="217D216F40604DC28D7D8A80E68E187C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FF2EC9FE4014FB391AA9CB05D6D18723">
    <w:name w:val="0FF2EC9FE4014FB391AA9CB05D6D1872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3A0A6A23D2F4CF598867E2F788241522">
    <w:name w:val="B3A0A6A23D2F4CF598867E2F78824152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87C76EF25C04852995CE41787CC66812">
    <w:name w:val="487C76EF25C04852995CE41787CC6681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99C929C9240410E8115AF49873B42F02">
    <w:name w:val="099C929C9240410E8115AF49873B42F0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457325A584A4B6C83EC66D0F0E9CB592">
    <w:name w:val="6457325A584A4B6C83EC66D0F0E9CB592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4EBE36620AF4FADA998A3EAA0B06FB37">
    <w:name w:val="44EBE36620AF4FADA998A3EAA0B06FB37"/>
    <w:rsid w:val="00A648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97623722BD984F529F3779044B9B26187">
    <w:name w:val="97623722BD984F529F3779044B9B26187"/>
    <w:rsid w:val="00A648B8"/>
    <w:pPr>
      <w:spacing w:after="200" w:line="276" w:lineRule="auto"/>
    </w:pPr>
    <w:rPr>
      <w:rFonts w:eastAsiaTheme="minorHAnsi"/>
    </w:rPr>
  </w:style>
  <w:style w:type="paragraph" w:customStyle="1" w:styleId="62CFCEE5F5204758896D9DE6D2A186D77">
    <w:name w:val="62CFCEE5F5204758896D9DE6D2A186D77"/>
    <w:rsid w:val="00A648B8"/>
    <w:pPr>
      <w:spacing w:after="200" w:line="276" w:lineRule="auto"/>
    </w:pPr>
    <w:rPr>
      <w:rFonts w:eastAsiaTheme="minorHAnsi"/>
    </w:rPr>
  </w:style>
  <w:style w:type="paragraph" w:customStyle="1" w:styleId="36BB8C364FD54376AF608B8010B364817">
    <w:name w:val="36BB8C364FD54376AF608B8010B364817"/>
    <w:rsid w:val="00A648B8"/>
    <w:pPr>
      <w:spacing w:after="200" w:line="276" w:lineRule="auto"/>
    </w:pPr>
    <w:rPr>
      <w:rFonts w:eastAsiaTheme="minorHAnsi"/>
    </w:rPr>
  </w:style>
  <w:style w:type="paragraph" w:customStyle="1" w:styleId="F132411664C5465FB12A6A31304EC2207">
    <w:name w:val="F132411664C5465FB12A6A31304EC2207"/>
    <w:rsid w:val="00A648B8"/>
    <w:pPr>
      <w:spacing w:after="200" w:line="276" w:lineRule="auto"/>
    </w:pPr>
    <w:rPr>
      <w:rFonts w:eastAsiaTheme="minorHAnsi"/>
    </w:rPr>
  </w:style>
  <w:style w:type="paragraph" w:customStyle="1" w:styleId="30F77EFDF39A4060B2CCCC3B6DA364277">
    <w:name w:val="30F77EFDF39A4060B2CCCC3B6DA364277"/>
    <w:rsid w:val="00A648B8"/>
    <w:pPr>
      <w:spacing w:after="200" w:line="276" w:lineRule="auto"/>
    </w:pPr>
    <w:rPr>
      <w:rFonts w:eastAsiaTheme="minorHAnsi"/>
    </w:rPr>
  </w:style>
  <w:style w:type="paragraph" w:customStyle="1" w:styleId="4698AE5F467742908FB79B8D95DF552D7">
    <w:name w:val="4698AE5F467742908FB79B8D95DF552D7"/>
    <w:rsid w:val="00A648B8"/>
    <w:pPr>
      <w:spacing w:after="200" w:line="276" w:lineRule="auto"/>
    </w:pPr>
    <w:rPr>
      <w:rFonts w:eastAsiaTheme="minorHAnsi"/>
    </w:rPr>
  </w:style>
  <w:style w:type="paragraph" w:customStyle="1" w:styleId="E2061025649B477B91C94C2004CC58A37">
    <w:name w:val="E2061025649B477B91C94C2004CC58A37"/>
    <w:rsid w:val="00A648B8"/>
    <w:pPr>
      <w:spacing w:after="200" w:line="276" w:lineRule="auto"/>
    </w:pPr>
    <w:rPr>
      <w:rFonts w:eastAsiaTheme="minorHAnsi"/>
    </w:rPr>
  </w:style>
  <w:style w:type="paragraph" w:customStyle="1" w:styleId="2FD89B3DEA0544CE98117C10567E764A7">
    <w:name w:val="2FD89B3DEA0544CE98117C10567E764A7"/>
    <w:rsid w:val="00A648B8"/>
    <w:pPr>
      <w:spacing w:after="200" w:line="276" w:lineRule="auto"/>
    </w:pPr>
    <w:rPr>
      <w:rFonts w:eastAsiaTheme="minorHAnsi"/>
    </w:rPr>
  </w:style>
  <w:style w:type="paragraph" w:customStyle="1" w:styleId="B11A344A940445838A03CFF0CFA7B9077">
    <w:name w:val="B11A344A940445838A03CFF0CFA7B9077"/>
    <w:rsid w:val="00A648B8"/>
    <w:pPr>
      <w:spacing w:after="200" w:line="276" w:lineRule="auto"/>
    </w:pPr>
    <w:rPr>
      <w:rFonts w:eastAsiaTheme="minorHAnsi"/>
    </w:rPr>
  </w:style>
  <w:style w:type="paragraph" w:customStyle="1" w:styleId="060B66B9B3B247D0969E8EF1AEA64CEF7">
    <w:name w:val="060B66B9B3B247D0969E8EF1AEA64CEF7"/>
    <w:rsid w:val="00A648B8"/>
    <w:pPr>
      <w:spacing w:after="200" w:line="276" w:lineRule="auto"/>
    </w:pPr>
    <w:rPr>
      <w:rFonts w:eastAsiaTheme="minorHAnsi"/>
    </w:rPr>
  </w:style>
  <w:style w:type="paragraph" w:customStyle="1" w:styleId="4A2BA752B6064213BA523B5CFB66E32A5">
    <w:name w:val="4A2BA752B6064213BA523B5CFB66E32A5"/>
    <w:rsid w:val="00A648B8"/>
    <w:pPr>
      <w:spacing w:after="200" w:line="276" w:lineRule="auto"/>
    </w:pPr>
    <w:rPr>
      <w:rFonts w:eastAsiaTheme="minorHAnsi"/>
    </w:rPr>
  </w:style>
  <w:style w:type="paragraph" w:customStyle="1" w:styleId="999742B3DF8A4AAEB772567D141F024E5">
    <w:name w:val="999742B3DF8A4AAEB772567D141F024E5"/>
    <w:rsid w:val="00A648B8"/>
    <w:pPr>
      <w:spacing w:after="200" w:line="276" w:lineRule="auto"/>
    </w:pPr>
    <w:rPr>
      <w:rFonts w:eastAsiaTheme="minorHAnsi"/>
    </w:rPr>
  </w:style>
  <w:style w:type="paragraph" w:customStyle="1" w:styleId="6F8780FCAF244975868EA47E14C1671C5">
    <w:name w:val="6F8780FCAF244975868EA47E14C1671C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0B18579639E4A56B16B754B2CCAC8165">
    <w:name w:val="00B18579639E4A56B16B754B2CCAC816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45B114F38DE42CD8AA6AFED3D6B6DD85">
    <w:name w:val="145B114F38DE42CD8AA6AFED3D6B6DD85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56BB25308504B1580E3705B32C174DF5">
    <w:name w:val="F56BB25308504B1580E3705B32C174DF5"/>
    <w:rsid w:val="00A648B8"/>
    <w:pPr>
      <w:spacing w:after="200" w:line="276" w:lineRule="auto"/>
    </w:pPr>
    <w:rPr>
      <w:rFonts w:eastAsiaTheme="minorHAnsi"/>
    </w:rPr>
  </w:style>
  <w:style w:type="paragraph" w:customStyle="1" w:styleId="92B090B649AA44A28718122B390F63CC5">
    <w:name w:val="92B090B649AA44A28718122B390F63CC5"/>
    <w:rsid w:val="00A648B8"/>
    <w:pPr>
      <w:spacing w:after="200" w:line="276" w:lineRule="auto"/>
    </w:pPr>
    <w:rPr>
      <w:rFonts w:eastAsiaTheme="minorHAnsi"/>
    </w:rPr>
  </w:style>
  <w:style w:type="paragraph" w:customStyle="1" w:styleId="ED547CD963104F51A801C1418D369A814">
    <w:name w:val="ED547CD963104F51A801C1418D369A814"/>
    <w:rsid w:val="00A648B8"/>
    <w:pPr>
      <w:spacing w:after="200" w:line="276" w:lineRule="auto"/>
    </w:pPr>
    <w:rPr>
      <w:rFonts w:eastAsiaTheme="minorHAnsi"/>
    </w:rPr>
  </w:style>
  <w:style w:type="paragraph" w:customStyle="1" w:styleId="FA70F53D6F0141B0A640855BC30482164">
    <w:name w:val="FA70F53D6F0141B0A640855BC3048216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807B809B592486CAFFEB1950A9668C54">
    <w:name w:val="9807B809B592486CAFFEB1950A9668C5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43DC82EBC004F8F8CB77932921486564">
    <w:name w:val="C43DC82EBC004F8F8CB7793292148656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B8D720BC65D40C1857E5CDCB6A333A14">
    <w:name w:val="4B8D720BC65D40C1857E5CDCB6A333A14"/>
    <w:rsid w:val="00A648B8"/>
    <w:pPr>
      <w:spacing w:after="200" w:line="276" w:lineRule="auto"/>
    </w:pPr>
    <w:rPr>
      <w:rFonts w:eastAsiaTheme="minorHAnsi"/>
    </w:rPr>
  </w:style>
  <w:style w:type="paragraph" w:customStyle="1" w:styleId="B352E0E1278943B28D8D34914ECE54304">
    <w:name w:val="B352E0E1278943B28D8D34914ECE54304"/>
    <w:rsid w:val="00A648B8"/>
    <w:pPr>
      <w:spacing w:after="200" w:line="276" w:lineRule="auto"/>
    </w:pPr>
    <w:rPr>
      <w:rFonts w:eastAsiaTheme="minorHAnsi"/>
    </w:rPr>
  </w:style>
  <w:style w:type="paragraph" w:customStyle="1" w:styleId="CD47A494D2A841008D0AAEBE8C5324224">
    <w:name w:val="CD47A494D2A841008D0AAEBE8C5324224"/>
    <w:rsid w:val="00A648B8"/>
    <w:pPr>
      <w:spacing w:after="200" w:line="276" w:lineRule="auto"/>
    </w:pPr>
    <w:rPr>
      <w:rFonts w:eastAsiaTheme="minorHAnsi"/>
    </w:rPr>
  </w:style>
  <w:style w:type="paragraph" w:customStyle="1" w:styleId="89B48362D90044EEAF53D741C93D743B4">
    <w:name w:val="89B48362D90044EEAF53D741C93D743B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8C63638535D440AB12307E321117C7F4">
    <w:name w:val="28C63638535D440AB12307E321117C7F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365854D2E7C455B9130EEC24697D75D4">
    <w:name w:val="4365854D2E7C455B9130EEC24697D75D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926DF48F03C4A29B36B42A0564AB5D34">
    <w:name w:val="9926DF48F03C4A29B36B42A0564AB5D34"/>
    <w:rsid w:val="00A648B8"/>
    <w:pPr>
      <w:spacing w:after="200" w:line="276" w:lineRule="auto"/>
    </w:pPr>
    <w:rPr>
      <w:rFonts w:eastAsiaTheme="minorHAnsi"/>
    </w:rPr>
  </w:style>
  <w:style w:type="paragraph" w:customStyle="1" w:styleId="BAC983AAD4E04A8D86140D847C6344514">
    <w:name w:val="BAC983AAD4E04A8D86140D847C6344514"/>
    <w:rsid w:val="00A648B8"/>
    <w:pPr>
      <w:spacing w:after="200" w:line="276" w:lineRule="auto"/>
    </w:pPr>
    <w:rPr>
      <w:rFonts w:eastAsiaTheme="minorHAnsi"/>
    </w:rPr>
  </w:style>
  <w:style w:type="paragraph" w:customStyle="1" w:styleId="3355E5EB37BB4B9AB3EFDAC9B11D0C534">
    <w:name w:val="3355E5EB37BB4B9AB3EFDAC9B11D0C534"/>
    <w:rsid w:val="00A648B8"/>
    <w:pPr>
      <w:spacing w:after="200" w:line="276" w:lineRule="auto"/>
    </w:pPr>
    <w:rPr>
      <w:rFonts w:eastAsiaTheme="minorHAnsi"/>
    </w:rPr>
  </w:style>
  <w:style w:type="paragraph" w:customStyle="1" w:styleId="96A30F93C5744943A1EC1DF460A49A654">
    <w:name w:val="96A30F93C5744943A1EC1DF460A49A654"/>
    <w:rsid w:val="00A648B8"/>
    <w:pPr>
      <w:spacing w:after="200" w:line="276" w:lineRule="auto"/>
    </w:pPr>
    <w:rPr>
      <w:rFonts w:eastAsiaTheme="minorHAnsi"/>
    </w:rPr>
  </w:style>
  <w:style w:type="paragraph" w:customStyle="1" w:styleId="1198BC21E9DA42568DE47968993CD6EB4">
    <w:name w:val="1198BC21E9DA42568DE47968993CD6EB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6FADFA1226843149CDA8D0FCFA0640B4">
    <w:name w:val="96FADFA1226843149CDA8D0FCFA0640B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67E2FF69E324B548FBC08CFB7CFDF324">
    <w:name w:val="F67E2FF69E324B548FBC08CFB7CFDF32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EF2C876B74D403DB62A4BEF32D92DB84">
    <w:name w:val="9EF2C876B74D403DB62A4BEF32D92DB84"/>
    <w:rsid w:val="00A648B8"/>
    <w:pPr>
      <w:spacing w:after="200" w:line="276" w:lineRule="auto"/>
    </w:pPr>
    <w:rPr>
      <w:rFonts w:eastAsiaTheme="minorHAnsi"/>
    </w:rPr>
  </w:style>
  <w:style w:type="paragraph" w:customStyle="1" w:styleId="D0FE2E2005C44A76998167661EA6D51F4">
    <w:name w:val="D0FE2E2005C44A76998167661EA6D51F4"/>
    <w:rsid w:val="00A648B8"/>
    <w:pPr>
      <w:spacing w:after="200" w:line="276" w:lineRule="auto"/>
    </w:pPr>
    <w:rPr>
      <w:rFonts w:eastAsiaTheme="minorHAnsi"/>
    </w:rPr>
  </w:style>
  <w:style w:type="paragraph" w:customStyle="1" w:styleId="5D10050CAB904EE8B0C40C8E02F4DA944">
    <w:name w:val="5D10050CAB904EE8B0C40C8E02F4DA944"/>
    <w:rsid w:val="00A648B8"/>
    <w:pPr>
      <w:spacing w:after="200" w:line="276" w:lineRule="auto"/>
    </w:pPr>
    <w:rPr>
      <w:rFonts w:eastAsiaTheme="minorHAnsi"/>
    </w:rPr>
  </w:style>
  <w:style w:type="paragraph" w:customStyle="1" w:styleId="F73148B3EC964F1B8848BC7117308C9E4">
    <w:name w:val="F73148B3EC964F1B8848BC7117308C9E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0E9E9E7EDB9427F8F51BEA9A7DD91BE4">
    <w:name w:val="70E9E9E7EDB9427F8F51BEA9A7DD91BE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D0B50A3C99947B3BFC3E6CA339910EB4">
    <w:name w:val="1D0B50A3C99947B3BFC3E6CA339910EB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98D765A9CF74A06B620650CB20C968C4">
    <w:name w:val="798D765A9CF74A06B620650CB20C968C4"/>
    <w:rsid w:val="00A648B8"/>
    <w:pPr>
      <w:spacing w:after="200" w:line="276" w:lineRule="auto"/>
    </w:pPr>
    <w:rPr>
      <w:rFonts w:eastAsiaTheme="minorHAnsi"/>
    </w:rPr>
  </w:style>
  <w:style w:type="paragraph" w:customStyle="1" w:styleId="0951E11E77264FC194A848A407AF82F84">
    <w:name w:val="0951E11E77264FC194A848A407AF82F84"/>
    <w:rsid w:val="00A648B8"/>
    <w:pPr>
      <w:spacing w:after="200" w:line="276" w:lineRule="auto"/>
    </w:pPr>
    <w:rPr>
      <w:rFonts w:eastAsiaTheme="minorHAnsi"/>
    </w:rPr>
  </w:style>
  <w:style w:type="paragraph" w:customStyle="1" w:styleId="408E4D1D09F14634B18066D8758EB5714">
    <w:name w:val="408E4D1D09F14634B18066D8758EB5714"/>
    <w:rsid w:val="00A648B8"/>
    <w:pPr>
      <w:spacing w:after="200" w:line="276" w:lineRule="auto"/>
    </w:pPr>
    <w:rPr>
      <w:rFonts w:eastAsiaTheme="minorHAnsi"/>
    </w:rPr>
  </w:style>
  <w:style w:type="paragraph" w:customStyle="1" w:styleId="89C8050E3FC74EA987461632AB79ACA84">
    <w:name w:val="89C8050E3FC74EA987461632AB79ACA8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2DB66C95DA4498FBCF51F544105328E4">
    <w:name w:val="F2DB66C95DA4498FBCF51F544105328E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8906B55B5914A3D9B81223BDDE1F0354">
    <w:name w:val="78906B55B5914A3D9B81223BDDE1F035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9A8A9148FC748F9A01AB8A2BC946EC34">
    <w:name w:val="A9A8A9148FC748F9A01AB8A2BC946EC34"/>
    <w:rsid w:val="00A648B8"/>
    <w:pPr>
      <w:spacing w:after="200" w:line="276" w:lineRule="auto"/>
    </w:pPr>
    <w:rPr>
      <w:rFonts w:eastAsiaTheme="minorHAnsi"/>
    </w:rPr>
  </w:style>
  <w:style w:type="paragraph" w:customStyle="1" w:styleId="CB19980BDEE943339D95FE9194864CA34">
    <w:name w:val="CB19980BDEE943339D95FE9194864CA34"/>
    <w:rsid w:val="00A648B8"/>
    <w:pPr>
      <w:spacing w:after="200" w:line="276" w:lineRule="auto"/>
    </w:pPr>
    <w:rPr>
      <w:rFonts w:eastAsiaTheme="minorHAnsi"/>
    </w:rPr>
  </w:style>
  <w:style w:type="paragraph" w:customStyle="1" w:styleId="217D216F40604DC28D7D8A80E68E187C4">
    <w:name w:val="217D216F40604DC28D7D8A80E68E187C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FF2EC9FE4014FB391AA9CB05D6D18724">
    <w:name w:val="0FF2EC9FE4014FB391AA9CB05D6D18724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3A0A6A23D2F4CF598867E2F788241523">
    <w:name w:val="B3A0A6A23D2F4CF598867E2F78824152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87C76EF25C04852995CE41787CC66813">
    <w:name w:val="487C76EF25C04852995CE41787CC6681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99C929C9240410E8115AF49873B42F03">
    <w:name w:val="099C929C9240410E8115AF49873B42F0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457325A584A4B6C83EC66D0F0E9CB593">
    <w:name w:val="6457325A584A4B6C83EC66D0F0E9CB593"/>
    <w:rsid w:val="00A648B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4EBE36620AF4FADA998A3EAA0B06FB38">
    <w:name w:val="44EBE36620AF4FADA998A3EAA0B06FB38"/>
    <w:rsid w:val="00C14B4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97623722BD984F529F3779044B9B26188">
    <w:name w:val="97623722BD984F529F3779044B9B26188"/>
    <w:rsid w:val="00C14B4D"/>
    <w:pPr>
      <w:spacing w:after="200" w:line="276" w:lineRule="auto"/>
    </w:pPr>
    <w:rPr>
      <w:rFonts w:eastAsiaTheme="minorHAnsi"/>
    </w:rPr>
  </w:style>
  <w:style w:type="paragraph" w:customStyle="1" w:styleId="62CFCEE5F5204758896D9DE6D2A186D78">
    <w:name w:val="62CFCEE5F5204758896D9DE6D2A186D78"/>
    <w:rsid w:val="00C14B4D"/>
    <w:pPr>
      <w:spacing w:after="200" w:line="276" w:lineRule="auto"/>
    </w:pPr>
    <w:rPr>
      <w:rFonts w:eastAsiaTheme="minorHAnsi"/>
    </w:rPr>
  </w:style>
  <w:style w:type="paragraph" w:customStyle="1" w:styleId="36BB8C364FD54376AF608B8010B364818">
    <w:name w:val="36BB8C364FD54376AF608B8010B364818"/>
    <w:rsid w:val="00C14B4D"/>
    <w:pPr>
      <w:spacing w:after="200" w:line="276" w:lineRule="auto"/>
    </w:pPr>
    <w:rPr>
      <w:rFonts w:eastAsiaTheme="minorHAnsi"/>
    </w:rPr>
  </w:style>
  <w:style w:type="paragraph" w:customStyle="1" w:styleId="F132411664C5465FB12A6A31304EC2208">
    <w:name w:val="F132411664C5465FB12A6A31304EC2208"/>
    <w:rsid w:val="00C14B4D"/>
    <w:pPr>
      <w:spacing w:after="200" w:line="276" w:lineRule="auto"/>
    </w:pPr>
    <w:rPr>
      <w:rFonts w:eastAsiaTheme="minorHAnsi"/>
    </w:rPr>
  </w:style>
  <w:style w:type="paragraph" w:customStyle="1" w:styleId="30F77EFDF39A4060B2CCCC3B6DA364278">
    <w:name w:val="30F77EFDF39A4060B2CCCC3B6DA364278"/>
    <w:rsid w:val="00C14B4D"/>
    <w:pPr>
      <w:spacing w:after="200" w:line="276" w:lineRule="auto"/>
    </w:pPr>
    <w:rPr>
      <w:rFonts w:eastAsiaTheme="minorHAnsi"/>
    </w:rPr>
  </w:style>
  <w:style w:type="paragraph" w:customStyle="1" w:styleId="4698AE5F467742908FB79B8D95DF552D8">
    <w:name w:val="4698AE5F467742908FB79B8D95DF552D8"/>
    <w:rsid w:val="00C14B4D"/>
    <w:pPr>
      <w:spacing w:after="200" w:line="276" w:lineRule="auto"/>
    </w:pPr>
    <w:rPr>
      <w:rFonts w:eastAsiaTheme="minorHAnsi"/>
    </w:rPr>
  </w:style>
  <w:style w:type="paragraph" w:customStyle="1" w:styleId="E2061025649B477B91C94C2004CC58A38">
    <w:name w:val="E2061025649B477B91C94C2004CC58A38"/>
    <w:rsid w:val="00C14B4D"/>
    <w:pPr>
      <w:spacing w:after="200" w:line="276" w:lineRule="auto"/>
    </w:pPr>
    <w:rPr>
      <w:rFonts w:eastAsiaTheme="minorHAnsi"/>
    </w:rPr>
  </w:style>
  <w:style w:type="paragraph" w:customStyle="1" w:styleId="2FD89B3DEA0544CE98117C10567E764A8">
    <w:name w:val="2FD89B3DEA0544CE98117C10567E764A8"/>
    <w:rsid w:val="00C14B4D"/>
    <w:pPr>
      <w:spacing w:after="200" w:line="276" w:lineRule="auto"/>
    </w:pPr>
    <w:rPr>
      <w:rFonts w:eastAsiaTheme="minorHAnsi"/>
    </w:rPr>
  </w:style>
  <w:style w:type="paragraph" w:customStyle="1" w:styleId="B11A344A940445838A03CFF0CFA7B9078">
    <w:name w:val="B11A344A940445838A03CFF0CFA7B9078"/>
    <w:rsid w:val="00C14B4D"/>
    <w:pPr>
      <w:spacing w:after="200" w:line="276" w:lineRule="auto"/>
    </w:pPr>
    <w:rPr>
      <w:rFonts w:eastAsiaTheme="minorHAnsi"/>
    </w:rPr>
  </w:style>
  <w:style w:type="paragraph" w:customStyle="1" w:styleId="060B66B9B3B247D0969E8EF1AEA64CEF8">
    <w:name w:val="060B66B9B3B247D0969E8EF1AEA64CEF8"/>
    <w:rsid w:val="00C14B4D"/>
    <w:pPr>
      <w:spacing w:after="200" w:line="276" w:lineRule="auto"/>
    </w:pPr>
    <w:rPr>
      <w:rFonts w:eastAsiaTheme="minorHAnsi"/>
    </w:rPr>
  </w:style>
  <w:style w:type="paragraph" w:customStyle="1" w:styleId="4A2BA752B6064213BA523B5CFB66E32A6">
    <w:name w:val="4A2BA752B6064213BA523B5CFB66E32A6"/>
    <w:rsid w:val="00C14B4D"/>
    <w:pPr>
      <w:spacing w:after="200" w:line="276" w:lineRule="auto"/>
    </w:pPr>
    <w:rPr>
      <w:rFonts w:eastAsiaTheme="minorHAnsi"/>
    </w:rPr>
  </w:style>
  <w:style w:type="paragraph" w:customStyle="1" w:styleId="999742B3DF8A4AAEB772567D141F024E6">
    <w:name w:val="999742B3DF8A4AAEB772567D141F024E6"/>
    <w:rsid w:val="00C14B4D"/>
    <w:pPr>
      <w:spacing w:after="200" w:line="276" w:lineRule="auto"/>
    </w:pPr>
    <w:rPr>
      <w:rFonts w:eastAsiaTheme="minorHAnsi"/>
    </w:rPr>
  </w:style>
  <w:style w:type="paragraph" w:customStyle="1" w:styleId="6F8780FCAF244975868EA47E14C1671C6">
    <w:name w:val="6F8780FCAF244975868EA47E14C1671C6"/>
    <w:rsid w:val="00C14B4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0B18579639E4A56B16B754B2CCAC8166">
    <w:name w:val="00B18579639E4A56B16B754B2CCAC8166"/>
    <w:rsid w:val="00C14B4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45B114F38DE42CD8AA6AFED3D6B6DD86">
    <w:name w:val="145B114F38DE42CD8AA6AFED3D6B6DD86"/>
    <w:rsid w:val="00C14B4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56BB25308504B1580E3705B32C174DF6">
    <w:name w:val="F56BB25308504B1580E3705B32C174DF6"/>
    <w:rsid w:val="00C14B4D"/>
    <w:pPr>
      <w:spacing w:after="200" w:line="276" w:lineRule="auto"/>
    </w:pPr>
    <w:rPr>
      <w:rFonts w:eastAsiaTheme="minorHAnsi"/>
    </w:rPr>
  </w:style>
  <w:style w:type="paragraph" w:customStyle="1" w:styleId="92B090B649AA44A28718122B390F63CC6">
    <w:name w:val="92B090B649AA44A28718122B390F63CC6"/>
    <w:rsid w:val="00C14B4D"/>
    <w:pPr>
      <w:spacing w:after="200" w:line="276" w:lineRule="auto"/>
    </w:pPr>
    <w:rPr>
      <w:rFonts w:eastAsiaTheme="minorHAnsi"/>
    </w:rPr>
  </w:style>
  <w:style w:type="paragraph" w:customStyle="1" w:styleId="ED547CD963104F51A801C1418D369A815">
    <w:name w:val="ED547CD963104F51A801C1418D369A815"/>
    <w:rsid w:val="00C14B4D"/>
    <w:pPr>
      <w:spacing w:after="200" w:line="276" w:lineRule="auto"/>
    </w:pPr>
    <w:rPr>
      <w:rFonts w:eastAsiaTheme="minorHAnsi"/>
    </w:rPr>
  </w:style>
  <w:style w:type="paragraph" w:customStyle="1" w:styleId="FA70F53D6F0141B0A640855BC30482165">
    <w:name w:val="FA70F53D6F0141B0A640855BC30482165"/>
    <w:rsid w:val="00C14B4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807B809B592486CAFFEB1950A9668C55">
    <w:name w:val="9807B809B592486CAFFEB1950A9668C55"/>
    <w:rsid w:val="00C14B4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43DC82EBC004F8F8CB77932921486565">
    <w:name w:val="C43DC82EBC004F8F8CB77932921486565"/>
    <w:rsid w:val="00C14B4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B8D720BC65D40C1857E5CDCB6A333A15">
    <w:name w:val="4B8D720BC65D40C1857E5CDCB6A333A15"/>
    <w:rsid w:val="00C14B4D"/>
    <w:pPr>
      <w:spacing w:after="200" w:line="276" w:lineRule="auto"/>
    </w:pPr>
    <w:rPr>
      <w:rFonts w:eastAsiaTheme="minorHAnsi"/>
    </w:rPr>
  </w:style>
  <w:style w:type="paragraph" w:customStyle="1" w:styleId="B352E0E1278943B28D8D34914ECE54305">
    <w:name w:val="B352E0E1278943B28D8D34914ECE54305"/>
    <w:rsid w:val="00C14B4D"/>
    <w:pPr>
      <w:spacing w:after="200" w:line="276" w:lineRule="auto"/>
    </w:pPr>
    <w:rPr>
      <w:rFonts w:eastAsiaTheme="minorHAnsi"/>
    </w:rPr>
  </w:style>
  <w:style w:type="paragraph" w:customStyle="1" w:styleId="CD47A494D2A841008D0AAEBE8C5324225">
    <w:name w:val="CD47A494D2A841008D0AAEBE8C5324225"/>
    <w:rsid w:val="00C14B4D"/>
    <w:pPr>
      <w:spacing w:after="200" w:line="276" w:lineRule="auto"/>
    </w:pPr>
    <w:rPr>
      <w:rFonts w:eastAsiaTheme="minorHAnsi"/>
    </w:rPr>
  </w:style>
  <w:style w:type="paragraph" w:customStyle="1" w:styleId="89B48362D90044EEAF53D741C93D743B5">
    <w:name w:val="89B48362D90044EEAF53D741C93D743B5"/>
    <w:rsid w:val="00C14B4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8C63638535D440AB12307E321117C7F5">
    <w:name w:val="28C63638535D440AB12307E321117C7F5"/>
    <w:rsid w:val="00C14B4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365854D2E7C455B9130EEC24697D75D5">
    <w:name w:val="4365854D2E7C455B9130EEC24697D75D5"/>
    <w:rsid w:val="00C14B4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926DF48F03C4A29B36B42A0564AB5D35">
    <w:name w:val="9926DF48F03C4A29B36B42A0564AB5D35"/>
    <w:rsid w:val="00C14B4D"/>
    <w:pPr>
      <w:spacing w:after="200" w:line="276" w:lineRule="auto"/>
    </w:pPr>
    <w:rPr>
      <w:rFonts w:eastAsiaTheme="minorHAnsi"/>
    </w:rPr>
  </w:style>
  <w:style w:type="paragraph" w:customStyle="1" w:styleId="BAC983AAD4E04A8D86140D847C6344515">
    <w:name w:val="BAC983AAD4E04A8D86140D847C6344515"/>
    <w:rsid w:val="00C14B4D"/>
    <w:pPr>
      <w:spacing w:after="200" w:line="276" w:lineRule="auto"/>
    </w:pPr>
    <w:rPr>
      <w:rFonts w:eastAsiaTheme="minorHAnsi"/>
    </w:rPr>
  </w:style>
  <w:style w:type="paragraph" w:customStyle="1" w:styleId="3355E5EB37BB4B9AB3EFDAC9B11D0C535">
    <w:name w:val="3355E5EB37BB4B9AB3EFDAC9B11D0C535"/>
    <w:rsid w:val="00C14B4D"/>
    <w:pPr>
      <w:spacing w:after="200" w:line="276" w:lineRule="auto"/>
    </w:pPr>
    <w:rPr>
      <w:rFonts w:eastAsiaTheme="minorHAnsi"/>
    </w:rPr>
  </w:style>
  <w:style w:type="paragraph" w:customStyle="1" w:styleId="96A30F93C5744943A1EC1DF460A49A655">
    <w:name w:val="96A30F93C5744943A1EC1DF460A49A655"/>
    <w:rsid w:val="00C14B4D"/>
    <w:pPr>
      <w:spacing w:after="200" w:line="276" w:lineRule="auto"/>
    </w:pPr>
    <w:rPr>
      <w:rFonts w:eastAsiaTheme="minorHAnsi"/>
    </w:rPr>
  </w:style>
  <w:style w:type="paragraph" w:customStyle="1" w:styleId="1198BC21E9DA42568DE47968993CD6EB5">
    <w:name w:val="1198BC21E9DA42568DE47968993CD6EB5"/>
    <w:rsid w:val="00C14B4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6FADFA1226843149CDA8D0FCFA0640B5">
    <w:name w:val="96FADFA1226843149CDA8D0FCFA0640B5"/>
    <w:rsid w:val="00C14B4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67E2FF69E324B548FBC08CFB7CFDF325">
    <w:name w:val="F67E2FF69E324B548FBC08CFB7CFDF325"/>
    <w:rsid w:val="00C14B4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EF2C876B74D403DB62A4BEF32D92DB85">
    <w:name w:val="9EF2C876B74D403DB62A4BEF32D92DB85"/>
    <w:rsid w:val="00C14B4D"/>
    <w:pPr>
      <w:spacing w:after="200" w:line="276" w:lineRule="auto"/>
    </w:pPr>
    <w:rPr>
      <w:rFonts w:eastAsiaTheme="minorHAnsi"/>
    </w:rPr>
  </w:style>
  <w:style w:type="paragraph" w:customStyle="1" w:styleId="D0FE2E2005C44A76998167661EA6D51F5">
    <w:name w:val="D0FE2E2005C44A76998167661EA6D51F5"/>
    <w:rsid w:val="00C14B4D"/>
    <w:pPr>
      <w:spacing w:after="200" w:line="276" w:lineRule="auto"/>
    </w:pPr>
    <w:rPr>
      <w:rFonts w:eastAsiaTheme="minorHAnsi"/>
    </w:rPr>
  </w:style>
  <w:style w:type="paragraph" w:customStyle="1" w:styleId="5D10050CAB904EE8B0C40C8E02F4DA945">
    <w:name w:val="5D10050CAB904EE8B0C40C8E02F4DA945"/>
    <w:rsid w:val="00C14B4D"/>
    <w:pPr>
      <w:spacing w:after="200" w:line="276" w:lineRule="auto"/>
    </w:pPr>
    <w:rPr>
      <w:rFonts w:eastAsiaTheme="minorHAnsi"/>
    </w:rPr>
  </w:style>
  <w:style w:type="paragraph" w:customStyle="1" w:styleId="F73148B3EC964F1B8848BC7117308C9E5">
    <w:name w:val="F73148B3EC964F1B8848BC7117308C9E5"/>
    <w:rsid w:val="00C14B4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0E9E9E7EDB9427F8F51BEA9A7DD91BE5">
    <w:name w:val="70E9E9E7EDB9427F8F51BEA9A7DD91BE5"/>
    <w:rsid w:val="00C14B4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D0B50A3C99947B3BFC3E6CA339910EB5">
    <w:name w:val="1D0B50A3C99947B3BFC3E6CA339910EB5"/>
    <w:rsid w:val="00C14B4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98D765A9CF74A06B620650CB20C968C5">
    <w:name w:val="798D765A9CF74A06B620650CB20C968C5"/>
    <w:rsid w:val="00C14B4D"/>
    <w:pPr>
      <w:spacing w:after="200" w:line="276" w:lineRule="auto"/>
    </w:pPr>
    <w:rPr>
      <w:rFonts w:eastAsiaTheme="minorHAnsi"/>
    </w:rPr>
  </w:style>
  <w:style w:type="paragraph" w:customStyle="1" w:styleId="0951E11E77264FC194A848A407AF82F85">
    <w:name w:val="0951E11E77264FC194A848A407AF82F85"/>
    <w:rsid w:val="00C14B4D"/>
    <w:pPr>
      <w:spacing w:after="200" w:line="276" w:lineRule="auto"/>
    </w:pPr>
    <w:rPr>
      <w:rFonts w:eastAsiaTheme="minorHAnsi"/>
    </w:rPr>
  </w:style>
  <w:style w:type="paragraph" w:customStyle="1" w:styleId="408E4D1D09F14634B18066D8758EB5715">
    <w:name w:val="408E4D1D09F14634B18066D8758EB5715"/>
    <w:rsid w:val="00C14B4D"/>
    <w:pPr>
      <w:spacing w:after="200" w:line="276" w:lineRule="auto"/>
    </w:pPr>
    <w:rPr>
      <w:rFonts w:eastAsiaTheme="minorHAnsi"/>
    </w:rPr>
  </w:style>
  <w:style w:type="paragraph" w:customStyle="1" w:styleId="89C8050E3FC74EA987461632AB79ACA85">
    <w:name w:val="89C8050E3FC74EA987461632AB79ACA85"/>
    <w:rsid w:val="00C14B4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2DB66C95DA4498FBCF51F544105328E5">
    <w:name w:val="F2DB66C95DA4498FBCF51F544105328E5"/>
    <w:rsid w:val="00C14B4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8906B55B5914A3D9B81223BDDE1F0355">
    <w:name w:val="78906B55B5914A3D9B81223BDDE1F0355"/>
    <w:rsid w:val="00C14B4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9A8A9148FC748F9A01AB8A2BC946EC35">
    <w:name w:val="A9A8A9148FC748F9A01AB8A2BC946EC35"/>
    <w:rsid w:val="00C14B4D"/>
    <w:pPr>
      <w:spacing w:after="200" w:line="276" w:lineRule="auto"/>
    </w:pPr>
    <w:rPr>
      <w:rFonts w:eastAsiaTheme="minorHAnsi"/>
    </w:rPr>
  </w:style>
  <w:style w:type="paragraph" w:customStyle="1" w:styleId="CB19980BDEE943339D95FE9194864CA35">
    <w:name w:val="CB19980BDEE943339D95FE9194864CA35"/>
    <w:rsid w:val="00C14B4D"/>
    <w:pPr>
      <w:spacing w:after="200" w:line="276" w:lineRule="auto"/>
    </w:pPr>
    <w:rPr>
      <w:rFonts w:eastAsiaTheme="minorHAnsi"/>
    </w:rPr>
  </w:style>
  <w:style w:type="paragraph" w:customStyle="1" w:styleId="217D216F40604DC28D7D8A80E68E187C5">
    <w:name w:val="217D216F40604DC28D7D8A80E68E187C5"/>
    <w:rsid w:val="00C14B4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FF2EC9FE4014FB391AA9CB05D6D18725">
    <w:name w:val="0FF2EC9FE4014FB391AA9CB05D6D18725"/>
    <w:rsid w:val="00C14B4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3A0A6A23D2F4CF598867E2F788241524">
    <w:name w:val="B3A0A6A23D2F4CF598867E2F788241524"/>
    <w:rsid w:val="00C14B4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87C76EF25C04852995CE41787CC66814">
    <w:name w:val="487C76EF25C04852995CE41787CC66814"/>
    <w:rsid w:val="00C14B4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99C929C9240410E8115AF49873B42F04">
    <w:name w:val="099C929C9240410E8115AF49873B42F04"/>
    <w:rsid w:val="00C14B4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457325A584A4B6C83EC66D0F0E9CB594">
    <w:name w:val="6457325A584A4B6C83EC66D0F0E9CB594"/>
    <w:rsid w:val="00C14B4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4293A18D929493CAD1DCC0CEA2A81ED">
    <w:name w:val="E4293A18D929493CAD1DCC0CEA2A81ED"/>
    <w:rsid w:val="00C14B4D"/>
  </w:style>
  <w:style w:type="paragraph" w:customStyle="1" w:styleId="FEAE11D6168E494F9938D4BAA582E0B8">
    <w:name w:val="FEAE11D6168E494F9938D4BAA582E0B8"/>
    <w:rsid w:val="00C14B4D"/>
  </w:style>
  <w:style w:type="paragraph" w:customStyle="1" w:styleId="5DCF544F873747529D216518130DE1A9">
    <w:name w:val="5DCF544F873747529D216518130DE1A9"/>
    <w:rsid w:val="00C14B4D"/>
  </w:style>
  <w:style w:type="paragraph" w:customStyle="1" w:styleId="74A1AB95C9644468B14BF26C625E5314">
    <w:name w:val="74A1AB95C9644468B14BF26C625E5314"/>
    <w:rsid w:val="00C14B4D"/>
  </w:style>
  <w:style w:type="paragraph" w:customStyle="1" w:styleId="9EF6F12D01D34FA59036414AFB2B8C63">
    <w:name w:val="9EF6F12D01D34FA59036414AFB2B8C63"/>
    <w:rsid w:val="00C14B4D"/>
  </w:style>
  <w:style w:type="paragraph" w:customStyle="1" w:styleId="CED86EE466B94F2FAC504D5C4B28B915">
    <w:name w:val="CED86EE466B94F2FAC504D5C4B28B915"/>
    <w:rsid w:val="00221BF0"/>
  </w:style>
  <w:style w:type="paragraph" w:customStyle="1" w:styleId="0ED9A9F3407444228EDD183D8B20E623">
    <w:name w:val="0ED9A9F3407444228EDD183D8B20E623"/>
    <w:rsid w:val="00221BF0"/>
  </w:style>
  <w:style w:type="paragraph" w:customStyle="1" w:styleId="44EBE36620AF4FADA998A3EAA0B06FB39">
    <w:name w:val="44EBE36620AF4FADA998A3EAA0B06FB39"/>
    <w:rsid w:val="00221BF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97623722BD984F529F3779044B9B26189">
    <w:name w:val="97623722BD984F529F3779044B9B26189"/>
    <w:rsid w:val="00221BF0"/>
    <w:pPr>
      <w:spacing w:after="200" w:line="276" w:lineRule="auto"/>
    </w:pPr>
    <w:rPr>
      <w:rFonts w:eastAsiaTheme="minorHAnsi"/>
    </w:rPr>
  </w:style>
  <w:style w:type="paragraph" w:customStyle="1" w:styleId="62CFCEE5F5204758896D9DE6D2A186D79">
    <w:name w:val="62CFCEE5F5204758896D9DE6D2A186D79"/>
    <w:rsid w:val="00221BF0"/>
    <w:pPr>
      <w:spacing w:after="200" w:line="276" w:lineRule="auto"/>
    </w:pPr>
    <w:rPr>
      <w:rFonts w:eastAsiaTheme="minorHAnsi"/>
    </w:rPr>
  </w:style>
  <w:style w:type="paragraph" w:customStyle="1" w:styleId="36BB8C364FD54376AF608B8010B364819">
    <w:name w:val="36BB8C364FD54376AF608B8010B364819"/>
    <w:rsid w:val="00221BF0"/>
    <w:pPr>
      <w:spacing w:after="200" w:line="276" w:lineRule="auto"/>
    </w:pPr>
    <w:rPr>
      <w:rFonts w:eastAsiaTheme="minorHAnsi"/>
    </w:rPr>
  </w:style>
  <w:style w:type="paragraph" w:customStyle="1" w:styleId="F132411664C5465FB12A6A31304EC2209">
    <w:name w:val="F132411664C5465FB12A6A31304EC2209"/>
    <w:rsid w:val="00221BF0"/>
    <w:pPr>
      <w:spacing w:after="200" w:line="276" w:lineRule="auto"/>
    </w:pPr>
    <w:rPr>
      <w:rFonts w:eastAsiaTheme="minorHAnsi"/>
    </w:rPr>
  </w:style>
  <w:style w:type="paragraph" w:customStyle="1" w:styleId="30F77EFDF39A4060B2CCCC3B6DA364279">
    <w:name w:val="30F77EFDF39A4060B2CCCC3B6DA364279"/>
    <w:rsid w:val="00221BF0"/>
    <w:pPr>
      <w:spacing w:after="200" w:line="276" w:lineRule="auto"/>
    </w:pPr>
    <w:rPr>
      <w:rFonts w:eastAsiaTheme="minorHAnsi"/>
    </w:rPr>
  </w:style>
  <w:style w:type="paragraph" w:customStyle="1" w:styleId="4698AE5F467742908FB79B8D95DF552D9">
    <w:name w:val="4698AE5F467742908FB79B8D95DF552D9"/>
    <w:rsid w:val="00221BF0"/>
    <w:pPr>
      <w:spacing w:after="200" w:line="276" w:lineRule="auto"/>
    </w:pPr>
    <w:rPr>
      <w:rFonts w:eastAsiaTheme="minorHAnsi"/>
    </w:rPr>
  </w:style>
  <w:style w:type="paragraph" w:customStyle="1" w:styleId="E2061025649B477B91C94C2004CC58A39">
    <w:name w:val="E2061025649B477B91C94C2004CC58A39"/>
    <w:rsid w:val="00221BF0"/>
    <w:pPr>
      <w:spacing w:after="200" w:line="276" w:lineRule="auto"/>
    </w:pPr>
    <w:rPr>
      <w:rFonts w:eastAsiaTheme="minorHAnsi"/>
    </w:rPr>
  </w:style>
  <w:style w:type="paragraph" w:customStyle="1" w:styleId="2FD89B3DEA0544CE98117C10567E764A9">
    <w:name w:val="2FD89B3DEA0544CE98117C10567E764A9"/>
    <w:rsid w:val="00221BF0"/>
    <w:pPr>
      <w:spacing w:after="200" w:line="276" w:lineRule="auto"/>
    </w:pPr>
    <w:rPr>
      <w:rFonts w:eastAsiaTheme="minorHAnsi"/>
    </w:rPr>
  </w:style>
  <w:style w:type="paragraph" w:customStyle="1" w:styleId="B11A344A940445838A03CFF0CFA7B9079">
    <w:name w:val="B11A344A940445838A03CFF0CFA7B9079"/>
    <w:rsid w:val="00221BF0"/>
    <w:pPr>
      <w:spacing w:after="200" w:line="276" w:lineRule="auto"/>
    </w:pPr>
    <w:rPr>
      <w:rFonts w:eastAsiaTheme="minorHAnsi"/>
    </w:rPr>
  </w:style>
  <w:style w:type="paragraph" w:customStyle="1" w:styleId="060B66B9B3B247D0969E8EF1AEA64CEF9">
    <w:name w:val="060B66B9B3B247D0969E8EF1AEA64CEF9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ED9A9F3407444228EDD183D8B20E6231">
    <w:name w:val="0ED9A9F3407444228EDD183D8B20E6231"/>
    <w:rsid w:val="00221BF0"/>
    <w:pPr>
      <w:spacing w:after="200" w:line="276" w:lineRule="auto"/>
    </w:pPr>
    <w:rPr>
      <w:rFonts w:eastAsiaTheme="minorHAnsi"/>
    </w:rPr>
  </w:style>
  <w:style w:type="paragraph" w:customStyle="1" w:styleId="4A2BA752B6064213BA523B5CFB66E32A7">
    <w:name w:val="4A2BA752B6064213BA523B5CFB66E32A7"/>
    <w:rsid w:val="00221BF0"/>
    <w:pPr>
      <w:spacing w:after="200" w:line="276" w:lineRule="auto"/>
    </w:pPr>
    <w:rPr>
      <w:rFonts w:eastAsiaTheme="minorHAnsi"/>
    </w:rPr>
  </w:style>
  <w:style w:type="paragraph" w:customStyle="1" w:styleId="999742B3DF8A4AAEB772567D141F024E7">
    <w:name w:val="999742B3DF8A4AAEB772567D141F024E7"/>
    <w:rsid w:val="00221BF0"/>
    <w:pPr>
      <w:spacing w:after="200" w:line="276" w:lineRule="auto"/>
    </w:pPr>
    <w:rPr>
      <w:rFonts w:eastAsiaTheme="minorHAnsi"/>
    </w:rPr>
  </w:style>
  <w:style w:type="paragraph" w:customStyle="1" w:styleId="6F8780FCAF244975868EA47E14C1671C7">
    <w:name w:val="6F8780FCAF244975868EA47E14C1671C7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0B18579639E4A56B16B754B2CCAC8167">
    <w:name w:val="00B18579639E4A56B16B754B2CCAC8167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45B114F38DE42CD8AA6AFED3D6B6DD87">
    <w:name w:val="145B114F38DE42CD8AA6AFED3D6B6DD87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56BB25308504B1580E3705B32C174DF7">
    <w:name w:val="F56BB25308504B1580E3705B32C174DF7"/>
    <w:rsid w:val="00221BF0"/>
    <w:pPr>
      <w:spacing w:after="200" w:line="276" w:lineRule="auto"/>
    </w:pPr>
    <w:rPr>
      <w:rFonts w:eastAsiaTheme="minorHAnsi"/>
    </w:rPr>
  </w:style>
  <w:style w:type="paragraph" w:customStyle="1" w:styleId="92B090B649AA44A28718122B390F63CC7">
    <w:name w:val="92B090B649AA44A28718122B390F63CC7"/>
    <w:rsid w:val="00221BF0"/>
    <w:pPr>
      <w:spacing w:after="200" w:line="276" w:lineRule="auto"/>
    </w:pPr>
    <w:rPr>
      <w:rFonts w:eastAsiaTheme="minorHAnsi"/>
    </w:rPr>
  </w:style>
  <w:style w:type="paragraph" w:customStyle="1" w:styleId="E4293A18D929493CAD1DCC0CEA2A81ED1">
    <w:name w:val="E4293A18D929493CAD1DCC0CEA2A81ED1"/>
    <w:rsid w:val="00221BF0"/>
    <w:pPr>
      <w:spacing w:after="200" w:line="276" w:lineRule="auto"/>
    </w:pPr>
    <w:rPr>
      <w:rFonts w:eastAsiaTheme="minorHAnsi"/>
    </w:rPr>
  </w:style>
  <w:style w:type="paragraph" w:customStyle="1" w:styleId="FA70F53D6F0141B0A640855BC30482166">
    <w:name w:val="FA70F53D6F0141B0A640855BC30482166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807B809B592486CAFFEB1950A9668C56">
    <w:name w:val="9807B809B592486CAFFEB1950A9668C56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43DC82EBC004F8F8CB77932921486566">
    <w:name w:val="C43DC82EBC004F8F8CB77932921486566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B8D720BC65D40C1857E5CDCB6A333A16">
    <w:name w:val="4B8D720BC65D40C1857E5CDCB6A333A16"/>
    <w:rsid w:val="00221BF0"/>
    <w:pPr>
      <w:spacing w:after="200" w:line="276" w:lineRule="auto"/>
    </w:pPr>
    <w:rPr>
      <w:rFonts w:eastAsiaTheme="minorHAnsi"/>
    </w:rPr>
  </w:style>
  <w:style w:type="paragraph" w:customStyle="1" w:styleId="B352E0E1278943B28D8D34914ECE54306">
    <w:name w:val="B352E0E1278943B28D8D34914ECE54306"/>
    <w:rsid w:val="00221BF0"/>
    <w:pPr>
      <w:spacing w:after="200" w:line="276" w:lineRule="auto"/>
    </w:pPr>
    <w:rPr>
      <w:rFonts w:eastAsiaTheme="minorHAnsi"/>
    </w:rPr>
  </w:style>
  <w:style w:type="paragraph" w:customStyle="1" w:styleId="3355E5EB37BB4B9AB3EFDAC9B11D0C536">
    <w:name w:val="3355E5EB37BB4B9AB3EFDAC9B11D0C536"/>
    <w:rsid w:val="00221BF0"/>
    <w:pPr>
      <w:spacing w:after="200" w:line="276" w:lineRule="auto"/>
    </w:pPr>
    <w:rPr>
      <w:rFonts w:eastAsiaTheme="minorHAnsi"/>
    </w:rPr>
  </w:style>
  <w:style w:type="paragraph" w:customStyle="1" w:styleId="5DCF544F873747529D216518130DE1A91">
    <w:name w:val="5DCF544F873747529D216518130DE1A91"/>
    <w:rsid w:val="00221BF0"/>
    <w:pPr>
      <w:spacing w:after="200" w:line="276" w:lineRule="auto"/>
    </w:pPr>
    <w:rPr>
      <w:rFonts w:eastAsiaTheme="minorHAnsi"/>
    </w:rPr>
  </w:style>
  <w:style w:type="paragraph" w:customStyle="1" w:styleId="96A30F93C5744943A1EC1DF460A49A656">
    <w:name w:val="96A30F93C5744943A1EC1DF460A49A656"/>
    <w:rsid w:val="00221BF0"/>
    <w:pPr>
      <w:spacing w:after="200" w:line="276" w:lineRule="auto"/>
    </w:pPr>
    <w:rPr>
      <w:rFonts w:eastAsiaTheme="minorHAnsi"/>
    </w:rPr>
  </w:style>
  <w:style w:type="paragraph" w:customStyle="1" w:styleId="1198BC21E9DA42568DE47968993CD6EB6">
    <w:name w:val="1198BC21E9DA42568DE47968993CD6EB6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6FADFA1226843149CDA8D0FCFA0640B6">
    <w:name w:val="96FADFA1226843149CDA8D0FCFA0640B6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67E2FF69E324B548FBC08CFB7CFDF326">
    <w:name w:val="F67E2FF69E324B548FBC08CFB7CFDF326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EF2C876B74D403DB62A4BEF32D92DB86">
    <w:name w:val="9EF2C876B74D403DB62A4BEF32D92DB86"/>
    <w:rsid w:val="00221BF0"/>
    <w:pPr>
      <w:spacing w:after="200" w:line="276" w:lineRule="auto"/>
    </w:pPr>
    <w:rPr>
      <w:rFonts w:eastAsiaTheme="minorHAnsi"/>
    </w:rPr>
  </w:style>
  <w:style w:type="paragraph" w:customStyle="1" w:styleId="D0FE2E2005C44A76998167661EA6D51F6">
    <w:name w:val="D0FE2E2005C44A76998167661EA6D51F6"/>
    <w:rsid w:val="00221BF0"/>
    <w:pPr>
      <w:spacing w:after="200" w:line="276" w:lineRule="auto"/>
    </w:pPr>
    <w:rPr>
      <w:rFonts w:eastAsiaTheme="minorHAnsi"/>
    </w:rPr>
  </w:style>
  <w:style w:type="paragraph" w:customStyle="1" w:styleId="74A1AB95C9644468B14BF26C625E53141">
    <w:name w:val="74A1AB95C9644468B14BF26C625E53141"/>
    <w:rsid w:val="00221BF0"/>
    <w:pPr>
      <w:spacing w:after="200" w:line="276" w:lineRule="auto"/>
    </w:pPr>
    <w:rPr>
      <w:rFonts w:eastAsiaTheme="minorHAnsi"/>
    </w:rPr>
  </w:style>
  <w:style w:type="paragraph" w:customStyle="1" w:styleId="5D10050CAB904EE8B0C40C8E02F4DA946">
    <w:name w:val="5D10050CAB904EE8B0C40C8E02F4DA946"/>
    <w:rsid w:val="00221BF0"/>
    <w:pPr>
      <w:spacing w:after="200" w:line="276" w:lineRule="auto"/>
    </w:pPr>
    <w:rPr>
      <w:rFonts w:eastAsiaTheme="minorHAnsi"/>
    </w:rPr>
  </w:style>
  <w:style w:type="paragraph" w:customStyle="1" w:styleId="F73148B3EC964F1B8848BC7117308C9E6">
    <w:name w:val="F73148B3EC964F1B8848BC7117308C9E6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0E9E9E7EDB9427F8F51BEA9A7DD91BE6">
    <w:name w:val="70E9E9E7EDB9427F8F51BEA9A7DD91BE6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D0B50A3C99947B3BFC3E6CA339910EB6">
    <w:name w:val="1D0B50A3C99947B3BFC3E6CA339910EB6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98D765A9CF74A06B620650CB20C968C6">
    <w:name w:val="798D765A9CF74A06B620650CB20C968C6"/>
    <w:rsid w:val="00221BF0"/>
    <w:pPr>
      <w:spacing w:after="200" w:line="276" w:lineRule="auto"/>
    </w:pPr>
    <w:rPr>
      <w:rFonts w:eastAsiaTheme="minorHAnsi"/>
    </w:rPr>
  </w:style>
  <w:style w:type="paragraph" w:customStyle="1" w:styleId="0951E11E77264FC194A848A407AF82F86">
    <w:name w:val="0951E11E77264FC194A848A407AF82F86"/>
    <w:rsid w:val="00221BF0"/>
    <w:pPr>
      <w:spacing w:after="200" w:line="276" w:lineRule="auto"/>
    </w:pPr>
    <w:rPr>
      <w:rFonts w:eastAsiaTheme="minorHAnsi"/>
    </w:rPr>
  </w:style>
  <w:style w:type="paragraph" w:customStyle="1" w:styleId="217D216F40604DC28D7D8A80E68E187C6">
    <w:name w:val="217D216F40604DC28D7D8A80E68E187C6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FF2EC9FE4014FB391AA9CB05D6D18726">
    <w:name w:val="0FF2EC9FE4014FB391AA9CB05D6D18726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3A0A6A23D2F4CF598867E2F788241525">
    <w:name w:val="B3A0A6A23D2F4CF598867E2F788241525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87C76EF25C04852995CE41787CC66815">
    <w:name w:val="487C76EF25C04852995CE41787CC66815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457325A584A4B6C83EC66D0F0E9CB595">
    <w:name w:val="6457325A584A4B6C83EC66D0F0E9CB595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ED86EE466B94F2FAC504D5C4B28B9151">
    <w:name w:val="CED86EE466B94F2FAC504D5C4B28B9151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4EBE36620AF4FADA998A3EAA0B06FB310">
    <w:name w:val="44EBE36620AF4FADA998A3EAA0B06FB310"/>
    <w:rsid w:val="00221BF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97623722BD984F529F3779044B9B261810">
    <w:name w:val="97623722BD984F529F3779044B9B261810"/>
    <w:rsid w:val="00221BF0"/>
    <w:pPr>
      <w:spacing w:after="200" w:line="276" w:lineRule="auto"/>
    </w:pPr>
    <w:rPr>
      <w:rFonts w:eastAsiaTheme="minorHAnsi"/>
    </w:rPr>
  </w:style>
  <w:style w:type="paragraph" w:customStyle="1" w:styleId="62CFCEE5F5204758896D9DE6D2A186D710">
    <w:name w:val="62CFCEE5F5204758896D9DE6D2A186D710"/>
    <w:rsid w:val="00221BF0"/>
    <w:pPr>
      <w:spacing w:after="200" w:line="276" w:lineRule="auto"/>
    </w:pPr>
    <w:rPr>
      <w:rFonts w:eastAsiaTheme="minorHAnsi"/>
    </w:rPr>
  </w:style>
  <w:style w:type="paragraph" w:customStyle="1" w:styleId="36BB8C364FD54376AF608B8010B3648110">
    <w:name w:val="36BB8C364FD54376AF608B8010B3648110"/>
    <w:rsid w:val="00221BF0"/>
    <w:pPr>
      <w:spacing w:after="200" w:line="276" w:lineRule="auto"/>
    </w:pPr>
    <w:rPr>
      <w:rFonts w:eastAsiaTheme="minorHAnsi"/>
    </w:rPr>
  </w:style>
  <w:style w:type="paragraph" w:customStyle="1" w:styleId="F132411664C5465FB12A6A31304EC22010">
    <w:name w:val="F132411664C5465FB12A6A31304EC22010"/>
    <w:rsid w:val="00221BF0"/>
    <w:pPr>
      <w:spacing w:after="200" w:line="276" w:lineRule="auto"/>
    </w:pPr>
    <w:rPr>
      <w:rFonts w:eastAsiaTheme="minorHAnsi"/>
    </w:rPr>
  </w:style>
  <w:style w:type="paragraph" w:customStyle="1" w:styleId="30F77EFDF39A4060B2CCCC3B6DA3642710">
    <w:name w:val="30F77EFDF39A4060B2CCCC3B6DA3642710"/>
    <w:rsid w:val="00221BF0"/>
    <w:pPr>
      <w:spacing w:after="200" w:line="276" w:lineRule="auto"/>
    </w:pPr>
    <w:rPr>
      <w:rFonts w:eastAsiaTheme="minorHAnsi"/>
    </w:rPr>
  </w:style>
  <w:style w:type="paragraph" w:customStyle="1" w:styleId="4698AE5F467742908FB79B8D95DF552D10">
    <w:name w:val="4698AE5F467742908FB79B8D95DF552D10"/>
    <w:rsid w:val="00221BF0"/>
    <w:pPr>
      <w:spacing w:after="200" w:line="276" w:lineRule="auto"/>
    </w:pPr>
    <w:rPr>
      <w:rFonts w:eastAsiaTheme="minorHAnsi"/>
    </w:rPr>
  </w:style>
  <w:style w:type="paragraph" w:customStyle="1" w:styleId="E2061025649B477B91C94C2004CC58A310">
    <w:name w:val="E2061025649B477B91C94C2004CC58A310"/>
    <w:rsid w:val="00221BF0"/>
    <w:pPr>
      <w:spacing w:after="200" w:line="276" w:lineRule="auto"/>
    </w:pPr>
    <w:rPr>
      <w:rFonts w:eastAsiaTheme="minorHAnsi"/>
    </w:rPr>
  </w:style>
  <w:style w:type="paragraph" w:customStyle="1" w:styleId="2FD89B3DEA0544CE98117C10567E764A10">
    <w:name w:val="2FD89B3DEA0544CE98117C10567E764A10"/>
    <w:rsid w:val="00221BF0"/>
    <w:pPr>
      <w:spacing w:after="200" w:line="276" w:lineRule="auto"/>
    </w:pPr>
    <w:rPr>
      <w:rFonts w:eastAsiaTheme="minorHAnsi"/>
    </w:rPr>
  </w:style>
  <w:style w:type="paragraph" w:customStyle="1" w:styleId="B11A344A940445838A03CFF0CFA7B90710">
    <w:name w:val="B11A344A940445838A03CFF0CFA7B90710"/>
    <w:rsid w:val="00221BF0"/>
    <w:pPr>
      <w:spacing w:after="200" w:line="276" w:lineRule="auto"/>
    </w:pPr>
    <w:rPr>
      <w:rFonts w:eastAsiaTheme="minorHAnsi"/>
    </w:rPr>
  </w:style>
  <w:style w:type="paragraph" w:customStyle="1" w:styleId="060B66B9B3B247D0969E8EF1AEA64CEF10">
    <w:name w:val="060B66B9B3B247D0969E8EF1AEA64CEF10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ED9A9F3407444228EDD183D8B20E6232">
    <w:name w:val="0ED9A9F3407444228EDD183D8B20E6232"/>
    <w:rsid w:val="00221BF0"/>
    <w:pPr>
      <w:spacing w:after="200" w:line="276" w:lineRule="auto"/>
    </w:pPr>
    <w:rPr>
      <w:rFonts w:eastAsiaTheme="minorHAnsi"/>
    </w:rPr>
  </w:style>
  <w:style w:type="paragraph" w:customStyle="1" w:styleId="4A2BA752B6064213BA523B5CFB66E32A8">
    <w:name w:val="4A2BA752B6064213BA523B5CFB66E32A8"/>
    <w:rsid w:val="00221BF0"/>
    <w:pPr>
      <w:spacing w:after="200" w:line="276" w:lineRule="auto"/>
    </w:pPr>
    <w:rPr>
      <w:rFonts w:eastAsiaTheme="minorHAnsi"/>
    </w:rPr>
  </w:style>
  <w:style w:type="paragraph" w:customStyle="1" w:styleId="999742B3DF8A4AAEB772567D141F024E8">
    <w:name w:val="999742B3DF8A4AAEB772567D141F024E8"/>
    <w:rsid w:val="00221BF0"/>
    <w:pPr>
      <w:spacing w:after="200" w:line="276" w:lineRule="auto"/>
    </w:pPr>
    <w:rPr>
      <w:rFonts w:eastAsiaTheme="minorHAnsi"/>
    </w:rPr>
  </w:style>
  <w:style w:type="paragraph" w:customStyle="1" w:styleId="6F8780FCAF244975868EA47E14C1671C8">
    <w:name w:val="6F8780FCAF244975868EA47E14C1671C8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0B18579639E4A56B16B754B2CCAC8168">
    <w:name w:val="00B18579639E4A56B16B754B2CCAC8168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45B114F38DE42CD8AA6AFED3D6B6DD88">
    <w:name w:val="145B114F38DE42CD8AA6AFED3D6B6DD88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56BB25308504B1580E3705B32C174DF8">
    <w:name w:val="F56BB25308504B1580E3705B32C174DF8"/>
    <w:rsid w:val="00221BF0"/>
    <w:pPr>
      <w:spacing w:after="200" w:line="276" w:lineRule="auto"/>
    </w:pPr>
    <w:rPr>
      <w:rFonts w:eastAsiaTheme="minorHAnsi"/>
    </w:rPr>
  </w:style>
  <w:style w:type="paragraph" w:customStyle="1" w:styleId="92B090B649AA44A28718122B390F63CC8">
    <w:name w:val="92B090B649AA44A28718122B390F63CC8"/>
    <w:rsid w:val="00221BF0"/>
    <w:pPr>
      <w:spacing w:after="200" w:line="276" w:lineRule="auto"/>
    </w:pPr>
    <w:rPr>
      <w:rFonts w:eastAsiaTheme="minorHAnsi"/>
    </w:rPr>
  </w:style>
  <w:style w:type="paragraph" w:customStyle="1" w:styleId="E4293A18D929493CAD1DCC0CEA2A81ED2">
    <w:name w:val="E4293A18D929493CAD1DCC0CEA2A81ED2"/>
    <w:rsid w:val="00221BF0"/>
    <w:pPr>
      <w:spacing w:after="200" w:line="276" w:lineRule="auto"/>
    </w:pPr>
    <w:rPr>
      <w:rFonts w:eastAsiaTheme="minorHAnsi"/>
    </w:rPr>
  </w:style>
  <w:style w:type="paragraph" w:customStyle="1" w:styleId="FA70F53D6F0141B0A640855BC30482167">
    <w:name w:val="FA70F53D6F0141B0A640855BC30482167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807B809B592486CAFFEB1950A9668C57">
    <w:name w:val="9807B809B592486CAFFEB1950A9668C57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43DC82EBC004F8F8CB77932921486567">
    <w:name w:val="C43DC82EBC004F8F8CB77932921486567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B8D720BC65D40C1857E5CDCB6A333A17">
    <w:name w:val="4B8D720BC65D40C1857E5CDCB6A333A17"/>
    <w:rsid w:val="00221BF0"/>
    <w:pPr>
      <w:spacing w:after="200" w:line="276" w:lineRule="auto"/>
    </w:pPr>
    <w:rPr>
      <w:rFonts w:eastAsiaTheme="minorHAnsi"/>
    </w:rPr>
  </w:style>
  <w:style w:type="paragraph" w:customStyle="1" w:styleId="B352E0E1278943B28D8D34914ECE54307">
    <w:name w:val="B352E0E1278943B28D8D34914ECE54307"/>
    <w:rsid w:val="00221BF0"/>
    <w:pPr>
      <w:spacing w:after="200" w:line="276" w:lineRule="auto"/>
    </w:pPr>
    <w:rPr>
      <w:rFonts w:eastAsiaTheme="minorHAnsi"/>
    </w:rPr>
  </w:style>
  <w:style w:type="paragraph" w:customStyle="1" w:styleId="3355E5EB37BB4B9AB3EFDAC9B11D0C537">
    <w:name w:val="3355E5EB37BB4B9AB3EFDAC9B11D0C537"/>
    <w:rsid w:val="00221BF0"/>
    <w:pPr>
      <w:spacing w:after="200" w:line="276" w:lineRule="auto"/>
    </w:pPr>
    <w:rPr>
      <w:rFonts w:eastAsiaTheme="minorHAnsi"/>
    </w:rPr>
  </w:style>
  <w:style w:type="paragraph" w:customStyle="1" w:styleId="5DCF544F873747529D216518130DE1A92">
    <w:name w:val="5DCF544F873747529D216518130DE1A92"/>
    <w:rsid w:val="00221BF0"/>
    <w:pPr>
      <w:spacing w:after="200" w:line="276" w:lineRule="auto"/>
    </w:pPr>
    <w:rPr>
      <w:rFonts w:eastAsiaTheme="minorHAnsi"/>
    </w:rPr>
  </w:style>
  <w:style w:type="paragraph" w:customStyle="1" w:styleId="96A30F93C5744943A1EC1DF460A49A657">
    <w:name w:val="96A30F93C5744943A1EC1DF460A49A657"/>
    <w:rsid w:val="00221BF0"/>
    <w:pPr>
      <w:spacing w:after="200" w:line="276" w:lineRule="auto"/>
    </w:pPr>
    <w:rPr>
      <w:rFonts w:eastAsiaTheme="minorHAnsi"/>
    </w:rPr>
  </w:style>
  <w:style w:type="paragraph" w:customStyle="1" w:styleId="1198BC21E9DA42568DE47968993CD6EB7">
    <w:name w:val="1198BC21E9DA42568DE47968993CD6EB7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6FADFA1226843149CDA8D0FCFA0640B7">
    <w:name w:val="96FADFA1226843149CDA8D0FCFA0640B7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67E2FF69E324B548FBC08CFB7CFDF327">
    <w:name w:val="F67E2FF69E324B548FBC08CFB7CFDF327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EF2C876B74D403DB62A4BEF32D92DB87">
    <w:name w:val="9EF2C876B74D403DB62A4BEF32D92DB87"/>
    <w:rsid w:val="00221BF0"/>
    <w:pPr>
      <w:spacing w:after="200" w:line="276" w:lineRule="auto"/>
    </w:pPr>
    <w:rPr>
      <w:rFonts w:eastAsiaTheme="minorHAnsi"/>
    </w:rPr>
  </w:style>
  <w:style w:type="paragraph" w:customStyle="1" w:styleId="D0FE2E2005C44A76998167661EA6D51F7">
    <w:name w:val="D0FE2E2005C44A76998167661EA6D51F7"/>
    <w:rsid w:val="00221BF0"/>
    <w:pPr>
      <w:spacing w:after="200" w:line="276" w:lineRule="auto"/>
    </w:pPr>
    <w:rPr>
      <w:rFonts w:eastAsiaTheme="minorHAnsi"/>
    </w:rPr>
  </w:style>
  <w:style w:type="paragraph" w:customStyle="1" w:styleId="74A1AB95C9644468B14BF26C625E53142">
    <w:name w:val="74A1AB95C9644468B14BF26C625E53142"/>
    <w:rsid w:val="00221BF0"/>
    <w:pPr>
      <w:spacing w:after="200" w:line="276" w:lineRule="auto"/>
    </w:pPr>
    <w:rPr>
      <w:rFonts w:eastAsiaTheme="minorHAnsi"/>
    </w:rPr>
  </w:style>
  <w:style w:type="paragraph" w:customStyle="1" w:styleId="5D10050CAB904EE8B0C40C8E02F4DA947">
    <w:name w:val="5D10050CAB904EE8B0C40C8E02F4DA947"/>
    <w:rsid w:val="00221BF0"/>
    <w:pPr>
      <w:spacing w:after="200" w:line="276" w:lineRule="auto"/>
    </w:pPr>
    <w:rPr>
      <w:rFonts w:eastAsiaTheme="minorHAnsi"/>
    </w:rPr>
  </w:style>
  <w:style w:type="paragraph" w:customStyle="1" w:styleId="F73148B3EC964F1B8848BC7117308C9E7">
    <w:name w:val="F73148B3EC964F1B8848BC7117308C9E7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0E9E9E7EDB9427F8F51BEA9A7DD91BE7">
    <w:name w:val="70E9E9E7EDB9427F8F51BEA9A7DD91BE7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D0B50A3C99947B3BFC3E6CA339910EB7">
    <w:name w:val="1D0B50A3C99947B3BFC3E6CA339910EB7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98D765A9CF74A06B620650CB20C968C7">
    <w:name w:val="798D765A9CF74A06B620650CB20C968C7"/>
    <w:rsid w:val="00221BF0"/>
    <w:pPr>
      <w:spacing w:after="200" w:line="276" w:lineRule="auto"/>
    </w:pPr>
    <w:rPr>
      <w:rFonts w:eastAsiaTheme="minorHAnsi"/>
    </w:rPr>
  </w:style>
  <w:style w:type="paragraph" w:customStyle="1" w:styleId="0951E11E77264FC194A848A407AF82F87">
    <w:name w:val="0951E11E77264FC194A848A407AF82F87"/>
    <w:rsid w:val="00221BF0"/>
    <w:pPr>
      <w:spacing w:after="200" w:line="276" w:lineRule="auto"/>
    </w:pPr>
    <w:rPr>
      <w:rFonts w:eastAsiaTheme="minorHAnsi"/>
    </w:rPr>
  </w:style>
  <w:style w:type="paragraph" w:customStyle="1" w:styleId="217D216F40604DC28D7D8A80E68E187C7">
    <w:name w:val="217D216F40604DC28D7D8A80E68E187C7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FF2EC9FE4014FB391AA9CB05D6D18727">
    <w:name w:val="0FF2EC9FE4014FB391AA9CB05D6D18727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3A0A6A23D2F4CF598867E2F788241526">
    <w:name w:val="B3A0A6A23D2F4CF598867E2F788241526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87C76EF25C04852995CE41787CC66816">
    <w:name w:val="487C76EF25C04852995CE41787CC66816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457325A584A4B6C83EC66D0F0E9CB596">
    <w:name w:val="6457325A584A4B6C83EC66D0F0E9CB596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ED86EE466B94F2FAC504D5C4B28B9152">
    <w:name w:val="CED86EE466B94F2FAC504D5C4B28B9152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0D06B7E4E3740E6AB77E4AD3D8E972F">
    <w:name w:val="C0D06B7E4E3740E6AB77E4AD3D8E972F"/>
    <w:rsid w:val="00221BF0"/>
  </w:style>
  <w:style w:type="paragraph" w:customStyle="1" w:styleId="21DFBA4FA07D428F9FF697FBFD124622">
    <w:name w:val="21DFBA4FA07D428F9FF697FBFD124622"/>
    <w:rsid w:val="00221BF0"/>
  </w:style>
  <w:style w:type="paragraph" w:customStyle="1" w:styleId="5077A49EDA444D0EBA1D60FB7BCB758F">
    <w:name w:val="5077A49EDA444D0EBA1D60FB7BCB758F"/>
    <w:rsid w:val="00221BF0"/>
  </w:style>
  <w:style w:type="paragraph" w:customStyle="1" w:styleId="19663C307809483D85B13E512FFBA88C">
    <w:name w:val="19663C307809483D85B13E512FFBA88C"/>
    <w:rsid w:val="00221BF0"/>
  </w:style>
  <w:style w:type="paragraph" w:customStyle="1" w:styleId="7828D2211EE042509C005EE3B65808E3">
    <w:name w:val="7828D2211EE042509C005EE3B65808E3"/>
    <w:rsid w:val="00221BF0"/>
  </w:style>
  <w:style w:type="paragraph" w:customStyle="1" w:styleId="692CABA6ADBE4B6D846CA777916C2AE2">
    <w:name w:val="692CABA6ADBE4B6D846CA777916C2AE2"/>
    <w:rsid w:val="00221BF0"/>
  </w:style>
  <w:style w:type="paragraph" w:customStyle="1" w:styleId="44EBE36620AF4FADA998A3EAA0B06FB311">
    <w:name w:val="44EBE36620AF4FADA998A3EAA0B06FB311"/>
    <w:rsid w:val="00221BF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97623722BD984F529F3779044B9B261811">
    <w:name w:val="97623722BD984F529F3779044B9B261811"/>
    <w:rsid w:val="00221BF0"/>
    <w:pPr>
      <w:spacing w:after="200" w:line="276" w:lineRule="auto"/>
    </w:pPr>
    <w:rPr>
      <w:rFonts w:eastAsiaTheme="minorHAnsi"/>
    </w:rPr>
  </w:style>
  <w:style w:type="paragraph" w:customStyle="1" w:styleId="62CFCEE5F5204758896D9DE6D2A186D711">
    <w:name w:val="62CFCEE5F5204758896D9DE6D2A186D711"/>
    <w:rsid w:val="00221BF0"/>
    <w:pPr>
      <w:spacing w:after="200" w:line="276" w:lineRule="auto"/>
    </w:pPr>
    <w:rPr>
      <w:rFonts w:eastAsiaTheme="minorHAnsi"/>
    </w:rPr>
  </w:style>
  <w:style w:type="paragraph" w:customStyle="1" w:styleId="36BB8C364FD54376AF608B8010B3648111">
    <w:name w:val="36BB8C364FD54376AF608B8010B3648111"/>
    <w:rsid w:val="00221BF0"/>
    <w:pPr>
      <w:spacing w:after="200" w:line="276" w:lineRule="auto"/>
    </w:pPr>
    <w:rPr>
      <w:rFonts w:eastAsiaTheme="minorHAnsi"/>
    </w:rPr>
  </w:style>
  <w:style w:type="paragraph" w:customStyle="1" w:styleId="F132411664C5465FB12A6A31304EC22011">
    <w:name w:val="F132411664C5465FB12A6A31304EC22011"/>
    <w:rsid w:val="00221BF0"/>
    <w:pPr>
      <w:spacing w:after="200" w:line="276" w:lineRule="auto"/>
    </w:pPr>
    <w:rPr>
      <w:rFonts w:eastAsiaTheme="minorHAnsi"/>
    </w:rPr>
  </w:style>
  <w:style w:type="paragraph" w:customStyle="1" w:styleId="30F77EFDF39A4060B2CCCC3B6DA3642711">
    <w:name w:val="30F77EFDF39A4060B2CCCC3B6DA3642711"/>
    <w:rsid w:val="00221BF0"/>
    <w:pPr>
      <w:spacing w:after="200" w:line="276" w:lineRule="auto"/>
    </w:pPr>
    <w:rPr>
      <w:rFonts w:eastAsiaTheme="minorHAnsi"/>
    </w:rPr>
  </w:style>
  <w:style w:type="paragraph" w:customStyle="1" w:styleId="4698AE5F467742908FB79B8D95DF552D11">
    <w:name w:val="4698AE5F467742908FB79B8D95DF552D11"/>
    <w:rsid w:val="00221BF0"/>
    <w:pPr>
      <w:spacing w:after="200" w:line="276" w:lineRule="auto"/>
    </w:pPr>
    <w:rPr>
      <w:rFonts w:eastAsiaTheme="minorHAnsi"/>
    </w:rPr>
  </w:style>
  <w:style w:type="paragraph" w:customStyle="1" w:styleId="E2061025649B477B91C94C2004CC58A311">
    <w:name w:val="E2061025649B477B91C94C2004CC58A311"/>
    <w:rsid w:val="00221BF0"/>
    <w:pPr>
      <w:spacing w:after="200" w:line="276" w:lineRule="auto"/>
    </w:pPr>
    <w:rPr>
      <w:rFonts w:eastAsiaTheme="minorHAnsi"/>
    </w:rPr>
  </w:style>
  <w:style w:type="paragraph" w:customStyle="1" w:styleId="2FD89B3DEA0544CE98117C10567E764A11">
    <w:name w:val="2FD89B3DEA0544CE98117C10567E764A11"/>
    <w:rsid w:val="00221BF0"/>
    <w:pPr>
      <w:spacing w:after="200" w:line="276" w:lineRule="auto"/>
    </w:pPr>
    <w:rPr>
      <w:rFonts w:eastAsiaTheme="minorHAnsi"/>
    </w:rPr>
  </w:style>
  <w:style w:type="paragraph" w:customStyle="1" w:styleId="B11A344A940445838A03CFF0CFA7B90711">
    <w:name w:val="B11A344A940445838A03CFF0CFA7B90711"/>
    <w:rsid w:val="00221BF0"/>
    <w:pPr>
      <w:spacing w:after="200" w:line="276" w:lineRule="auto"/>
    </w:pPr>
    <w:rPr>
      <w:rFonts w:eastAsiaTheme="minorHAnsi"/>
    </w:rPr>
  </w:style>
  <w:style w:type="paragraph" w:customStyle="1" w:styleId="060B66B9B3B247D0969E8EF1AEA64CEF11">
    <w:name w:val="060B66B9B3B247D0969E8EF1AEA64CEF11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C069BF35DA04429A6954DFD6949119F">
    <w:name w:val="3C069BF35DA04429A6954DFD6949119F"/>
    <w:rsid w:val="00221BF0"/>
    <w:pPr>
      <w:spacing w:after="200" w:line="276" w:lineRule="auto"/>
    </w:pPr>
    <w:rPr>
      <w:rFonts w:eastAsiaTheme="minorHAnsi"/>
    </w:rPr>
  </w:style>
  <w:style w:type="paragraph" w:customStyle="1" w:styleId="4A2BA752B6064213BA523B5CFB66E32A9">
    <w:name w:val="4A2BA752B6064213BA523B5CFB66E32A9"/>
    <w:rsid w:val="00221BF0"/>
    <w:pPr>
      <w:spacing w:after="200" w:line="276" w:lineRule="auto"/>
    </w:pPr>
    <w:rPr>
      <w:rFonts w:eastAsiaTheme="minorHAnsi"/>
    </w:rPr>
  </w:style>
  <w:style w:type="paragraph" w:customStyle="1" w:styleId="999742B3DF8A4AAEB772567D141F024E9">
    <w:name w:val="999742B3DF8A4AAEB772567D141F024E9"/>
    <w:rsid w:val="00221BF0"/>
    <w:pPr>
      <w:spacing w:after="200" w:line="276" w:lineRule="auto"/>
    </w:pPr>
    <w:rPr>
      <w:rFonts w:eastAsiaTheme="minorHAnsi"/>
    </w:rPr>
  </w:style>
  <w:style w:type="paragraph" w:customStyle="1" w:styleId="6F8780FCAF244975868EA47E14C1671C9">
    <w:name w:val="6F8780FCAF244975868EA47E14C1671C9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0B18579639E4A56B16B754B2CCAC8169">
    <w:name w:val="00B18579639E4A56B16B754B2CCAC8169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45B114F38DE42CD8AA6AFED3D6B6DD89">
    <w:name w:val="145B114F38DE42CD8AA6AFED3D6B6DD89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56BB25308504B1580E3705B32C174DF9">
    <w:name w:val="F56BB25308504B1580E3705B32C174DF9"/>
    <w:rsid w:val="00221BF0"/>
    <w:pPr>
      <w:spacing w:after="200" w:line="276" w:lineRule="auto"/>
    </w:pPr>
    <w:rPr>
      <w:rFonts w:eastAsiaTheme="minorHAnsi"/>
    </w:rPr>
  </w:style>
  <w:style w:type="paragraph" w:customStyle="1" w:styleId="92B090B649AA44A28718122B390F63CC9">
    <w:name w:val="92B090B649AA44A28718122B390F63CC9"/>
    <w:rsid w:val="00221BF0"/>
    <w:pPr>
      <w:spacing w:after="200" w:line="276" w:lineRule="auto"/>
    </w:pPr>
    <w:rPr>
      <w:rFonts w:eastAsiaTheme="minorHAnsi"/>
    </w:rPr>
  </w:style>
  <w:style w:type="paragraph" w:customStyle="1" w:styleId="E4293A18D929493CAD1DCC0CEA2A81ED3">
    <w:name w:val="E4293A18D929493CAD1DCC0CEA2A81ED3"/>
    <w:rsid w:val="00221BF0"/>
    <w:pPr>
      <w:spacing w:after="200" w:line="276" w:lineRule="auto"/>
    </w:pPr>
    <w:rPr>
      <w:rFonts w:eastAsiaTheme="minorHAnsi"/>
    </w:rPr>
  </w:style>
  <w:style w:type="paragraph" w:customStyle="1" w:styleId="FA70F53D6F0141B0A640855BC30482168">
    <w:name w:val="FA70F53D6F0141B0A640855BC30482168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807B809B592486CAFFEB1950A9668C58">
    <w:name w:val="9807B809B592486CAFFEB1950A9668C58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43DC82EBC004F8F8CB77932921486568">
    <w:name w:val="C43DC82EBC004F8F8CB77932921486568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B8D720BC65D40C1857E5CDCB6A333A18">
    <w:name w:val="4B8D720BC65D40C1857E5CDCB6A333A18"/>
    <w:rsid w:val="00221BF0"/>
    <w:pPr>
      <w:spacing w:after="200" w:line="276" w:lineRule="auto"/>
    </w:pPr>
    <w:rPr>
      <w:rFonts w:eastAsiaTheme="minorHAnsi"/>
    </w:rPr>
  </w:style>
  <w:style w:type="paragraph" w:customStyle="1" w:styleId="B352E0E1278943B28D8D34914ECE54308">
    <w:name w:val="B352E0E1278943B28D8D34914ECE54308"/>
    <w:rsid w:val="00221BF0"/>
    <w:pPr>
      <w:spacing w:after="200" w:line="276" w:lineRule="auto"/>
    </w:pPr>
    <w:rPr>
      <w:rFonts w:eastAsiaTheme="minorHAnsi"/>
    </w:rPr>
  </w:style>
  <w:style w:type="paragraph" w:customStyle="1" w:styleId="3E997AB87C9B40AC8B8B9F88A0636DDF">
    <w:name w:val="3E997AB87C9B40AC8B8B9F88A0636DDF"/>
    <w:rsid w:val="00221BF0"/>
  </w:style>
  <w:style w:type="paragraph" w:customStyle="1" w:styleId="44EBE36620AF4FADA998A3EAA0B06FB312">
    <w:name w:val="44EBE36620AF4FADA998A3EAA0B06FB312"/>
    <w:rsid w:val="00221BF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97623722BD984F529F3779044B9B261812">
    <w:name w:val="97623722BD984F529F3779044B9B261812"/>
    <w:rsid w:val="00221BF0"/>
    <w:pPr>
      <w:spacing w:after="200" w:line="276" w:lineRule="auto"/>
    </w:pPr>
    <w:rPr>
      <w:rFonts w:eastAsiaTheme="minorHAnsi"/>
    </w:rPr>
  </w:style>
  <w:style w:type="paragraph" w:customStyle="1" w:styleId="62CFCEE5F5204758896D9DE6D2A186D712">
    <w:name w:val="62CFCEE5F5204758896D9DE6D2A186D712"/>
    <w:rsid w:val="00221BF0"/>
    <w:pPr>
      <w:spacing w:after="200" w:line="276" w:lineRule="auto"/>
    </w:pPr>
    <w:rPr>
      <w:rFonts w:eastAsiaTheme="minorHAnsi"/>
    </w:rPr>
  </w:style>
  <w:style w:type="paragraph" w:customStyle="1" w:styleId="36BB8C364FD54376AF608B8010B3648112">
    <w:name w:val="36BB8C364FD54376AF608B8010B3648112"/>
    <w:rsid w:val="00221BF0"/>
    <w:pPr>
      <w:spacing w:after="200" w:line="276" w:lineRule="auto"/>
    </w:pPr>
    <w:rPr>
      <w:rFonts w:eastAsiaTheme="minorHAnsi"/>
    </w:rPr>
  </w:style>
  <w:style w:type="paragraph" w:customStyle="1" w:styleId="F132411664C5465FB12A6A31304EC22012">
    <w:name w:val="F132411664C5465FB12A6A31304EC22012"/>
    <w:rsid w:val="00221BF0"/>
    <w:pPr>
      <w:spacing w:after="200" w:line="276" w:lineRule="auto"/>
    </w:pPr>
    <w:rPr>
      <w:rFonts w:eastAsiaTheme="minorHAnsi"/>
    </w:rPr>
  </w:style>
  <w:style w:type="paragraph" w:customStyle="1" w:styleId="30F77EFDF39A4060B2CCCC3B6DA3642712">
    <w:name w:val="30F77EFDF39A4060B2CCCC3B6DA3642712"/>
    <w:rsid w:val="00221BF0"/>
    <w:pPr>
      <w:spacing w:after="200" w:line="276" w:lineRule="auto"/>
    </w:pPr>
    <w:rPr>
      <w:rFonts w:eastAsiaTheme="minorHAnsi"/>
    </w:rPr>
  </w:style>
  <w:style w:type="paragraph" w:customStyle="1" w:styleId="4698AE5F467742908FB79B8D95DF552D12">
    <w:name w:val="4698AE5F467742908FB79B8D95DF552D12"/>
    <w:rsid w:val="00221BF0"/>
    <w:pPr>
      <w:spacing w:after="200" w:line="276" w:lineRule="auto"/>
    </w:pPr>
    <w:rPr>
      <w:rFonts w:eastAsiaTheme="minorHAnsi"/>
    </w:rPr>
  </w:style>
  <w:style w:type="paragraph" w:customStyle="1" w:styleId="E2061025649B477B91C94C2004CC58A312">
    <w:name w:val="E2061025649B477B91C94C2004CC58A312"/>
    <w:rsid w:val="00221BF0"/>
    <w:pPr>
      <w:spacing w:after="200" w:line="276" w:lineRule="auto"/>
    </w:pPr>
    <w:rPr>
      <w:rFonts w:eastAsiaTheme="minorHAnsi"/>
    </w:rPr>
  </w:style>
  <w:style w:type="paragraph" w:customStyle="1" w:styleId="2FD89B3DEA0544CE98117C10567E764A12">
    <w:name w:val="2FD89B3DEA0544CE98117C10567E764A12"/>
    <w:rsid w:val="00221BF0"/>
    <w:pPr>
      <w:spacing w:after="200" w:line="276" w:lineRule="auto"/>
    </w:pPr>
    <w:rPr>
      <w:rFonts w:eastAsiaTheme="minorHAnsi"/>
    </w:rPr>
  </w:style>
  <w:style w:type="paragraph" w:customStyle="1" w:styleId="B11A344A940445838A03CFF0CFA7B90712">
    <w:name w:val="B11A344A940445838A03CFF0CFA7B90712"/>
    <w:rsid w:val="00221BF0"/>
    <w:pPr>
      <w:spacing w:after="200" w:line="276" w:lineRule="auto"/>
    </w:pPr>
    <w:rPr>
      <w:rFonts w:eastAsiaTheme="minorHAnsi"/>
    </w:rPr>
  </w:style>
  <w:style w:type="paragraph" w:customStyle="1" w:styleId="060B66B9B3B247D0969E8EF1AEA64CEF12">
    <w:name w:val="060B66B9B3B247D0969E8EF1AEA64CEF12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C069BF35DA04429A6954DFD6949119F1">
    <w:name w:val="3C069BF35DA04429A6954DFD6949119F1"/>
    <w:rsid w:val="00221BF0"/>
    <w:pPr>
      <w:spacing w:after="200" w:line="276" w:lineRule="auto"/>
    </w:pPr>
    <w:rPr>
      <w:rFonts w:eastAsiaTheme="minorHAnsi"/>
    </w:rPr>
  </w:style>
  <w:style w:type="paragraph" w:customStyle="1" w:styleId="4A2BA752B6064213BA523B5CFB66E32A10">
    <w:name w:val="4A2BA752B6064213BA523B5CFB66E32A10"/>
    <w:rsid w:val="00221BF0"/>
    <w:pPr>
      <w:spacing w:after="200" w:line="276" w:lineRule="auto"/>
    </w:pPr>
    <w:rPr>
      <w:rFonts w:eastAsiaTheme="minorHAnsi"/>
    </w:rPr>
  </w:style>
  <w:style w:type="paragraph" w:customStyle="1" w:styleId="999742B3DF8A4AAEB772567D141F024E10">
    <w:name w:val="999742B3DF8A4AAEB772567D141F024E10"/>
    <w:rsid w:val="00221BF0"/>
    <w:pPr>
      <w:spacing w:after="200" w:line="276" w:lineRule="auto"/>
    </w:pPr>
    <w:rPr>
      <w:rFonts w:eastAsiaTheme="minorHAnsi"/>
    </w:rPr>
  </w:style>
  <w:style w:type="paragraph" w:customStyle="1" w:styleId="6F8780FCAF244975868EA47E14C1671C10">
    <w:name w:val="6F8780FCAF244975868EA47E14C1671C10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0B18579639E4A56B16B754B2CCAC81610">
    <w:name w:val="00B18579639E4A56B16B754B2CCAC81610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45B114F38DE42CD8AA6AFED3D6B6DD810">
    <w:name w:val="145B114F38DE42CD8AA6AFED3D6B6DD810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56BB25308504B1580E3705B32C174DF10">
    <w:name w:val="F56BB25308504B1580E3705B32C174DF10"/>
    <w:rsid w:val="00221BF0"/>
    <w:pPr>
      <w:spacing w:after="200" w:line="276" w:lineRule="auto"/>
    </w:pPr>
    <w:rPr>
      <w:rFonts w:eastAsiaTheme="minorHAnsi"/>
    </w:rPr>
  </w:style>
  <w:style w:type="paragraph" w:customStyle="1" w:styleId="92B090B649AA44A28718122B390F63CC10">
    <w:name w:val="92B090B649AA44A28718122B390F63CC10"/>
    <w:rsid w:val="00221BF0"/>
    <w:pPr>
      <w:spacing w:after="200" w:line="276" w:lineRule="auto"/>
    </w:pPr>
    <w:rPr>
      <w:rFonts w:eastAsiaTheme="minorHAnsi"/>
    </w:rPr>
  </w:style>
  <w:style w:type="paragraph" w:customStyle="1" w:styleId="E4293A18D929493CAD1DCC0CEA2A81ED4">
    <w:name w:val="E4293A18D929493CAD1DCC0CEA2A81ED4"/>
    <w:rsid w:val="00221BF0"/>
    <w:pPr>
      <w:spacing w:after="200" w:line="276" w:lineRule="auto"/>
    </w:pPr>
    <w:rPr>
      <w:rFonts w:eastAsiaTheme="minorHAnsi"/>
    </w:rPr>
  </w:style>
  <w:style w:type="paragraph" w:customStyle="1" w:styleId="FA70F53D6F0141B0A640855BC30482169">
    <w:name w:val="FA70F53D6F0141B0A640855BC30482169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807B809B592486CAFFEB1950A9668C59">
    <w:name w:val="9807B809B592486CAFFEB1950A9668C59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43DC82EBC004F8F8CB77932921486569">
    <w:name w:val="C43DC82EBC004F8F8CB77932921486569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B8D720BC65D40C1857E5CDCB6A333A19">
    <w:name w:val="4B8D720BC65D40C1857E5CDCB6A333A19"/>
    <w:rsid w:val="00221BF0"/>
    <w:pPr>
      <w:spacing w:after="200" w:line="276" w:lineRule="auto"/>
    </w:pPr>
    <w:rPr>
      <w:rFonts w:eastAsiaTheme="minorHAnsi"/>
    </w:rPr>
  </w:style>
  <w:style w:type="paragraph" w:customStyle="1" w:styleId="B352E0E1278943B28D8D34914ECE54309">
    <w:name w:val="B352E0E1278943B28D8D34914ECE54309"/>
    <w:rsid w:val="00221BF0"/>
    <w:pPr>
      <w:spacing w:after="200" w:line="276" w:lineRule="auto"/>
    </w:pPr>
    <w:rPr>
      <w:rFonts w:eastAsiaTheme="minorHAnsi"/>
    </w:rPr>
  </w:style>
  <w:style w:type="paragraph" w:customStyle="1" w:styleId="3E997AB87C9B40AC8B8B9F88A0636DDF1">
    <w:name w:val="3E997AB87C9B40AC8B8B9F88A0636DDF1"/>
    <w:rsid w:val="00221BF0"/>
    <w:pPr>
      <w:spacing w:after="200" w:line="276" w:lineRule="auto"/>
    </w:pPr>
    <w:rPr>
      <w:rFonts w:eastAsiaTheme="minorHAnsi"/>
    </w:rPr>
  </w:style>
  <w:style w:type="paragraph" w:customStyle="1" w:styleId="3355E5EB37BB4B9AB3EFDAC9B11D0C538">
    <w:name w:val="3355E5EB37BB4B9AB3EFDAC9B11D0C538"/>
    <w:rsid w:val="00221BF0"/>
    <w:pPr>
      <w:spacing w:after="200" w:line="276" w:lineRule="auto"/>
    </w:pPr>
    <w:rPr>
      <w:rFonts w:eastAsiaTheme="minorHAnsi"/>
    </w:rPr>
  </w:style>
  <w:style w:type="paragraph" w:customStyle="1" w:styleId="5DCF544F873747529D216518130DE1A93">
    <w:name w:val="5DCF544F873747529D216518130DE1A93"/>
    <w:rsid w:val="00221BF0"/>
    <w:pPr>
      <w:spacing w:after="200" w:line="276" w:lineRule="auto"/>
    </w:pPr>
    <w:rPr>
      <w:rFonts w:eastAsiaTheme="minorHAnsi"/>
    </w:rPr>
  </w:style>
  <w:style w:type="paragraph" w:customStyle="1" w:styleId="96A30F93C5744943A1EC1DF460A49A658">
    <w:name w:val="96A30F93C5744943A1EC1DF460A49A658"/>
    <w:rsid w:val="00221BF0"/>
    <w:pPr>
      <w:spacing w:after="200" w:line="276" w:lineRule="auto"/>
    </w:pPr>
    <w:rPr>
      <w:rFonts w:eastAsiaTheme="minorHAnsi"/>
    </w:rPr>
  </w:style>
  <w:style w:type="paragraph" w:customStyle="1" w:styleId="1198BC21E9DA42568DE47968993CD6EB8">
    <w:name w:val="1198BC21E9DA42568DE47968993CD6EB8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6FADFA1226843149CDA8D0FCFA0640B8">
    <w:name w:val="96FADFA1226843149CDA8D0FCFA0640B8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67E2FF69E324B548FBC08CFB7CFDF328">
    <w:name w:val="F67E2FF69E324B548FBC08CFB7CFDF328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EF2C876B74D403DB62A4BEF32D92DB88">
    <w:name w:val="9EF2C876B74D403DB62A4BEF32D92DB88"/>
    <w:rsid w:val="00221BF0"/>
    <w:pPr>
      <w:spacing w:after="200" w:line="276" w:lineRule="auto"/>
    </w:pPr>
    <w:rPr>
      <w:rFonts w:eastAsiaTheme="minorHAnsi"/>
    </w:rPr>
  </w:style>
  <w:style w:type="paragraph" w:customStyle="1" w:styleId="D0FE2E2005C44A76998167661EA6D51F8">
    <w:name w:val="D0FE2E2005C44A76998167661EA6D51F8"/>
    <w:rsid w:val="00221BF0"/>
    <w:pPr>
      <w:spacing w:after="200" w:line="276" w:lineRule="auto"/>
    </w:pPr>
    <w:rPr>
      <w:rFonts w:eastAsiaTheme="minorHAnsi"/>
    </w:rPr>
  </w:style>
  <w:style w:type="paragraph" w:customStyle="1" w:styleId="74A1AB95C9644468B14BF26C625E53143">
    <w:name w:val="74A1AB95C9644468B14BF26C625E53143"/>
    <w:rsid w:val="00221BF0"/>
    <w:pPr>
      <w:spacing w:after="200" w:line="276" w:lineRule="auto"/>
    </w:pPr>
    <w:rPr>
      <w:rFonts w:eastAsiaTheme="minorHAnsi"/>
    </w:rPr>
  </w:style>
  <w:style w:type="paragraph" w:customStyle="1" w:styleId="5D10050CAB904EE8B0C40C8E02F4DA948">
    <w:name w:val="5D10050CAB904EE8B0C40C8E02F4DA948"/>
    <w:rsid w:val="00221BF0"/>
    <w:pPr>
      <w:spacing w:after="200" w:line="276" w:lineRule="auto"/>
    </w:pPr>
    <w:rPr>
      <w:rFonts w:eastAsiaTheme="minorHAnsi"/>
    </w:rPr>
  </w:style>
  <w:style w:type="paragraph" w:customStyle="1" w:styleId="F73148B3EC964F1B8848BC7117308C9E8">
    <w:name w:val="F73148B3EC964F1B8848BC7117308C9E8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0E9E9E7EDB9427F8F51BEA9A7DD91BE8">
    <w:name w:val="70E9E9E7EDB9427F8F51BEA9A7DD91BE8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D0B50A3C99947B3BFC3E6CA339910EB8">
    <w:name w:val="1D0B50A3C99947B3BFC3E6CA339910EB8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98D765A9CF74A06B620650CB20C968C8">
    <w:name w:val="798D765A9CF74A06B620650CB20C968C8"/>
    <w:rsid w:val="00221BF0"/>
    <w:pPr>
      <w:spacing w:after="200" w:line="276" w:lineRule="auto"/>
    </w:pPr>
    <w:rPr>
      <w:rFonts w:eastAsiaTheme="minorHAnsi"/>
    </w:rPr>
  </w:style>
  <w:style w:type="paragraph" w:customStyle="1" w:styleId="0951E11E77264FC194A848A407AF82F88">
    <w:name w:val="0951E11E77264FC194A848A407AF82F88"/>
    <w:rsid w:val="00221BF0"/>
    <w:pPr>
      <w:spacing w:after="200" w:line="276" w:lineRule="auto"/>
    </w:pPr>
    <w:rPr>
      <w:rFonts w:eastAsiaTheme="minorHAnsi"/>
    </w:rPr>
  </w:style>
  <w:style w:type="paragraph" w:customStyle="1" w:styleId="217D216F40604DC28D7D8A80E68E187C8">
    <w:name w:val="217D216F40604DC28D7D8A80E68E187C8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FF2EC9FE4014FB391AA9CB05D6D18728">
    <w:name w:val="0FF2EC9FE4014FB391AA9CB05D6D18728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3A0A6A23D2F4CF598867E2F788241527">
    <w:name w:val="B3A0A6A23D2F4CF598867E2F788241527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87C76EF25C04852995CE41787CC66817">
    <w:name w:val="487C76EF25C04852995CE41787CC66817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457325A584A4B6C83EC66D0F0E9CB597">
    <w:name w:val="6457325A584A4B6C83EC66D0F0E9CB597"/>
    <w:rsid w:val="00221BF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ED86EE466B94F2FAC504D5C4B28B9153">
    <w:name w:val="CED86EE466B94F2FAC504D5C4B28B9153"/>
    <w:rsid w:val="00221BF0"/>
    <w:pPr>
      <w:spacing w:after="200" w:line="276" w:lineRule="auto"/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F841E-B214-4038-9CF2-7707457B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Annual Program Assessment Report RVF</Template>
  <TotalTime>0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 CUNY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Nazia Naeem</dc:creator>
  <cp:lastModifiedBy>Nazia Naeem</cp:lastModifiedBy>
  <cp:revision>3</cp:revision>
  <cp:lastPrinted>2019-05-01T19:14:00Z</cp:lastPrinted>
  <dcterms:created xsi:type="dcterms:W3CDTF">2019-04-17T21:13:00Z</dcterms:created>
  <dcterms:modified xsi:type="dcterms:W3CDTF">2019-05-01T19:14:00Z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1767382722</vt:i4>
  </property>
</Properties>
</file>